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74" w:rsidRPr="00732880" w:rsidRDefault="00787A74" w:rsidP="00732880"/>
    <w:sectPr w:rsidR="00787A74" w:rsidRPr="00732880" w:rsidSect="00732880">
      <w:headerReference w:type="default" r:id="rId8"/>
      <w:footerReference w:type="default" r:id="rId9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A6" w:rsidRDefault="00937DA6" w:rsidP="00456FC4">
      <w:pPr>
        <w:spacing w:after="0" w:line="240" w:lineRule="auto"/>
      </w:pPr>
      <w:r>
        <w:separator/>
      </w:r>
    </w:p>
  </w:endnote>
  <w:endnote w:type="continuationSeparator" w:id="0">
    <w:p w:rsidR="00937DA6" w:rsidRDefault="00937DA6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29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6FC4" w:rsidRDefault="00456FC4" w:rsidP="00456FC4">
            <w:pPr>
              <w:pStyle w:val="Footer"/>
              <w:jc w:val="right"/>
            </w:pPr>
            <w:r>
              <w:t xml:space="preserve"> Стр.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7D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7D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A6" w:rsidRDefault="00937DA6" w:rsidP="00456FC4">
      <w:pPr>
        <w:spacing w:after="0" w:line="240" w:lineRule="auto"/>
      </w:pPr>
      <w:r>
        <w:separator/>
      </w:r>
    </w:p>
  </w:footnote>
  <w:footnote w:type="continuationSeparator" w:id="0">
    <w:p w:rsidR="00937DA6" w:rsidRDefault="00937DA6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F7642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u w:val="single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1581150" cy="1028700"/>
          <wp:effectExtent l="19050" t="0" r="0" b="0"/>
          <wp:wrapSquare wrapText="bothSides"/>
          <wp:docPr id="2" name="Picture 0" descr="Logo MantaMod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taModelClu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6FC4" w:rsidRPr="00456FC4"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</w:pP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e-mail: </w:t>
    </w:r>
    <w:r w:rsidRPr="00933015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 w:cs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B13D3"/>
    <w:rsid w:val="00050A8C"/>
    <w:rsid w:val="001212A0"/>
    <w:rsid w:val="001C5B23"/>
    <w:rsid w:val="001F7F74"/>
    <w:rsid w:val="0020106D"/>
    <w:rsid w:val="00240EC1"/>
    <w:rsid w:val="002456EC"/>
    <w:rsid w:val="003016CB"/>
    <w:rsid w:val="003044B8"/>
    <w:rsid w:val="0032280C"/>
    <w:rsid w:val="00356EBC"/>
    <w:rsid w:val="003B771E"/>
    <w:rsid w:val="004008C0"/>
    <w:rsid w:val="0044476B"/>
    <w:rsid w:val="00456FC4"/>
    <w:rsid w:val="004730BE"/>
    <w:rsid w:val="00492F4A"/>
    <w:rsid w:val="004F7642"/>
    <w:rsid w:val="00502D2B"/>
    <w:rsid w:val="00513AB3"/>
    <w:rsid w:val="0054337B"/>
    <w:rsid w:val="00665BBF"/>
    <w:rsid w:val="00697502"/>
    <w:rsid w:val="006D0145"/>
    <w:rsid w:val="00732880"/>
    <w:rsid w:val="00787A74"/>
    <w:rsid w:val="0081661A"/>
    <w:rsid w:val="008308AC"/>
    <w:rsid w:val="008766DE"/>
    <w:rsid w:val="00933015"/>
    <w:rsid w:val="00937DA6"/>
    <w:rsid w:val="00A945C0"/>
    <w:rsid w:val="00AB13D3"/>
    <w:rsid w:val="00AC28D4"/>
    <w:rsid w:val="00AC2CAB"/>
    <w:rsid w:val="00B24BF9"/>
    <w:rsid w:val="00B30274"/>
    <w:rsid w:val="00B402AD"/>
    <w:rsid w:val="00B4221F"/>
    <w:rsid w:val="00C2378F"/>
    <w:rsid w:val="00C75D2E"/>
    <w:rsid w:val="00CC05E1"/>
    <w:rsid w:val="00CD74F4"/>
    <w:rsid w:val="00D61607"/>
    <w:rsid w:val="00D70EC9"/>
    <w:rsid w:val="00E43DAA"/>
    <w:rsid w:val="00E534C3"/>
    <w:rsid w:val="00F42EC9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in%20Penev\Desktop\v\3.%20&#1052;&#1072;&#1085;&#1090;&#1072;%20&#1052;&#1086;&#1076;&#1077;&#1083;%20&#1050;&#1083;&#1091;&#1073;\&#1064;&#1072;&#1087;&#1082;&#1072;%20&#1052;&#1072;&#1085;&#1090;&#1072;%20&#1052;&#1086;&#1076;&#1077;&#1083;%20&#1050;&#1083;&#1091;&#107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4A6115"/>
    <w:rsid w:val="004A6115"/>
    <w:rsid w:val="005F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E97F270A9D4C5A8FBF957C51047C4C">
    <w:name w:val="08E97F270A9D4C5A8FBF957C51047C4C"/>
    <w:rsid w:val="004A61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75AF-D7FB-4BD0-9249-1FE83BC9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Манта Модел Клуб.dotx</Template>
  <TotalTime>21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Пенев</dc:creator>
  <cp:lastModifiedBy>Ivailo Vratchanski</cp:lastModifiedBy>
  <cp:revision>4</cp:revision>
  <dcterms:created xsi:type="dcterms:W3CDTF">2011-12-10T16:21:00Z</dcterms:created>
  <dcterms:modified xsi:type="dcterms:W3CDTF">2011-12-10T16:41:00Z</dcterms:modified>
</cp:coreProperties>
</file>