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FA" w:rsidRPr="007353FA" w:rsidRDefault="007353FA" w:rsidP="007353FA">
      <w:pPr>
        <w:rPr>
          <w:sz w:val="28"/>
        </w:rPr>
      </w:pPr>
      <w:r w:rsidRPr="007353FA">
        <w:rPr>
          <w:sz w:val="28"/>
        </w:rPr>
        <w:t>Управителният съвет</w:t>
      </w:r>
    </w:p>
    <w:p w:rsidR="007353FA" w:rsidRDefault="007353FA" w:rsidP="007353FA">
      <w:r w:rsidRPr="00DD2047">
        <w:t xml:space="preserve">на сдружение </w:t>
      </w:r>
      <w:r w:rsidRPr="007353FA">
        <w:rPr>
          <w:b/>
        </w:rPr>
        <w:t>Манта Модел Клуб</w:t>
      </w:r>
      <w:r w:rsidRPr="00DD2047">
        <w:t xml:space="preserve"> на основание на чл.</w:t>
      </w:r>
      <w:r>
        <w:t xml:space="preserve">31 </w:t>
      </w:r>
      <w:r w:rsidRPr="00DD2047">
        <w:t>от устава на Клуба, свиква Общо събрание на 24.09.2</w:t>
      </w:r>
      <w:r>
        <w:t>012 (понеделник) от 19:00 часа.</w:t>
      </w:r>
    </w:p>
    <w:p w:rsidR="007353FA" w:rsidRPr="00DD2047" w:rsidRDefault="007353FA" w:rsidP="007353FA">
      <w:r w:rsidRPr="00DD2047">
        <w:t>Общото събрание се свиква по инициатива на Управителния съвет.</w:t>
      </w:r>
    </w:p>
    <w:p w:rsidR="007353FA" w:rsidRDefault="007353FA" w:rsidP="007353FA">
      <w:r w:rsidRPr="00DD2047">
        <w:t>Събранието ще се проведе чрез форума на клуба на Интернет адрес</w:t>
      </w:r>
      <w:r>
        <w:t>:</w:t>
      </w:r>
      <w:r>
        <w:br/>
      </w:r>
      <w:r w:rsidRPr="00DD2047">
        <w:t>http://forum.mantamodels.eu/viewforum.php?f=35</w:t>
      </w:r>
      <w:r>
        <w:br/>
        <w:t>чрез установените вътрешни правила за провеждане на срещи и събрания посредством средства за Интернет комуникация.</w:t>
      </w:r>
    </w:p>
    <w:p w:rsidR="007353FA" w:rsidRDefault="007353FA" w:rsidP="007353FA">
      <w:r w:rsidRPr="00DD2047">
        <w:t xml:space="preserve">Общото събрание ще се проведе при следния </w:t>
      </w:r>
      <w:r w:rsidRPr="00DD2047">
        <w:rPr>
          <w:b/>
        </w:rPr>
        <w:t>дневен ред</w:t>
      </w:r>
      <w:r w:rsidRPr="00DD2047">
        <w:t>:</w:t>
      </w:r>
    </w:p>
    <w:p w:rsidR="007353FA" w:rsidRDefault="007353FA" w:rsidP="007353FA">
      <w:pPr>
        <w:pStyle w:val="ListParagraph"/>
        <w:numPr>
          <w:ilvl w:val="0"/>
          <w:numId w:val="6"/>
        </w:numPr>
      </w:pPr>
      <w:r>
        <w:t>Приемане отчета на УС за изминалия период. (докладчик: В.Пенев)</w:t>
      </w:r>
    </w:p>
    <w:p w:rsidR="007353FA" w:rsidRDefault="007353FA" w:rsidP="007353FA">
      <w:pPr>
        <w:pStyle w:val="ListParagraph"/>
        <w:numPr>
          <w:ilvl w:val="0"/>
          <w:numId w:val="6"/>
        </w:numPr>
      </w:pPr>
      <w:r>
        <w:t>Приемане бюджета за 2013 г. (докладчик В.Пенев)</w:t>
      </w:r>
    </w:p>
    <w:p w:rsidR="007353FA" w:rsidRDefault="007353FA" w:rsidP="007353FA">
      <w:pPr>
        <w:pStyle w:val="ListParagraph"/>
        <w:numPr>
          <w:ilvl w:val="0"/>
          <w:numId w:val="6"/>
        </w:numPr>
      </w:pPr>
      <w:r>
        <w:t>Приемане на решение за организиране на изложба - конкурс организирана</w:t>
      </w:r>
      <w:r>
        <w:t xml:space="preserve"> </w:t>
      </w:r>
      <w:r>
        <w:t>от Манта Модел Клуб.</w:t>
      </w:r>
    </w:p>
    <w:p w:rsidR="007353FA" w:rsidRDefault="007353FA" w:rsidP="007353FA">
      <w:pPr>
        <w:pStyle w:val="ListParagraph"/>
        <w:numPr>
          <w:ilvl w:val="0"/>
          <w:numId w:val="6"/>
        </w:numPr>
      </w:pPr>
      <w:r>
        <w:t>Утвърждаване размера на членския внос за 2013 г.</w:t>
      </w:r>
    </w:p>
    <w:p w:rsidR="007353FA" w:rsidRDefault="007353FA" w:rsidP="007353FA"/>
    <w:p w:rsidR="007353FA" w:rsidRDefault="007353FA" w:rsidP="007353FA">
      <w:r>
        <w:t>Поканата е изготвена от</w:t>
      </w:r>
    </w:p>
    <w:p w:rsidR="007353FA" w:rsidRDefault="007353FA" w:rsidP="007353F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1BB43400-E684-48A2-8581-7124187D485B}" provid="{00000000-0000-0000-0000-000000000000}" o:suggestedsigner="Ивайло Врачански" o:suggestedsigner2="член на УС" issignatureline="t"/>
          </v:shape>
        </w:pict>
      </w:r>
    </w:p>
    <w:p w:rsidR="00787A74" w:rsidRPr="00732880" w:rsidRDefault="00787A74" w:rsidP="00732880"/>
    <w:sectPr w:rsidR="00787A74" w:rsidRPr="00732880" w:rsidSect="00732880">
      <w:headerReference w:type="default" r:id="rId9"/>
      <w:footerReference w:type="default" r:id="rId10"/>
      <w:pgSz w:w="11906" w:h="16838"/>
      <w:pgMar w:top="2694" w:right="851" w:bottom="1276" w:left="1134" w:header="85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3FA" w:rsidRDefault="007353FA" w:rsidP="00456FC4">
      <w:pPr>
        <w:spacing w:after="0" w:line="240" w:lineRule="auto"/>
      </w:pPr>
      <w:r>
        <w:separator/>
      </w:r>
    </w:p>
  </w:endnote>
  <w:endnote w:type="continuationSeparator" w:id="0">
    <w:p w:rsidR="007353FA" w:rsidRDefault="007353FA" w:rsidP="0045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52951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456FC4" w:rsidRDefault="00456FC4" w:rsidP="00456FC4">
            <w:pPr>
              <w:pStyle w:val="Footer"/>
              <w:jc w:val="right"/>
            </w:pPr>
            <w:r>
              <w:t xml:space="preserve"> Стр.  </w:t>
            </w:r>
            <w:r w:rsidR="002502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502B1">
              <w:rPr>
                <w:b/>
                <w:sz w:val="24"/>
                <w:szCs w:val="24"/>
              </w:rPr>
              <w:fldChar w:fldCharType="separate"/>
            </w:r>
            <w:r w:rsidR="007353FA">
              <w:rPr>
                <w:b/>
                <w:noProof/>
              </w:rPr>
              <w:t>1</w:t>
            </w:r>
            <w:r w:rsidR="002502B1">
              <w:rPr>
                <w:b/>
                <w:sz w:val="24"/>
                <w:szCs w:val="24"/>
              </w:rPr>
              <w:fldChar w:fldCharType="end"/>
            </w:r>
            <w:r>
              <w:t xml:space="preserve"> от  </w:t>
            </w:r>
            <w:r w:rsidR="002502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502B1">
              <w:rPr>
                <w:b/>
                <w:sz w:val="24"/>
                <w:szCs w:val="24"/>
              </w:rPr>
              <w:fldChar w:fldCharType="separate"/>
            </w:r>
            <w:r w:rsidR="007353FA">
              <w:rPr>
                <w:b/>
                <w:noProof/>
              </w:rPr>
              <w:t>1</w:t>
            </w:r>
            <w:r w:rsidR="002502B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3FA" w:rsidRDefault="007353FA" w:rsidP="00456FC4">
      <w:pPr>
        <w:spacing w:after="0" w:line="240" w:lineRule="auto"/>
      </w:pPr>
      <w:r>
        <w:separator/>
      </w:r>
    </w:p>
  </w:footnote>
  <w:footnote w:type="continuationSeparator" w:id="0">
    <w:p w:rsidR="007353FA" w:rsidRDefault="007353FA" w:rsidP="0045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C4" w:rsidRDefault="004F7642" w:rsidP="004F7642">
    <w:pPr>
      <w:pStyle w:val="Header"/>
      <w:tabs>
        <w:tab w:val="clear" w:pos="4536"/>
      </w:tabs>
      <w:spacing w:after="240"/>
      <w:ind w:firstLine="2829"/>
      <w:jc w:val="center"/>
      <w:rPr>
        <w:rStyle w:val="txtdark1"/>
        <w:rFonts w:ascii="Times New Roman" w:hAnsi="Times New Roman" w:cs="Times New Roman"/>
        <w:b/>
        <w:color w:val="000000"/>
        <w:sz w:val="40"/>
        <w:szCs w:val="40"/>
        <w:u w:val="single"/>
      </w:rPr>
    </w:pPr>
    <w:r>
      <w:rPr>
        <w:rFonts w:ascii="Times New Roman" w:hAnsi="Times New Roman" w:cs="Times New Roman"/>
        <w:b/>
        <w:noProof/>
        <w:color w:val="000000"/>
        <w:sz w:val="40"/>
        <w:szCs w:val="40"/>
        <w:u w:val="single"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-171450</wp:posOffset>
          </wp:positionV>
          <wp:extent cx="1581150" cy="1028700"/>
          <wp:effectExtent l="19050" t="0" r="0" b="0"/>
          <wp:wrapSquare wrapText="bothSides"/>
          <wp:docPr id="2" name="Picture 0" descr="Logo MantaModelClu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ntaModelClub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11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6FC4" w:rsidRPr="00456FC4">
      <w:rPr>
        <w:rStyle w:val="txtdark1"/>
        <w:rFonts w:ascii="Times New Roman" w:hAnsi="Times New Roman" w:cs="Times New Roman"/>
        <w:b/>
        <w:color w:val="000000"/>
        <w:sz w:val="40"/>
        <w:szCs w:val="40"/>
        <w:u w:val="single"/>
      </w:rPr>
      <w:t>М А Н Т А     М О Д Е Л     К Л У Б</w:t>
    </w:r>
  </w:p>
  <w:p w:rsidR="00456FC4" w:rsidRDefault="00456FC4" w:rsidP="004F7642">
    <w:pPr>
      <w:pStyle w:val="Header"/>
      <w:tabs>
        <w:tab w:val="clear" w:pos="4536"/>
        <w:tab w:val="clear" w:pos="9072"/>
      </w:tabs>
      <w:spacing w:after="480"/>
      <w:ind w:firstLine="3119"/>
      <w:jc w:val="center"/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</w:pPr>
    <w:r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 xml:space="preserve">e-mail: </w:t>
    </w:r>
    <w:r w:rsidRPr="00933015"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>club@mantamodels.eu</w:t>
    </w:r>
    <w:r>
      <w:rPr>
        <w:rStyle w:val="txtdark1"/>
        <w:rFonts w:ascii="Times New Roman" w:hAnsi="Times New Roman" w:cs="Times New Roman"/>
        <w:color w:val="000000"/>
        <w:sz w:val="24"/>
        <w:szCs w:val="24"/>
      </w:rPr>
      <w:t xml:space="preserve">       </w:t>
    </w:r>
    <w:r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 xml:space="preserve"> </w:t>
    </w:r>
    <w:r w:rsidRPr="00513AB3"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>www.mantamodels.eu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704C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A42E5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F1B10"/>
    <w:multiLevelType w:val="hybridMultilevel"/>
    <w:tmpl w:val="030E6F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52EB0"/>
    <w:multiLevelType w:val="hybridMultilevel"/>
    <w:tmpl w:val="283021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67990"/>
    <w:multiLevelType w:val="hybridMultilevel"/>
    <w:tmpl w:val="0F582480"/>
    <w:lvl w:ilvl="0" w:tplc="722A256C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4F2AE4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 w:val="00050A8C"/>
    <w:rsid w:val="001212A0"/>
    <w:rsid w:val="00166270"/>
    <w:rsid w:val="001C5B23"/>
    <w:rsid w:val="001F7F74"/>
    <w:rsid w:val="0020106D"/>
    <w:rsid w:val="00240EC1"/>
    <w:rsid w:val="002456EC"/>
    <w:rsid w:val="002502B1"/>
    <w:rsid w:val="003016CB"/>
    <w:rsid w:val="003044B8"/>
    <w:rsid w:val="0032280C"/>
    <w:rsid w:val="00356EBC"/>
    <w:rsid w:val="003B771E"/>
    <w:rsid w:val="004008C0"/>
    <w:rsid w:val="0044476B"/>
    <w:rsid w:val="00456FC4"/>
    <w:rsid w:val="004730BE"/>
    <w:rsid w:val="00492F4A"/>
    <w:rsid w:val="004F7642"/>
    <w:rsid w:val="00502D2B"/>
    <w:rsid w:val="00513AB3"/>
    <w:rsid w:val="0054337B"/>
    <w:rsid w:val="00665BBF"/>
    <w:rsid w:val="00697502"/>
    <w:rsid w:val="006D0145"/>
    <w:rsid w:val="00732880"/>
    <w:rsid w:val="007353FA"/>
    <w:rsid w:val="00787A74"/>
    <w:rsid w:val="007A1786"/>
    <w:rsid w:val="007D77A8"/>
    <w:rsid w:val="0081661A"/>
    <w:rsid w:val="008308AC"/>
    <w:rsid w:val="008766DE"/>
    <w:rsid w:val="00933015"/>
    <w:rsid w:val="00937DA6"/>
    <w:rsid w:val="00A945C0"/>
    <w:rsid w:val="00AB13D3"/>
    <w:rsid w:val="00AC28D4"/>
    <w:rsid w:val="00AC2CAB"/>
    <w:rsid w:val="00B24BF9"/>
    <w:rsid w:val="00B30274"/>
    <w:rsid w:val="00B402AD"/>
    <w:rsid w:val="00B4221F"/>
    <w:rsid w:val="00C2378F"/>
    <w:rsid w:val="00C75D2E"/>
    <w:rsid w:val="00CC05E1"/>
    <w:rsid w:val="00CD74F4"/>
    <w:rsid w:val="00D61607"/>
    <w:rsid w:val="00D70EC9"/>
    <w:rsid w:val="00E43DAA"/>
    <w:rsid w:val="00E534C3"/>
    <w:rsid w:val="00F42EC9"/>
    <w:rsid w:val="00F5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dark1">
    <w:name w:val="txtdark1"/>
    <w:basedOn w:val="DefaultParagraphFont"/>
    <w:rsid w:val="001F7F74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240E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66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C4"/>
  </w:style>
  <w:style w:type="paragraph" w:styleId="Footer">
    <w:name w:val="footer"/>
    <w:basedOn w:val="Normal"/>
    <w:link w:val="FooterChar"/>
    <w:uiPriority w:val="99"/>
    <w:unhideWhenUsed/>
    <w:rsid w:val="004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ictures\forum\Manta\&#1041;&#1083;&#1072;&#1085;&#1082;&#1072;&#1052;&#1072;&#1085;&#1090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a/J41oISqoBZxrVHwg69RcnahPo=</DigestValue>
    </Reference>
    <Reference URI="#idOfficeObject" Type="http://www.w3.org/2000/09/xmldsig#Object">
      <DigestMethod Algorithm="http://www.w3.org/2000/09/xmldsig#sha1"/>
      <DigestValue>LwYhzuLCGJtgkJbMTQ301/OVapc=</DigestValue>
    </Reference>
    <Reference URI="#idValidSigLnImg" Type="http://www.w3.org/2000/09/xmldsig#Object">
      <DigestMethod Algorithm="http://www.w3.org/2000/09/xmldsig#sha1"/>
      <DigestValue>3vBplJbvlTyWbKMhchuFVRVXS0s=</DigestValue>
    </Reference>
    <Reference URI="#idInvalidSigLnImg" Type="http://www.w3.org/2000/09/xmldsig#Object">
      <DigestMethod Algorithm="http://www.w3.org/2000/09/xmldsig#sha1"/>
      <DigestValue>HzY2O1TUvWwlAXeqk0k4o9WkgFU=</DigestValue>
    </Reference>
  </SignedInfo>
  <SignatureValue>
    aRA7msIgIk7mYKuXqCx1UZoi91HEraRlf+rfs3wFz23yJaRnoUFXFsxA8bHO1jLLbUR7Gm0z
    00M+xmE2311eLPwdKxm46ct26j/+He0b0RCycCYmkUB2Fiv4JdegRsPe4owcVtwzbAmcxDdW
    IdyO15PlwugsPqr37GuOpiVeDxc=
  </SignatureValue>
  <KeyInfo>
    <KeyValue>
      <RSAKeyValue>
        <Modulus>
            lUoJca4arQPzXtxjl1Meyb5zSDAzKG8bYDosR55XL9BggsTH6jbZakvsuiZgAW/iKzy2/fl0
            iOK3fY8sT+oNHjSktT3rj/V37BRhs7bTY225A74+SrnZXDMljp5bhLYD+NG/zmjlfjbX2OdM
            qVHt1xzpQ9FrGNY6fR5aq57wUSE=
          </Modulus>
        <Exponent>AQAB</Exponent>
      </RSAKeyValue>
    </KeyValue>
    <X509Data>
      <X509Certificate>
          MIIE/zCCAuegAwIBAgIDDD7AMA0GCSqGSIb3DQEBBQUAMHkxEDAOBgNVBAoTB1Jvb3QgQ0Ex
          HjAcBgNVBAsTFWh0dHA6Ly93d3cuY2FjZXJ0Lm9yZzEiMCAGA1UEAxMZQ0EgQ2VydCBTaWdu
          aW5nIEF1dGhvcml0eTEhMB8GCSqGSIb3DQEJARYSc3VwcG9ydEBjYWNlcnQub3JnMB4XDTEy
          MDkxNzE0MDUxMVoXDTEzMDMxNjE0MDUxMVowQzEYMBYGA1UEAxMPQ0FjZXJ0IFdvVCBVc2Vy
          MScwJQYJKoZIhvcNAQkBFhhpdnJhdGNoYW5za2lAaG90bWFpbC5jb20wgZ8wDQYJKoZIhvcN
          AQEBBQADgY0AMIGJAoGBAJVKCXGuGq0D817cY5dTHsm+c0gwMyhvG2A6LEeeVy/QYILEx+o2
          2WpL7LomYAFv4is8tv35dIjit32PLE/qDR40pLU964/1d+wUYbO202NtuQO+Pkq52VwzJY6e
          W4S2A/jRv85o5X4219jnTKlR7dcc6UPRaxjWOn0eWque8FEhAgMBAAGjggFIMIIBRDAMBgNV
          HRMBAf8EAjAAMFYGCWCGSAGG+EIBDQRJFkdUbyBnZXQgeW91ciBvd24gY2VydGlmaWNhdGUg
          Zm9yIEZSRUUgaGVhZCBvdmVyIHRvIGh0dHA6Ly93d3cuQ0FjZXJ0Lm9yZzAOBgNVHQ8BAf8E
          BAMCA6gwQAYDVR0lBDkwNwYIKwYBBQUHAwQGCCsGAQUFBwMCBgorBgEEAYI3CgMEBgorBgEE
          AYI3CgMDBglghkgBhvhCBAEwMgYIKwYBBQUHAQEEJjAkMCIGCCsGAQUFBzABhhZodHRwOi8v
          b2NzcC5jYWNlcnQub3JnMDEGA1UdHwQqMCgwJqAkoCKGIGh0dHA6Ly9jcmwuY2FjZXJ0Lm9y
          Zy9yZXZva2UuY3JsMCMGA1UdEQQcMBqBGGl2cmF0Y2hhbnNraUBob3RtYWlsLmNvbTANBgkq
          hkiG9w0BAQUFAAOCAgEAIv+ufFmSxEQJzadwQ4bbKUgcPQ0dMRM1U6LNXzUc5y2Bn5jZPk83
          lU309m6/nxfgLPe6hLVzWMhsAt0povl8nJg6oF/IAkUehhwUGkjGbyc6oYi3AgQ1GJsTqC95
          1/mwk0SfK3w4OI1kWboBX0hZZaMd0f6NMVo9/cTgHmyYTmaVSJe9cmV7Zd6YQ8Sp/6jy+7yh
          05d81kokNAtUz+xCg0f3VcYI6kDY3Q7oYC5ak7+1/F4tXqMXYcZoW/X67HPQqFRVi5gvdk27
          T0st0Js/Qgkb4wz/cfkHAbg2bHW8ReyZVq+I03QF++eSGdmWjz5srTd0wKVOKZfSUK/d4gY3
          BcnCb7S+yV+jA+hVlpJylX77ZDC+Irm/JSXLc4p8IS6MjtHTUUC5BXiryU//uTANhMtvWGBx
          F/IcHph7/jyQIBAEIsds+VuoVY8B002u8hVwoexFdIXGpnejFFitb8/eTIrhBHll5gnYCvf/
          IE4Ln9Oj6RN0hEogzwrjpkhRLQaRGju6zJVf2DC2bfx3n8I1fGyZwJDOSOVpC4aAozYjcXp8
          CVqS+RnXSBk9EeAUsZEfKYBYTzQgmua8GTAm52oiamdT0zVOHQNktYDxS7veYPxERx8luG7Y
          NsfsnguWXpfohmHueEUVUyeb9x6faqqn2Jos5tyoCfbeao6GUUa8qrw=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+HI9mMlwkvzRkxLsYDY7BgoH0Uk=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document.xml?ContentType=application/vnd.openxmlformats-officedocument.wordprocessingml.document.main+xml">
        <DigestMethod Algorithm="http://www.w3.org/2000/09/xmldsig#sha1"/>
        <DigestValue>C8FQjeRN2cXJdMMn58rbjgFO5R8=</DigestValue>
      </Reference>
      <Reference URI="/word/endnotes.xml?ContentType=application/vnd.openxmlformats-officedocument.wordprocessingml.endnotes+xml">
        <DigestMethod Algorithm="http://www.w3.org/2000/09/xmldsig#sha1"/>
        <DigestValue>86RTz+fNvLxvNg9lZRkn7TBMqy0=</DigestValue>
      </Reference>
      <Reference URI="/word/fontTable.xml?ContentType=application/vnd.openxmlformats-officedocument.wordprocessingml.fontTable+xml">
        <DigestMethod Algorithm="http://www.w3.org/2000/09/xmldsig#sha1"/>
        <DigestValue>CqJMUmHqOUj/DsS8SzLO8/mjiaU=</DigestValue>
      </Reference>
      <Reference URI="/word/footer1.xml?ContentType=application/vnd.openxmlformats-officedocument.wordprocessingml.footer+xml">
        <DigestMethod Algorithm="http://www.w3.org/2000/09/xmldsig#sha1"/>
        <DigestValue>L6zxO1p26D4JthRUmzMcNCqhKmQ=</DigestValue>
      </Reference>
      <Reference URI="/word/footnotes.xml?ContentType=application/vnd.openxmlformats-officedocument.wordprocessingml.footnotes+xml">
        <DigestMethod Algorithm="http://www.w3.org/2000/09/xmldsig#sha1"/>
        <DigestValue>PJ4dEebB3bzgwqdDXysoOH79vu4=</DigestValue>
      </Reference>
      <Reference URI="/word/header1.xml?ContentType=application/vnd.openxmlformats-officedocument.wordprocessingml.header+xml">
        <DigestMethod Algorithm="http://www.w3.org/2000/09/xmldsig#sha1"/>
        <DigestValue>OWq0Mj5rJA64dvvLX6Kguu+tcBw=</DigestValue>
      </Reference>
      <Reference URI="/word/media/image1.emf?ContentType=image/x-emf">
        <DigestMethod Algorithm="http://www.w3.org/2000/09/xmldsig#sha1"/>
        <DigestValue>Ra3rdixbUKyaXVcuw5Wn/8h10q0=</DigestValue>
      </Reference>
      <Reference URI="/word/media/image2.png?ContentType=image/png">
        <DigestMethod Algorithm="http://www.w3.org/2000/09/xmldsig#sha1"/>
        <DigestValue>RQqm2U3M/TgbzR8K6sTVFui5T50=</DigestValue>
      </Reference>
      <Reference URI="/word/numbering.xml?ContentType=application/vnd.openxmlformats-officedocument.wordprocessingml.numbering+xml">
        <DigestMethod Algorithm="http://www.w3.org/2000/09/xmldsig#sha1"/>
        <DigestValue>lOUaT2fzwsuuRGffOBABq9N9AaE=</DigestValue>
      </Reference>
      <Reference URI="/word/settings.xml?ContentType=application/vnd.openxmlformats-officedocument.wordprocessingml.settings+xml">
        <DigestMethod Algorithm="http://www.w3.org/2000/09/xmldsig#sha1"/>
        <DigestValue>Szl1hVuCR0ZVIRClcMbh6Qmx43k=</DigestValue>
      </Reference>
      <Reference URI="/word/styles.xml?ContentType=application/vnd.openxmlformats-officedocument.wordprocessingml.styles+xml">
        <DigestMethod Algorithm="http://www.w3.org/2000/09/xmldsig#sha1"/>
        <DigestValue>G116UyEijMj2HgcOgDcBxiIUExg=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2012-09-20T09:14:12Z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{1BB43400-E684-48A2-8581-7124187D485B}</SetupID>
          <SignatureText/>
          <SignatureImage>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vnecc757vXfee957/n/+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xnu1pZUllOe1I5SntSmlbbXtteHGc8Z5133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ecz1nnFb4PRlC1zk5Qhg+e0pZRllGOUL4Pfg9OUY5RnlOuVocZ1xvvnvee/9//3//f/9//3//f/9//3//f/9//3//f/9//3//f/9//3//f/9//3//f/9//3//f/9//3//f/9//3//f/9//3//f/9//3//f/9/vnued11v/WJ7TntSvFodYxtjnnOed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5rnFK8UnpKWkJaQntG/V5+a79znm9+a15n3FYZQjlCek74PTlGGEI5RjpO21ree/9//3//f/9//3//f/9//3//f/9//3//f/9//3//f/9//3//f/9//3//f/9//3//f/9//3//f/9//3//f/9//3//f997nnPcXrxaW0o7RhpGnE5aRnpOWkZbRppSvFb8Xp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793/VqcTpxKe0rdVp5z33v/f/9//3//f/9//3//f/9/v3eeb35vXmscXzlGOEYYQhhCWEpZTlxrnXf/f/9//3//f/9//3//f/9//3//f/9//3//f/9//3//f/9//3//f/9//3//f/9//3//f/9//3//f/9/3n/cVlpGWkr3PTpCe0ocVz1jXWPeVv1Wm0o6RhlCOUY4SlpSHGd9c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mseY3xK3VZdZ993/3v/f/9//3//f/9//3//f/9//3//f/9//3//f/9//3+fd31rPl/dWllGOkr2QXhK+l7fe/9//3//f/9//3//f/9//3//f/9//3//f/9//3//f/9//3//f/9//3//f/9//3//f/9//3+ec7xWOkY6RptGHVefc99733v/f/9//3/fe993fmv+Vr1Ke0YaRjlOWErbX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338eY7xSvE7+Vp9r/3/ff/9//n//f/5//3//f/9//3//f/9//3//f/9//3//f/5//3//f/9//39/b7tWGT45QhlCOUo7a/9//3/+f/9//3//f/9//3//f/9//3//f/9//3//f/9//3//f/9//3//f/9//3//f7573VpaRppK/Vbfd/9//3//f/9//3//f/9//3//f/9//3//f55v/VZaQhhCOEZ6Vl1v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91avVLdVn5n33v/f/9//3//f/9//3//f/9//3//f/9//3//f/9//3//f/9//3//f/9//3//f/9//3//f793PmN6Rvc9GEKaVjxr33//f/9//3//f/9//3//f/9//3//f/9//3//f/9//3//f/9//3//f/9/33s+Y3tKOUJeZ/9//3//f/9//3//f/9//3//f/9//3//f/9//3//f/97n3P8VlpG+D05SptannP+f/9//3//f/9//3//f/9//3//f/9//3//f/9//3//f/9//3//f/9//3//f/9//3//f/9//3//f/9//3//f/9//3//f/9//3//f/9//3//f/9//3//f/9//3//f/9//3//f/9//3//f/9//3//f/9//3//f/9//3//f/9//3//f/9//3//f/9//3//f/9//3//f/9//3//f/9//3//f/9//3/ef/9//3//f/9//3//f/9//3//f/9//3//f/9//3//f/9//3//f/9//3//f/9//3//f/9//3//f/9//3//f/9//3//f/9//3//f/9//3//f/9//3//f/9/HV/cUt5Wn2//e/9//3//f/9//3//f/9//3//f/9//3//f/9//3//f/9//3//f/9//3//f/9//3//f/9//3//f/9/v3PbUjpC9z34QZpSnXf/f/9//3//f/9//3//f/9//3//f/9//3//f/9//3//f/9//3//f9973FJ8SpxK/3v/e/9//3//f/9//3//f/9//3//f/9//3//f/9//3//f/9//3uea71SGEIYRhpK/WL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75SHlvfd/9//3//f/9//3//f/9//3//f/9//3//f/9//3//f/9//3//f/9//3//f/9//3//f/9//3//f/9//3//f/9//3/fd9xSGD74PRlCeVZdb/9//3//f/9//3//f/9//3//f/9//3//f/9//3//f/9//39fa51Se06/c/9//3//f/9//3//f/9//3//f/9//3//f/9//3//f/9//3//f/9//3//ex1fOkKbSjlGmla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H2PdVp9v/3v/f/9//3//f/9//3//f/9//3//f/9//3//f/9//3//f/9//3//f/9//3//f/9//3//f/9//3//f/9//3//f/5//3/fez5jOkIZPhhCeVL6Xt57/3//f/9//3//f/9//3//f/9//3//f/9//3//f997/lpaSpxO33f/f/9//3//f/9//3//f/9//3//f/9//3//f/9//3//f/9//3//f/9//3//e59vPV84Qvc9WEp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a71Sf2f/f/9//3//f/9//3//f/9//3//f/9//3//f/9//3//f/9//3//f/9//3//f/9//3//f/9//3//f/9//3//f/9//3//f/9//3//f997HV9bThhGGEKZUt57/3//f/9//3//f/9//3//f/9//3//f/9//3//f95WfU4+Z/9//3//f/9//3//f/9//3//f/9//3//f/9//3//f/9//3//f/9//3//f/9//3//f/9/fWt8Svo9WUo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VodW79z/3//f/9//3//f/9//3//f/9//3//f/9//3//f/9//3//f/9//3//f/9//3//f/9//3//f/9//3//f/9//3//f/9//3//f/9//3//f/9/nmucUtc5GEJ5Up5z/n//f/9//3//f/9//3//f/9//3//f/9//3/+WlpKXmv/f/9//3//f/9//3//f/9//3//f/9//3//f/9//3//f/9//3//f/9//3//f/9//3//f/9/v3MdWzpCGkbcX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/5af2v/f/9//3//f/9//3//f/9//3//f/9//3//f/9//3//f/9//3//f/9//3//f/9//3//f/9//3//f/9//3//f/9//3//f/9//3//f/9//3//f/9/v3fdVllCOEZZShxj/n//f/9//3//f/9//3//f/9//3//f/9/HV85Qj1j33v/f/9//3//f/9//3//f/9//3//f/9//3//f/9//3//f/9//3//f/9//3//f/9//3//f/9//38/ZztCWk55Tr53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f2fdUl5r33v/f/9//3//f/9//3//f/9//3//f/9//3//f/9//3//f/9//3//f/9//3//f/9//3//f/9//3//f/9//3//f/9//3//f/9//3//f/9//3/+f/9//3ueb1lG+UEXQttevnv/f/9//3//f/9//n//f/9//3//f59rOkK8TrhWvXf+f/9//3//f/9//3//f/9//3//f/9//3//f/9//3//f/9//3//f/9//3//f/9//3//f/9//3ueb1pKGEJZT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j3VY9Y997/3//f/9//3//f/9//3//f/9//3//f/9//3//f/9//3//f/9//3//f/9//3//f/9//3//f/9//3//f/9//3//f/9//3//f/9//3//f/9//3//f/9//3++d3tGGD6aVptWvnv/f/5//3//f/9//3//f/9//3/fd31OvFKTORJG/3//f/9//3//f/9//3//f/9//3//f/9//3//f/9//3//f/9//3//f/9//3//f/9//3//f/9/33vcVhc+OUKaUr53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38eX95WXmv/f/9//3//f/9//3//f/9//3//f/9//3//f/9//3//f/9//3//f/9//3//f/9//3//f/9//3//f/5//3//f/9//3//f/9//3//f/9//3//f/9//3//f/9//3//e9tOGT4XQrtavXf/f/9//3//f/9//3//f/9//38+X5tOekpVTv9//3//f/9//3//f/9//3//f/9//3//f/9//3//f/9//3//f/9//3//f/9//3//f/9//3//f/9//3vbVhhCF0baWt9//3//f/5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993n29/ax5bXmM9Y11rnmtdZ553fWtda953vXd9c513nndcb1xrmFaYTlpK9j1YSjhGmk7fc/9//3//f/9//3//f/9//3//f/9//3//f/9//3//f/9//3//f/9//3//f/9//3//f/9//3//f/9//3//f/9//3//f/9//3//f/9//3//f/9//3//f/9//3//f/9//3//f/9//3//f/9//3+/dx5jmkr4ORg+WkYYRn1vvXf/f/9//3//f/9//3//f/9//3//f/9/v3c/Zx9f/lq8Ur9z/n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fe/97nm+fczxnPWcdXz1ju1r7YrlSu1a7Vttaek55TrQxGT6aTntO21aeb997/3//f/9//3//f/9//3//f/9//3//f/9//3//f/9//3//f/9//3//f/9//3//f/9//3//f/9//3//f/9//3//f/9//3//f/9//3//f/9//3//f/9//3//f/9//3//f/9//3//f/9//3//f/9//3//f/97PV8dW3pOOUJaSrtavFo8a35vnne9d/9/3nvff957vntea95a3lbdUpxKnm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v2+fb/tWu1K7UttSXmddZz1jXGOeZ793/3//f/9//3//f/9//3//f/9//3//f/9//3//f/9//3//f/9//3//f/9//3//f/9//3//f/9//3//f/9//3//f/9//3//f/9//3//f/9//3//f/9//3//f/9//3//f/9//3//f/9//3//f/9//3//f/9//3//f/9//3//f/9//3vfd15nvE5aRhlKek4eX3pSe1LcVtxevFb+Xr5W3VYeWx1fPWPfc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fe99733v/e/9//3//f/9//3//f/9//3//f/9//3//f/9//3/+f/9//3//f/9//3//f/9//3//f/9//3//f/9//3//f/9//3//f/9//3//f/9//3//f/9//3//f/9//3//f/9//3//f/9//3//f/9//3//f/9//3//f/9//n//f/9//3//f/9//3//f/9//3//f/9//3//f753n2+cTvxWu1JaQjlCeko5RlpKm067Ut1Wn2+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79zXmddZ11jf2d+Z35nXme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aQAAAEAAAAAAAAAAAAAAAGoAAABB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HQsAACBFTUYAAAEAnOwAAKMAAAAGAAAAAAAAAAAAAAAAAAAAgAcAADgEAABAAQAA8AAAAAAAAAAAAAAAAAAAAADiBACAqQ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//3//f/9//3//f/9//3//f/9//3//f/9//3/+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fe55zXW88ZzxrfnOdc957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/f/9//3//f/9//3//f/9//3//f/9//3//f/9//3//f/9//3//f/9//3//f/9//3//f/9//39+c3lSWk7WPThGWUoZQjpKWU45TjlOeVK6Wvpinnffe/9//3//f/9//3//f/9//3//f/9//3//f/9//3//f/9//3//f/9//3//f/9//3//f/9//3//f/9//3//f/9//3//f/9//3//f/9//3//f/9//3/+f/9//3//f55zvnffe/9//3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tdZ9xae04YPhhC1zk5QllCu1J5RllGWkb3Pfg9GEJ6ThdCV06ZVtpeXW//f/9//3//f/9//3//f/9//3//f/9//3//f/9//3//f/9//3//f/9//3//f/9//3//f/9//3//f/9//3//f/9//3//f/9//3//f99/v3sdZ91ielJ7TlpKek67VrlSXW99b997/3//f/9//3//f/9//3//f/9//3//f/9//3//f/9//3//f/9//3//f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/f/9//n//f/9//3//f/9//3+fc7xam06bTntKekrcUvxWnm/fd/9//3v/e79zfmtZRllGWEb4QThC9z1YRvhBOEpcb51z/3//f/9//3//f/9//3//f/9//3//f/9//3//f/9//3//f/9//3//f/9//3//f/9//3//f/9//3//f/9//3//f9972155TlpKWUYaQjlCm0paRltKWUI6QllKe06bUjxrfXP+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797vFK9UrxO3FI9Y/9//3//f/9//3//f/9//3//f/9//3//f/9/33ueb5pSWEYYQlpGOEZZSrlafXP/f/9//3//f/9//3//f/9//3//f/9//3//f/9//3//f/9//3//f/9//3//f/9//3//f/9//3//f/9/33t6SntKWkbXOVpG3FZ9Z75zvnN+a11j3FI6Rhk+OUL4QTlKu1r7Yv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//f553HmO7VnxKvFK+d/9//3//f/9//3//f/9//3//f/9//3//f/9//3//f/9//3//f953v3NdZ3pKGEbWORY+WE5db/9//3//f/9//3//f/9//3//f/9//3//f/9//3//f/9//3//f/9//3//f/9//3//f/9//39da1pGOkIZPtxSfWf/f/9//3//f/9//3//f/9/33tdY19fekoaQhhGWUZ5Up53/n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793/Vo9X/97/3//f/9//3//f/9//3//f/9//3//f/9//3//f/9//3//f/9//3//f/9//3//f/9//3//f/9//3//f/9//3//f/9//3//f/9//3//f/9//3vcWtc5+D1ZTjxr/3//f/9//3//f/9//3//f/9//3//f/9//3/9VlpKXmv/f/9//3//f/9//3//f/9//3//f/9//3//f/9//3//f/9//3//f/9//3//f/9//3//f/9//39+Z3tKGUK8Vlxr/3//f/9//3//f/9//3//f/9//3//f/9//3//f/9//3//f/9//3//f/9//3//f/9//3//f/9//3//f/9//3//f/9//3//f/9//3//f/9//3//f/9//3//f/9//3//f/9//3//f/9//3//f/5//3//f/9//3//fwAA/3//f/9//3//f/9//3//f/9//3//f/9//3//f/9//3//f/9//3//f/9//3//f/9//3//f/9//3//f/9//3//f/9//3//f/9//3//f/9//3//f/9//3//f/9//3//f/9//3//f/9//3//f/9//3+eb7xSn2//e/9//n//f/9//3//f/9//3//f/9//3//f/9//3//f/9//3//f/9//3//f/9//3//f/9//3//f/9//3//f/9//3//f/9//3//f/9//3//f/9//388Y5pKFz4YRnlS33v/f/9//3//f/9//3//f/9//3//f/9/PWMYPvxavnf/f/9//3//f/9//3//f/9//3//f/9//3//f/9//3//f/9//3//f/9//3//f/9//3//f/9//39+b3tKWkoYRlxv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f2vdVj5n/3//f/9//3//f/9//3//f/9//3//f/9//3//f/9//3//f/9//3//f/9//3//f/9//3//f/9//3//f/9//3//f/9//3//f/9//3//f/9//3//f/9//3/fd7pS+D04Rrtav3v/f/9//3//f/9//3//f/9//3//f79vW0a8TjZKW2//f/9//3//f/9//3//f/9//3//f/9//3//f/9//3//f/9//3//f/9//3//f/9//3//f/9//3+/d1pKGD55Tlxr/3//f/9//3//f/9//3//f/9//3//f/9//3//f/9//3//f/9//3//f/9//3//f/9//3//f/9//3//f/9//3//f/9//3//f/9//3//f/9//3//f/9//3//f/9//3//f/9//3//f/9//3//f/9//3//f/9/AAD/f/9//3//f/9//3//f/9//3//f/9//3//f/9//3//f/9//3//f/9//3//f/9//3//f/9//n//f/9//3//f/9//3//f/9//3//f/9//3//f/9//3//f/9//3//f/9//3//f/9//3//f/9//3//fz5jnE4cX957/3//f/9//3//f/9//3//f/9//3//f/9//3//f/9//3//f/9//3//f/9//3//f/9//3//f/9//3//f/9//3//f/9//3//f/9//3//f/9//3//f/9//3/fe9xWFz55ThhGnnP/f/9//3//f/9//3//f/9//3/fe3tKvFazNfFB/3//f/9//3//f/9//3//f/9//3//f/9//3//f/9//3//f/9//n//f/9//3//f/9//3//f/9//389Yzg+GEI4Rp1z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55znm+/c/pWuVJ4SrpSXWd9axtffWuda997/3//f/9//3//f/9//3//f/9//3//f/9//3//f/9//3//f/9//3//f/9//3//f/9//3//f/9//3//f/9//3//f/9//3//f/9//3//f/9//3//f/9//3//f/9//3//f/9//3//f/9//3//f/9//3//f/9//3//f/9//3//f/5//3vfd35rm056SvhBek79XnpSWk7cWppWm1LdWr1W3FY+XxxbPWPfc/9//3//f/5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997nm+7UrtSu1IZPlpGWkY5QlpGvFJ7StxWfm/fe/9//3//f/9//3//f/9//3//f/9//3//f/9//3//f/9//3//f/9//3//f/9//3//f/9//3//f/9/AAD/f/9//3//f/9//3//f/9//3//f/9//3//f/9//3//f/9//3//f/9//3//f/9//3//f/9//n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5//3//f/9//3//e79znm9cY31nfmufb35nfmu/d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+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+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wAAAAKAAAAYAAAAGYAAABsAAAAAQAAAFVVhUEcx7FBCgAAAGAAAAAQAAAATAAAAAAAAAAAAAAAAAAAAP//////////bAAAABgEMgQwBDkEOwQ+BCAAEgRABDAERwQwBD0EQQQ6BDgEBwAAAAYAAAAGAAAABgAAAAYAAAAGAAAAAwAAAAYAAAAGAAAABgAAAAYAAAAGAAAABgAAAAU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IgAAAAKAAAAcAAAAEEAAAB8AAAAAQAAAFVVhUEcx7FBCgAAAHAAAAAKAAAATAAAAAAAAAAAAAAAAAAAAP//////////YAAAAEcEOwQ1BD0EIAA9BDAEIAAjBCEEBgAAAAYAAAAGAAAABgAAAAMAAAAGAAAABgAAAAMAAAAHAAAABwAAAEsAAAAQAAAAAAAAAAUAAAAlAAAADAAAAA0AAIAKAAAAEAAAAAAAAAAAAAAADgAAABQAAAAAAAAAEAAAABQAAAA=</Object>
  <Object Id="idInvalidSigLnImg">AQAAAGwAAAAAAAAAAAAAAP8AAAB/AAAAAAAAAAAAAACrEAAAHQsAACBFTUYAAAEARPAAAKkAAAAGAAAAAAAAAAAAAAAAAAAAgAcAADgEAABAAQAA8AAAAAAAAAAAAAAAAAAAAADiBACAqQ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QAA////pcvc2fH4YsnqLbrpW8jo6+/v//Tw/+/g/+vg/+jdw9HTaYib5urtAAD///+YvMT5/f3Z8Pi85/bU8vn6/Pr//fr/8On/7eD/5duzvL9khJXn6+4AAP///63a54SmraHH0JnD0Haarb3l88ny/4KdqrHS33CElJK2xG2Moebp7QAAcJiwdJqykKjAgqGygqGykKjAZoykYIigiaK5bYudkKjAa4ibUHCA5ursAAA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IQCAFDeAwAABADSpIUCAAAAAAAAAABTAGkAZwBuAGEAdAB1AHIAZQBMAGkAbgBlAAAAXqAdX5afHV9QboIC1DhUXyBBDGAAAAQAXNEcAFxsIl/AY4QCXEEdX3lsIl86mm+y9NEcAAEABAAAAAQAcG6DAoBqcwEAAAQAWNEcAAAAJl8AphkCAJmFAvTRHAD00RwAAQAEAAAABADE0RwAAAAAAP////+I0RwAxNEcAA28Jl9cQR1fF7wmX6Kab7IAABwAwGOEAuAWggIAAAAAMAAAANjRHAAAAAAAA2IcXwAAAACABCoAAAAAALBuggK80RwAqGAcXzQYggJ30hwAZHYACAAAAAAlAAAADAAAAAQAAAAYAAAADAAAAAAAAAISAAAADAAAAAEAAAAWAAAADAAAAAgAAABUAAAAVAAAAAoAAAA3AAAAHgAAAFoAAAABAAAAVVWFQRzHs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//3//f/9//3//f/9//3//f/9//3//f/9//3/+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fe55zXW88ZzxrfnOdc957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/f/9//3//f/9//3//f/9//3//f/9//3//f/9//3//f/9//3//f/9//3//f/9//3//f/9//39+c3lSWk7WPThGWUoZQjpKWU45TjlOeVK6Wvpinnffe/9//3//f/9//3//f/9//3//f/9//3//f/9//3//f/9//3//f/9//3//f/9//3//f/9//3//f/9//3//f/9//3//f/9//3//f/9//3//f/9//3/+f/9//3//f55zvnffe/9//3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tdZ9xae04YPhhC1zk5QllCu1J5RllGWkb3Pfg9GEJ6ThdCV06ZVtpeXW//f/9//3//f/9//3//f/9//3//f/9//3//f/9//3//f/9//3//f/9//3//f/9//3//f/9//3//f/9//3//f/9//3//f/9//3//f99/v3sdZ91ielJ7TlpKek67VrlSXW99b997/3//f/9//3//f/9//3//f/9//3//f/9//3//f/9//3//f/9//3//f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/f/9//n//f/9//3//f/9//3+fc7xam06bTntKekrcUvxWnm/fd/9//3v/e79zfmtZRllGWEb4QThC9z1YRvhBOEpcb51z/3//f/9//3//f/9//3//f/9//3//f/9//3//f/9//3//f/9//3//f/9//3//f/9//3//f/9//3//f/9//3//f9972155TlpKWUYaQjlCm0paRltKWUI6QllKe06bUjxrfXP+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797vFK9UrxO3FI9Y/9//3//f/9//3//f/9//3//f/9//3//f/9/33ueb5pSWEYYQlpGOEZZSrlafXP/f/9//3//f/9//3//f/9//3//f/9//3//f/9//3//f/9//3//f/9//3//f/9//3//f/9//3//f/9/33t6SntKWkbXOVpG3FZ9Z75zvnN+a11j3FI6Rhk+OUL4QTlKu1r7Yv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//f553HmO7VnxKvFK+d/9//3//f/9//3//f/9//3//f/9//3//f/9//3//f/9//3//f953v3NdZ3pKGEbWORY+WE5db/9//3//f/9//3//f/9//3//f/9//3//f/9//3//f/9//3//f/9//3//f/9//3//f/9//39da1pGOkIZPtxSfWf/f/9//3//f/9//3//f/9/33tdY19fekoaQhhGWUZ5Up53/n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793/Vo9X/97/3//f/9//3//f/9//3//f/9//3//f/9//3//f/9//3//f/9//3//f/9//3//f/9//3//f/9//3//f/9//3//f/9//3//f/9//3//f/9//3vcWtc5+D1ZTjxr/3//f/9//3//f/9//3//f/9//3//f/9//3/9VlpKXmv/f/9//3//f/9//3//f/9//3//f/9//3//f/9//3//f/9//3//f/9//3//f/9//3//f/9//39+Z3tKGUK8Vlxr/3//f/9//3//f/9//3//f/9//3//f/9//3//f/9//3//f/9//3//f/9//3//f/9//3//f/9//3//f/9//3//f/9//3//f/9//3//f/9//3//f/9//3//f/9//3//f/9//3//f/9//3//f/5//3//f/9//3//fwAA/3//f/9//3//f/9//3//f/9//3//f/9//3//f/9//3//f/9//3//f/9//3//f/9//3//f/9//3//f/9//3//f/9//3//f/9//3//f/9//3//f/9//3//f/9//3//f/9//3//f/9//3//f/9//3+eb7xSn2//e/9//n//f/9//3//f/9//3//f/9//3//f/9//3//f/9//3//f/9//3//f/9//3//f/9//3//f/9//3//f/9//3//f/9//3//f/9//3//f/9//388Y5pKFz4YRnlS33v/f/9//3//f/9//3//f/9//3//f/9/PWMYPvxavnf/f/9//3//f/9//3//f/9//3//f/9//3//f/9//3//f/9//3//f/9//3//f/9//3//f/9//39+b3tKWkoYRlxv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f2vdVj5n/3//f/9//3//f/9//3//f/9//3//f/9//3//f/9//3//f/9//3//f/9//3//f/9//3//f/9//3//f/9//3//f/9//3//f/9//3//f/9//3//f/9//3/fd7pS+D04Rrtav3v/f/9//3//f/9//3//f/9//3//f79vW0a8TjZKW2//f/9//3//f/9//3//f/9//3//f/9//3//f/9//3//f/9//3//f/9//3//f/9//3//f/9//3+/d1pKGD55Tlxr/3//f/9//3//f/9//3//f/9//3//f/9//3//f/9//3//f/9//3//f/9//3//f/9//3//f/9//3//f/9//3//f/9//3//f/9//3//f/9//3//f/9//3//f/9//3//f/9//3//f/9//3//f/9//3//f/9/AAD/f/9//3//f/9//3//f/9//3//f/9//3//f/9//3//f/9//3//f/9//3//f/9//3//f/9//n//f/9//3//f/9//3//f/9//3//f/9//3//f/9//3//f/9//3//f/9//3//f/9//3//f/9//3//fz5jnE4cX957/3//f/9//3//f/9//3//f/9//3//f/9//3//f/9//3//f/9//3//f/9//3//f/9//3//f/9//3//f/9//3//f/9//3//f/9//3//f/9//3//f/9//3/fe9xWFz55ThhGnnP/f/9//3//f/9//3//f/9//3/fe3tKvFazNfFB/3//f/9//3//f/9//3//f/9//3//f/9//3//f/9//3//f/9//n//f/9//3//f/9//3//f/9//389Yzg+GEI4Rp1z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55znm+/c/pWuVJ4SrpSXWd9axtffWuda997/3//f/9//3//f/9//3//f/9//3//f/9//3//f/9//3//f/9//3//f/9//3//f/9//3//f/9//3//f/9//3//f/9//3//f/9//3//f/9//3//f/9//3//f/9//3//f/9//3//f/9//3//f/9//3//f/9//3//f/9//3//f/5//3vfd35rm056SvhBek79XnpSWk7cWppWm1LdWr1W3FY+XxxbPWPfc/9//3//f/5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997nm+7UrtSu1IZPlpGWkY5QlpGvFJ7StxWfm/fe/9//3//f/9//3//f/9//3//f/9//3//f/9//3//f/9//3//f/9//3//f/9//3//f/9//3//f/9/AAD/f/9//3//f/9//3//f/9//3//f/9//3//f/9//3//f/9//3//f/9//3//f/9//3//f/9//n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5//3//f/9//3//e79znm9cY31nfmufb35nfmu/d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+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+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wAAAAKAAAAYAAAAGYAAABsAAAAAQAAAFVVhUEcx7FBCgAAAGAAAAAQAAAATAAAAAAAAAAAAAAAAAAAAP//////////bAAAABgEMgQwBDkEOwQ+BCAAEgRABDAERwQwBD0EQQQ6BDgEBwAAAAYAAAAGAAAABgAAAAYAAAAGAAAAAwAAAAYAAAAGAAAABgAAAAYAAAAGAAAABgAAAAU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IgAAAAKAAAAcAAAAEEAAAB8AAAAAQAAAFVVhUEcx7FBCgAAAHAAAAAKAAAATAAAAAAAAAAAAAAAAAAAAP//////////YAAAAEcEOwQ1BD0EIAA9BDAEIAAjBCEEBgAAAAYAAAAGAAAABgAAAAMAAAAGAAAABgAAAAMAAAAHAAAABw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38C8-3EC3-4CAA-AB32-83B4903B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БланкаМанта.dotx</Template>
  <TotalTime>17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Ауто Гуми - Варна ООД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Ivailo Vratchanski</dc:creator>
  <cp:lastModifiedBy>Ivailo Vratchanski</cp:lastModifiedBy>
  <cp:revision>1</cp:revision>
  <dcterms:created xsi:type="dcterms:W3CDTF">2012-09-20T08:57:00Z</dcterms:created>
  <dcterms:modified xsi:type="dcterms:W3CDTF">2012-09-20T09:14:00Z</dcterms:modified>
</cp:coreProperties>
</file>