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08" w:rsidRPr="007353FA" w:rsidRDefault="00D96308" w:rsidP="00D96308">
      <w:pPr>
        <w:rPr>
          <w:sz w:val="28"/>
        </w:rPr>
      </w:pPr>
      <w:r w:rsidRPr="007353FA">
        <w:rPr>
          <w:sz w:val="28"/>
        </w:rPr>
        <w:t>Управителният съвет</w:t>
      </w:r>
    </w:p>
    <w:p w:rsidR="00D96308" w:rsidRDefault="00D96308" w:rsidP="00D96308">
      <w:r w:rsidRPr="00DD2047">
        <w:t xml:space="preserve">на сдружение </w:t>
      </w:r>
      <w:r w:rsidRPr="007353FA">
        <w:rPr>
          <w:b/>
        </w:rPr>
        <w:t>Манта Модел Клуб</w:t>
      </w:r>
      <w:r w:rsidRPr="00DD2047">
        <w:t xml:space="preserve"> на основание на чл.</w:t>
      </w:r>
      <w:r>
        <w:t xml:space="preserve">31 </w:t>
      </w:r>
      <w:r w:rsidRPr="00DD2047">
        <w:t xml:space="preserve">от устава на Клуба, свиква Общо събрание на </w:t>
      </w:r>
      <w:r w:rsidRPr="00D96308">
        <w:t>15.10.2013</w:t>
      </w:r>
      <w:r>
        <w:t xml:space="preserve"> (вторник) от 19:00 часа.</w:t>
      </w:r>
    </w:p>
    <w:p w:rsidR="00D96308" w:rsidRPr="00DD2047" w:rsidRDefault="00D96308" w:rsidP="00D96308">
      <w:r w:rsidRPr="00DD2047">
        <w:t>Общото събрание се свиква по инициатива на Управителния съвет.</w:t>
      </w:r>
    </w:p>
    <w:p w:rsidR="00D96308" w:rsidRDefault="00D96308" w:rsidP="00D96308">
      <w:r w:rsidRPr="00DD2047">
        <w:t>Събранието ще се проведе чрез форума на клуба на Интернет адрес</w:t>
      </w:r>
      <w:r>
        <w:t>:</w:t>
      </w:r>
      <w:r>
        <w:br/>
      </w:r>
      <w:r w:rsidRPr="00D96308">
        <w:rPr>
          <w:u w:val="single"/>
        </w:rPr>
        <w:t>http://forum.mantamodels.eu/viewforum.php?f=35</w:t>
      </w:r>
      <w:r>
        <w:br/>
        <w:t>чрез установените вътрешни правила за провеждане на срещи и събрания посредством средства за Интернет комуникация.</w:t>
      </w:r>
    </w:p>
    <w:p w:rsidR="00D96308" w:rsidRDefault="00D96308" w:rsidP="00D96308">
      <w:r w:rsidRPr="00DD2047">
        <w:t xml:space="preserve">Общото събрание ще се проведе при следния </w:t>
      </w:r>
      <w:r w:rsidRPr="00DD2047">
        <w:rPr>
          <w:b/>
        </w:rPr>
        <w:t>дневен ред</w:t>
      </w:r>
      <w:r w:rsidRPr="00DD2047">
        <w:t>:</w:t>
      </w:r>
    </w:p>
    <w:p w:rsidR="00D96308" w:rsidRDefault="00D96308" w:rsidP="00D96308">
      <w:pPr>
        <w:pStyle w:val="ListParagraph"/>
        <w:numPr>
          <w:ilvl w:val="0"/>
          <w:numId w:val="6"/>
        </w:numPr>
      </w:pPr>
      <w:r>
        <w:t>Приемане отчета на УС за изминалия период.</w:t>
      </w:r>
      <w:r>
        <w:rPr>
          <w:lang w:val="en-US"/>
        </w:rPr>
        <w:t xml:space="preserve"> </w:t>
      </w:r>
      <w:r>
        <w:t>(докладчик: В.Пенев)</w:t>
      </w:r>
    </w:p>
    <w:p w:rsidR="00D96308" w:rsidRDefault="00D96308" w:rsidP="00D96308">
      <w:pPr>
        <w:pStyle w:val="ListParagraph"/>
        <w:numPr>
          <w:ilvl w:val="0"/>
          <w:numId w:val="6"/>
        </w:numPr>
      </w:pPr>
      <w:r>
        <w:t>Избор на Управителен съвет, Председател на УС и Касиер.</w:t>
      </w:r>
    </w:p>
    <w:p w:rsidR="00D96308" w:rsidRDefault="00D96308" w:rsidP="00D96308">
      <w:pPr>
        <w:pStyle w:val="ListParagraph"/>
        <w:numPr>
          <w:ilvl w:val="0"/>
          <w:numId w:val="6"/>
        </w:numPr>
      </w:pPr>
      <w:r>
        <w:t>Приемане на решение за организиране на изложба - конкурс организирана от Манта Модел Клуб за 2014 г.</w:t>
      </w:r>
    </w:p>
    <w:p w:rsidR="00D96308" w:rsidRDefault="00D96308" w:rsidP="00D96308">
      <w:pPr>
        <w:pStyle w:val="ListParagraph"/>
        <w:numPr>
          <w:ilvl w:val="0"/>
          <w:numId w:val="6"/>
        </w:numPr>
      </w:pPr>
      <w:r>
        <w:t>Утвърждаване размера на членския внос за 2014 г.</w:t>
      </w:r>
    </w:p>
    <w:p w:rsidR="00D96308" w:rsidRDefault="00D96308" w:rsidP="00D96308"/>
    <w:p w:rsidR="00787A74" w:rsidRDefault="00D96308" w:rsidP="00D96308">
      <w:r>
        <w:t>Поканата е изготвена от</w:t>
      </w:r>
    </w:p>
    <w:p w:rsidR="00D96308" w:rsidRPr="00732880" w:rsidRDefault="00D96308" w:rsidP="00D9630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E690A158-0ADC-423C-B007-3D93CDA4877E}" provid="{00000000-0000-0000-0000-000000000000}" o:suggestedsigner="Ивайло Врачански" o:suggestedsigner2="член на УС" issignatureline="t"/>
          </v:shape>
        </w:pict>
      </w:r>
    </w:p>
    <w:sectPr w:rsidR="00D96308" w:rsidRPr="00732880" w:rsidSect="00732880">
      <w:headerReference w:type="default" r:id="rId9"/>
      <w:footerReference w:type="default" r:id="rId10"/>
      <w:pgSz w:w="11906" w:h="16838"/>
      <w:pgMar w:top="2694" w:right="851" w:bottom="1276" w:left="1134" w:header="85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308" w:rsidRDefault="00D96308" w:rsidP="00456FC4">
      <w:pPr>
        <w:spacing w:after="0" w:line="240" w:lineRule="auto"/>
      </w:pPr>
      <w:r>
        <w:separator/>
      </w:r>
    </w:p>
  </w:endnote>
  <w:endnote w:type="continuationSeparator" w:id="0">
    <w:p w:rsidR="00D96308" w:rsidRDefault="00D96308" w:rsidP="0045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C4" w:rsidRDefault="00456FC4" w:rsidP="00456FC4">
    <w:pPr>
      <w:pStyle w:val="Footer"/>
      <w:jc w:val="right"/>
    </w:pPr>
    <w:r>
      <w:t xml:space="preserve"> Стр.  </w:t>
    </w:r>
    <w:r w:rsidR="00713E8D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713E8D">
      <w:rPr>
        <w:b/>
        <w:sz w:val="24"/>
        <w:szCs w:val="24"/>
      </w:rPr>
      <w:fldChar w:fldCharType="separate"/>
    </w:r>
    <w:r w:rsidR="00D96308">
      <w:rPr>
        <w:b/>
        <w:noProof/>
      </w:rPr>
      <w:t>1</w:t>
    </w:r>
    <w:r w:rsidR="00713E8D">
      <w:rPr>
        <w:b/>
        <w:sz w:val="24"/>
        <w:szCs w:val="24"/>
      </w:rPr>
      <w:fldChar w:fldCharType="end"/>
    </w:r>
    <w:r>
      <w:t xml:space="preserve"> от  </w:t>
    </w:r>
    <w:r w:rsidR="00713E8D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713E8D">
      <w:rPr>
        <w:b/>
        <w:sz w:val="24"/>
        <w:szCs w:val="24"/>
      </w:rPr>
      <w:fldChar w:fldCharType="separate"/>
    </w:r>
    <w:r w:rsidR="00D96308">
      <w:rPr>
        <w:b/>
        <w:noProof/>
      </w:rPr>
      <w:t>1</w:t>
    </w:r>
    <w:r w:rsidR="00713E8D">
      <w:rPr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308" w:rsidRDefault="00D96308" w:rsidP="00456FC4">
      <w:pPr>
        <w:spacing w:after="0" w:line="240" w:lineRule="auto"/>
      </w:pPr>
      <w:r>
        <w:separator/>
      </w:r>
    </w:p>
  </w:footnote>
  <w:footnote w:type="continuationSeparator" w:id="0">
    <w:p w:rsidR="00D96308" w:rsidRDefault="00D96308" w:rsidP="00456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C4" w:rsidRDefault="007D1DDE" w:rsidP="004F7642">
    <w:pPr>
      <w:pStyle w:val="Header"/>
      <w:tabs>
        <w:tab w:val="clear" w:pos="4536"/>
      </w:tabs>
      <w:spacing w:after="240"/>
      <w:ind w:firstLine="2829"/>
      <w:jc w:val="center"/>
      <w:rPr>
        <w:rStyle w:val="txtdark1"/>
        <w:rFonts w:ascii="Times New Roman" w:hAnsi="Times New Roman"/>
        <w:b/>
        <w:color w:val="000000"/>
        <w:sz w:val="40"/>
        <w:szCs w:val="40"/>
        <w:u w:val="single"/>
      </w:rPr>
    </w:pPr>
    <w:r>
      <w:rPr>
        <w:rFonts w:ascii="Times New Roman" w:hAnsi="Times New Roman"/>
        <w:b/>
        <w:noProof/>
        <w:color w:val="000000"/>
        <w:sz w:val="40"/>
        <w:szCs w:val="40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s18433" type="#_x0000_t75" alt="Logo MantaModelClub.png" style="position:absolute;left:0;text-align:left;margin-left:1.05pt;margin-top:-13.5pt;width:124.5pt;height:81pt;z-index:-251658752;visibility:visible">
          <v:imagedata r:id="rId1" o:title="Logo MantaModelClub"/>
          <w10:wrap type="square"/>
        </v:shape>
      </w:pict>
    </w:r>
    <w:r w:rsidR="00456FC4" w:rsidRPr="00456FC4">
      <w:rPr>
        <w:rStyle w:val="txtdark1"/>
        <w:rFonts w:ascii="Times New Roman" w:hAnsi="Times New Roman"/>
        <w:b/>
        <w:color w:val="000000"/>
        <w:sz w:val="40"/>
        <w:szCs w:val="40"/>
        <w:u w:val="single"/>
      </w:rPr>
      <w:t>М А Н Т А     М О Д Е Л     К Л У Б</w:t>
    </w:r>
  </w:p>
  <w:p w:rsidR="00456FC4" w:rsidRDefault="00456FC4" w:rsidP="004F7642">
    <w:pPr>
      <w:pStyle w:val="Header"/>
      <w:tabs>
        <w:tab w:val="clear" w:pos="4536"/>
        <w:tab w:val="clear" w:pos="9072"/>
      </w:tabs>
      <w:spacing w:after="480"/>
      <w:ind w:firstLine="3119"/>
      <w:jc w:val="center"/>
      <w:rPr>
        <w:rStyle w:val="txtdark1"/>
        <w:rFonts w:ascii="Times New Roman" w:hAnsi="Times New Roman"/>
        <w:color w:val="000000"/>
        <w:sz w:val="24"/>
        <w:szCs w:val="24"/>
        <w:lang w:val="en-US"/>
      </w:rPr>
    </w:pPr>
    <w:r>
      <w:rPr>
        <w:rStyle w:val="txtdark1"/>
        <w:rFonts w:ascii="Times New Roman" w:hAnsi="Times New Roman"/>
        <w:color w:val="000000"/>
        <w:sz w:val="24"/>
        <w:szCs w:val="24"/>
        <w:lang w:val="en-US"/>
      </w:rPr>
      <w:t xml:space="preserve">e-mail: </w:t>
    </w:r>
    <w:r w:rsidRPr="00933015">
      <w:rPr>
        <w:rStyle w:val="txtdark1"/>
        <w:rFonts w:ascii="Times New Roman" w:hAnsi="Times New Roman"/>
        <w:color w:val="000000"/>
        <w:sz w:val="24"/>
        <w:szCs w:val="24"/>
        <w:lang w:val="en-US"/>
      </w:rPr>
      <w:t>club@mantamodels.eu</w:t>
    </w:r>
    <w:r>
      <w:rPr>
        <w:rStyle w:val="txtdark1"/>
        <w:rFonts w:ascii="Times New Roman" w:hAnsi="Times New Roman"/>
        <w:color w:val="000000"/>
        <w:sz w:val="24"/>
        <w:szCs w:val="24"/>
      </w:rPr>
      <w:t xml:space="preserve">       </w:t>
    </w:r>
    <w:r>
      <w:rPr>
        <w:rStyle w:val="txtdark1"/>
        <w:rFonts w:ascii="Times New Roman" w:hAnsi="Times New Roman"/>
        <w:color w:val="000000"/>
        <w:sz w:val="24"/>
        <w:szCs w:val="24"/>
        <w:lang w:val="en-US"/>
      </w:rPr>
      <w:t xml:space="preserve"> </w:t>
    </w:r>
    <w:r w:rsidRPr="00513AB3">
      <w:rPr>
        <w:rStyle w:val="txtdark1"/>
        <w:rFonts w:ascii="Times New Roman" w:hAnsi="Times New Roman"/>
        <w:color w:val="000000"/>
        <w:sz w:val="24"/>
        <w:szCs w:val="24"/>
        <w:lang w:val="en-US"/>
      </w:rPr>
      <w:t>www.mantamodels.eu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A704C"/>
    <w:multiLevelType w:val="hybridMultilevel"/>
    <w:tmpl w:val="14D8EA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A42E5"/>
    <w:multiLevelType w:val="hybridMultilevel"/>
    <w:tmpl w:val="14D8EA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F1B10"/>
    <w:multiLevelType w:val="hybridMultilevel"/>
    <w:tmpl w:val="030E6F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52EB0"/>
    <w:multiLevelType w:val="hybridMultilevel"/>
    <w:tmpl w:val="283021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67990"/>
    <w:multiLevelType w:val="hybridMultilevel"/>
    <w:tmpl w:val="0F582480"/>
    <w:lvl w:ilvl="0" w:tplc="722A256C">
      <w:start w:val="1"/>
      <w:numFmt w:val="decimal"/>
      <w:lvlText w:val="%1."/>
      <w:lvlJc w:val="left"/>
      <w:pPr>
        <w:ind w:left="1278" w:hanging="5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4F2AE4"/>
    <w:multiLevelType w:val="hybridMultilevel"/>
    <w:tmpl w:val="14D8EA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revisionView w:formatting="0"/>
  <w:doNotTrackMoves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9458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 w:val="00050A8C"/>
    <w:rsid w:val="001212A0"/>
    <w:rsid w:val="00166270"/>
    <w:rsid w:val="001C5B23"/>
    <w:rsid w:val="001F7F74"/>
    <w:rsid w:val="0020106D"/>
    <w:rsid w:val="00240EC1"/>
    <w:rsid w:val="002456EC"/>
    <w:rsid w:val="003016CB"/>
    <w:rsid w:val="003044B8"/>
    <w:rsid w:val="0032280C"/>
    <w:rsid w:val="00356EBC"/>
    <w:rsid w:val="003B771E"/>
    <w:rsid w:val="004008C0"/>
    <w:rsid w:val="0044476B"/>
    <w:rsid w:val="00456FC4"/>
    <w:rsid w:val="004730BE"/>
    <w:rsid w:val="00492F4A"/>
    <w:rsid w:val="004F7642"/>
    <w:rsid w:val="00502D2B"/>
    <w:rsid w:val="00513AB3"/>
    <w:rsid w:val="0054337B"/>
    <w:rsid w:val="00665BBF"/>
    <w:rsid w:val="00697502"/>
    <w:rsid w:val="006D0145"/>
    <w:rsid w:val="006D1911"/>
    <w:rsid w:val="00713E8D"/>
    <w:rsid w:val="00732880"/>
    <w:rsid w:val="00787A74"/>
    <w:rsid w:val="007A1786"/>
    <w:rsid w:val="007D1DDE"/>
    <w:rsid w:val="007D77A8"/>
    <w:rsid w:val="0081661A"/>
    <w:rsid w:val="008308AC"/>
    <w:rsid w:val="008766DE"/>
    <w:rsid w:val="00933015"/>
    <w:rsid w:val="00937DA6"/>
    <w:rsid w:val="00A945C0"/>
    <w:rsid w:val="00AB13D3"/>
    <w:rsid w:val="00AC28D4"/>
    <w:rsid w:val="00AC2CAB"/>
    <w:rsid w:val="00B24BF9"/>
    <w:rsid w:val="00B30274"/>
    <w:rsid w:val="00B402AD"/>
    <w:rsid w:val="00B4221F"/>
    <w:rsid w:val="00C2378F"/>
    <w:rsid w:val="00C75D2E"/>
    <w:rsid w:val="00CC05E1"/>
    <w:rsid w:val="00CD74F4"/>
    <w:rsid w:val="00D61607"/>
    <w:rsid w:val="00D70EC9"/>
    <w:rsid w:val="00D96308"/>
    <w:rsid w:val="00E43DAA"/>
    <w:rsid w:val="00E534C3"/>
    <w:rsid w:val="00F42EC9"/>
    <w:rsid w:val="00F5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30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tdark1">
    <w:name w:val="txtdark1"/>
    <w:basedOn w:val="DefaultParagraphFont"/>
    <w:rsid w:val="001F7F74"/>
    <w:rPr>
      <w:rFonts w:ascii="Verdana" w:hAnsi="Verdana" w:hint="default"/>
      <w:strike w:val="0"/>
      <w:dstrike w:val="0"/>
      <w:color w:val="333333"/>
      <w:sz w:val="15"/>
      <w:szCs w:val="15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240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E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66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FC4"/>
  </w:style>
  <w:style w:type="paragraph" w:styleId="Footer">
    <w:name w:val="footer"/>
    <w:basedOn w:val="Normal"/>
    <w:link w:val="FooterChar"/>
    <w:uiPriority w:val="99"/>
    <w:unhideWhenUsed/>
    <w:rsid w:val="00456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6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5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257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ictures\forum\Manta\&#1044;&#1086;&#1082;&#1091;&#1084;&#1077;&#1085;&#1090;&#1080;\&#1041;&#1083;&#1072;&#1085;&#1082;&#1072;&#1052;&#1072;&#1085;&#1090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vHGG/nJOOda6EJYOcFY8kFcsi+g=</DigestValue>
    </Reference>
    <Reference URI="#idOfficeObject" Type="http://www.w3.org/2000/09/xmldsig#Object">
      <DigestMethod Algorithm="http://www.w3.org/2000/09/xmldsig#sha1"/>
      <DigestValue>gOjIXb4QRAJupZ500pO5IL2N2Ds=</DigestValue>
    </Reference>
    <Reference URI="#idValidSigLnImg" Type="http://www.w3.org/2000/09/xmldsig#Object">
      <DigestMethod Algorithm="http://www.w3.org/2000/09/xmldsig#sha1"/>
      <DigestValue>zHil1dGpl5IXAUFxWvhFvu5fRNQ=</DigestValue>
    </Reference>
    <Reference URI="#idInvalidSigLnImg" Type="http://www.w3.org/2000/09/xmldsig#Object">
      <DigestMethod Algorithm="http://www.w3.org/2000/09/xmldsig#sha1"/>
      <DigestValue>I/HAfniAVoaqaI63wFQ8zduUdS0=</DigestValue>
    </Reference>
  </SignedInfo>
  <SignatureValue>
    UsWf191ohPDJg6XU7xQualQHnObeFXi2m96tNr6++L0z2hEZL6oKVP8b/Tm520wL5TL+fTqZ
    EmuMSozXNRMWSNP8oPq9KzJiFpb3vMzpjTAN/VPD3AnstC3alYc0dtMtg5bmEOtZZ/OhBbX9
    jQsG8hz3Eo69IqU9yHzrO9NCRWk=
  </SignatureValue>
  <KeyInfo>
    <KeyValue>
      <RSAKeyValue>
        <Modulus>
            s8B96quRFp+NFaZpT7O8SVIR4CH7/J9DzIAoCRx/UaQ/0WjZF0LSAiFNPg+P55c1GdK+Jwds
            JXdzk5Yw5n5NA8o3It0iIYCCZYL3hH9F6Y5XPKUIojZqV/8rKGLbxH8Ow0jAwny5Je+UROmv
            rB1i7bENV4QEDTYrA4r1mg+t2s8=
          </Modulus>
        <Exponent>AQAB</Exponent>
      </RSAKeyValue>
    </KeyValue>
    <X509Data>
      <X509Certificate>
          MIID3TCCA4egAwIBAgIKLuGUXAAAAACEjjANBgkqhkiG9w0BAQUFADCBkzEkMCIGCSqGSIb3
          DQEJARYVb25saW5lQHNvZi5idWxiYW5rLmJnMQswCQYDVQQGEwJCRzEOMAwGA1UECBMFU29m
          aWExDjAMBgNVBAcTBVNvZmlhMRAwDgYDVQQKEwdCdWxiYW5rMRMwEQYDVQQLEwpPUFQsSVQs
          QklTMRcwFQYDVQQDEw5CdWxiYW5rIE9ubGluZTAeFw0wOTEyMTAwOTAzNTZaFw0xOTEyMTAw
          OTEzNTZaMIGHMQswCQYDVQQGEwJCRzEOMAwGA1UECBMFU09GSUExDjAMBgNVBAcTBVNPRklB
          MRAwDgYDVQQKEwdCVUxCQU5LMUYwRAYDVQQDDD3QmNCS0JDQmdCb0J4g0JLQldCh0JXQm9CY
          0J3QntCSINCS0KDQkNCn0JDQndCh0JrQmCAoIDExODY2MyApMIGfMA0GCSqGSIb3DQEBAQUA
          A4GNADCBiQKBgQCzwH3qq5EWn40VpmlPs7xJUhHgIfv8n0PMgCgJHH9RpD/RaNkXQtICIU0+
          D4/nlzUZ0r4nB2wld3OTljDmfk0Dyjci3SIhgIJlgveEf0Xpjlc8pQiiNmpX/ysoYtvEfw7D
          SMDCfLkl75RE6a+sHWLtsQ1XhAQNNisDivWaD63azwIDAQABo4IBgTCCAX0wHQYDVR0lBBYw
          FAYIKwYBBQUHAwIGCCsGAQUFBwMEMA4GA1UdDwEB/wQEAwIE8DAdBgNVHQ4EFgQUxOV3XV/L
          IrXtO2La1ZG1BoIs9bowHwYDVR0jBBgwFoAUvq5789vTKR8ST4VW5O2docW/LoYwNQYDVR0f
          BC4wLDAqoCigJoYkaHR0cDovL29ubGluZS5idWxiYW5rLmJnL2J1bGJhbmsuY3JsMIHUBggr
          BgEFBQcBAQSBxzCBxDBgBggrBgEFBQcwAoZUaHR0cDovL29ubGluZTIuZHoyLmJ1bGJhbmsu
          YmcvQ2VydEVucm9sbC9PTkxJTkUyLmR6Mi5idWxiYW5rLmJnX0J1bGJhbmslMjBPbmxpbmUu
          Y3J0MGAGCCsGAQUFBzAChlRmaWxlOi8vXFxPTkxJTkUyLmR6Mi5idWxiYW5rLmJnXENlcnRF
          bnJvbGxcT05MSU5FMi5kejIuYnVsYmFuay5iZ19CdWxiYW5rIE9ubGluZS5jcnQwDQYJKoZI
          hvcNAQEFBQADQQBUEQUh/62UUpxOwJmVEqkHwJTON+4qudMIzvV9PoswKImYFnf5nO6iHuvY
          RrCw0J1iIM1AIxSzEMg1gr/u/SnJ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+HI9mMlwkvzRkxLsYDY7BgoH0Uk=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+DWasIt46J9kWGyxoP3pos6rwyo=</DigestValue>
      </Reference>
      <Reference URI="/word/document.xml?ContentType=application/vnd.openxmlformats-officedocument.wordprocessingml.document.main+xml">
        <DigestMethod Algorithm="http://www.w3.org/2000/09/xmldsig#sha1"/>
        <DigestValue>rnbeyxlNpRt0uDfarqC13Ty09Uw=</DigestValue>
      </Reference>
      <Reference URI="/word/endnotes.xml?ContentType=application/vnd.openxmlformats-officedocument.wordprocessingml.endnotes+xml">
        <DigestMethod Algorithm="http://www.w3.org/2000/09/xmldsig#sha1"/>
        <DigestValue>iGlEXk+amUEnyMTI901BRv8th8o=</DigestValue>
      </Reference>
      <Reference URI="/word/fontTable.xml?ContentType=application/vnd.openxmlformats-officedocument.wordprocessingml.fontTable+xml">
        <DigestMethod Algorithm="http://www.w3.org/2000/09/xmldsig#sha1"/>
        <DigestValue>sHTOUGTjzs1Vd5SJxfBLdpxWzDs=</DigestValue>
      </Reference>
      <Reference URI="/word/footer1.xml?ContentType=application/vnd.openxmlformats-officedocument.wordprocessingml.footer+xml">
        <DigestMethod Algorithm="http://www.w3.org/2000/09/xmldsig#sha1"/>
        <DigestValue>5udEGZiYOWxyKAFDhhIesoqTsAU=</DigestValue>
      </Reference>
      <Reference URI="/word/footnotes.xml?ContentType=application/vnd.openxmlformats-officedocument.wordprocessingml.footnotes+xml">
        <DigestMethod Algorithm="http://www.w3.org/2000/09/xmldsig#sha1"/>
        <DigestValue>ud/J+zI3lOU7brvtpUFuKcO3STE=</DigestValue>
      </Reference>
      <Reference URI="/word/header1.xml?ContentType=application/vnd.openxmlformats-officedocument.wordprocessingml.header+xml">
        <DigestMethod Algorithm="http://www.w3.org/2000/09/xmldsig#sha1"/>
        <DigestValue>uDnffJGJzCD/BdxhkPqehn/oejE=</DigestValue>
      </Reference>
      <Reference URI="/word/media/image1.emf?ContentType=image/x-emf">
        <DigestMethod Algorithm="http://www.w3.org/2000/09/xmldsig#sha1"/>
        <DigestValue>OOf1dc1mdRpTNcQHUEI2LYUkzDc=</DigestValue>
      </Reference>
      <Reference URI="/word/media/image2.png?ContentType=image/png">
        <DigestMethod Algorithm="http://www.w3.org/2000/09/xmldsig#sha1"/>
        <DigestValue>RQqm2U3M/TgbzR8K6sTVFui5T50=</DigestValue>
      </Reference>
      <Reference URI="/word/numbering.xml?ContentType=application/vnd.openxmlformats-officedocument.wordprocessingml.numbering+xml">
        <DigestMethod Algorithm="http://www.w3.org/2000/09/xmldsig#sha1"/>
        <DigestValue>lOUaT2fzwsuuRGffOBABq9N9AaE=</DigestValue>
      </Reference>
      <Reference URI="/word/settings.xml?ContentType=application/vnd.openxmlformats-officedocument.wordprocessingml.settings+xml">
        <DigestMethod Algorithm="http://www.w3.org/2000/09/xmldsig#sha1"/>
        <DigestValue>/KKn8pdtaJTzLchhryKVuZERb4s=</DigestValue>
      </Reference>
      <Reference URI="/word/styles.xml?ContentType=application/vnd.openxmlformats-officedocument.wordprocessingml.styles+xml">
        <DigestMethod Algorithm="http://www.w3.org/2000/09/xmldsig#sha1"/>
        <DigestValue>rmt6+Qw8QpQjQEU/zfgeUTceIFk=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BfAe1FsFYRtp2eLYJhNIthCGIEw=</DigestValue>
      </Reference>
    </Manifest>
    <SignatureProperties>
      <SignatureProperty Id="idSignatureTime" Target="#idPackageSignature">
        <mdssi:SignatureTime>
          <mdssi:Format>YYYY-MM-DDThh:mm:ssTZD</mdssi:Format>
          <mdssi:Value>2013-09-26T07:02:32Z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{E690A158-0ADC-423C-B007-3D93CDA4877E}</SetupID>
          <SignatureText/>
          <SignatureImage>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vnecc757vXfee957/n/+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xnu1pZUllOe1I5SntSmlbbXtteHGc8Z5133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ecz1nnFb4PRlC1zk5Qhg+e0pZRllGOUL4Pfg9OUY5RnlOuVocZ1xvvnvee/9//3//f/9//3//f/9//3//f/9//3//f/9//3//f/9//3//f/9//3//f/9//3//f/9//3//f/9//3//f/9//3//f/9//3//f/9/vnued11v/WJ7TntSvFodYxtjnnOed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5rnFK8UnpKWkJaQntG/V5+a79znm9+a15n3FYZQjlCek74PTlGGEI5RjpO21ree/9//3//f/9//3//f/9//3//f/9//3//f/9//3//f/9//3//f/9//3//f/9//3//f/9//3//f/9//3//f/9//3//f997nnPcXrxaW0o7RhpGnE5aRnpOWkZbRppSvFb8Xp533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793/VqcTpxKe0rdVp5z33v/f/9//3//f/9//3//f/9/v3eeb35vXmscXzlGOEYYQhhCWEpZTlxrnXf/f/9//3//f/9//3//f/9//3//f/9//3//f/9//3//f/9//3//f/9//3//f/9//3//f/9//3//f/9/3n/cVlpGWkr3PTpCe0ocVz1jXWPeVv1Wm0o6RhlCOUY4SlpSHGd9c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XmseY3xK3VZdZ993/3v/f/9//3//f/9//3//f/9//3//f/9//3//f/9//3+fd31rPl/dWllGOkr2QXhK+l7fe/9//3//f/9//3//f/9//3//f/9//3//f/9//3//f/9//3//f/9//3//f/9//3//f/9//3+ec7xWOkY6RptGHVefc99733v/f/9//3/fe993fmv+Vr1Ke0YaRjlOWErbX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338eY7xSvE7+Vp9r/3/ff/9//n//f/5//3//f/9//3//f/9//3//f/9//3//f/5//3//f/9//39/b7tWGT45QhlCOUo7a/9//3/+f/9//3//f/9//3//f/9//3//f/9//3//f/9//3//f/9//3//f/9//3//f7573VpaRppK/Vbfd/9//3//f/9//3//f/9//3//f/9//3//f55v/VZaQhhCOEZ6Vl1v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91avVLdVn5n33v/f/9//3//f/9//3//f/9//3//f/9//3//f/9//3//f/9//3//f/9//3//f/9//3//f793PmN6Rvc9GEKaVjxr33//f/9//3//f/9//3//f/9//3//f/9//3//f/9//3//f/9//3//f/9/33s+Y3tKOUJeZ/9//3//f/9//3//f/9//3//f/9//3//f/9//3//f/97n3P8VlpG+D05SptannP+f/9//3//f/9//3//f/9//3//f/9//3//f/9//3//f/9//3//f/9//3//f/9//3//f/9//3//f/9//3//f/9//3//f/9//3//f/9//3//f/9//3//f/9//3//f/9//3//f/9//3//f/9//3//f/9//3//f/9//3//f/9//3//f/9//3//f/9//3//f/9//3//f/9//3//f/9//3//f/9//3/ef/9//3//f/9//3//f/9//3//f/9//3//f/9//3//f/9//3//f/9//3//f/9//3//f/9//3//f/9//3//f/9//3//f/9//3//f/9//3//f/9//3//f/9/HV/cUt5Wn2//e/9//3//f/9//3//f/9//3//f/9//3//f/9//3//f/9//3//f/9//3//f/9//3//f/9//3//f/9/v3PbUjpC9z34QZpSnXf/f/9//3//f/9//3//f/9//3//f/9//3//f/9//3//f/9//3//f9973FJ8SpxK/3v/e/9//3//f/9//3//f/9//3//f/9//3//f/9//3//f/9//3uea71SGEIYRhpK/WL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75SHlvfd/9//3//f/9//3//f/9//3//f/9//3//f/9//3//f/9//3//f/9//3//f/9//3//f/9//3//f/9//3//f/9//3/fd9xSGD74PRlCeVZdb/9//3//f/9//3//f/9//3//f/9//3//f/9//3//f/9//39fa51Se06/c/9//3//f/9//3//f/9//3//f/9//3//f/9//3//f/9//3//f/9//3//ex1fOkKbSjlGmla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H2PdVp9v/3v/f/9//3//f/9//3//f/9//3//f/9//3//f/9//3//f/9//3//f/9//3//f/9//3//f/9//3//f/9//3//f/5//3/fez5jOkIZPhhCeVL6Xt57/3//f/9//3//f/9//3//f/9//3//f/9//3//f997/lpaSpxO33f/f/9//3//f/9//3//f/9//3//f/9//3//f/9//3//f/9//3//f/9//3//e59vPV84Qvc9WEpd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a71Sf2f/f/9//3//f/9//3//f/9//3//f/9//3//f/9//3//f/9//3//f/9//3//f/9//3//f/9//3//f/9//3//f/9//3//f/9//3//f997HV9bThhGGEKZUt57/3//f/9//3//f/9//3//f/9//3//f/9//3//f95WfU4+Z/9//3//f/9//3//f/9//3//f/9//3//f/9//3//f/9//3//f/9//3//f/9//3//f/9/fWt8Svo9WUo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VodW79z/3//f/9//3//f/9//3//f/9//3//f/9//3//f/9//3//f/9//3//f/9//3//f/9//3//f/9//3//f/9//3//f/9//3//f/9//3//f/9/nmucUtc5GEJ5Up5z/n//f/9//3//f/9//3//f/9//3//f/9//3/+WlpKXmv/f/9//3//f/9//3//f/9//3//f/9//3//f/9//3//f/9//3//f/9//3//f/9//3//f/9/v3MdWzpCGkbcX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/5af2v/f/9//3//f/9//3//f/9//3//f/9//3//f/9//3//f/9//3//f/9//3//f/9//3//f/9//3//f/9//3//f/9//3//f/9//3//f/9//3//f/9/v3fdVllCOEZZShxj/n//f/9//3//f/9//3//f/9//3//f/9/HV85Qj1j33v/f/9//3//f/9//3//f/9//3//f/9//3//f/9//3//f/9//3//f/9//3//f/9//3//f/9//38/ZztCWk55Tr53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f2fdUl5r33v/f/9//3//f/9//3//f/9//3//f/9//3//f/9//3//f/9//3//f/9//3//f/9//3//f/9//3//f/9//3//f/9//3//f/9//3//f/9//3/+f/9//3ueb1lG+UEXQttevnv/f/9//3//f/9//n//f/9//3//f59rOkK8TrhWvXf+f/9//3//f/9//3//f/9//3//f/9//3//f/9//3//f/9//3//f/9//3//f/9//3//f/9//3ueb1pKGEJZT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j3VY9Y997/3//f/9//3//f/9//3//f/9//3//f/9//3//f/9//3//f/9//3//f/9//3//f/9//3//f/9//3//f/9//3//f/9//3//f/9//3//f/9//3//f/9//3++d3tGGD6aVptWvnv/f/5//3//f/9//3//f/9//3/fd31OvFKTORJG/3//f/9//3//f/9//3//f/9//3//f/9//3//f/9//3//f/9//3//f/9//3//f/9//3//f/9/33vcVhc+OUKaUr53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38eX95WXmv/f/9//3//f/9//3//f/9//3//f/9//3//f/9//3//f/9//3//f/9//3//f/9//3//f/9//3//f/5//3//f/9//3//f/9//3//f/9//3//f/9//3//f/9//3//e9tOGT4XQrtavXf/f/9//3//f/9//3//f/9//38+X5tOekpVTv9//3//f/9//3//f/9//3//f/9//3//f/9//3//f/9//3//f/9//3//f/9//3//f/9//3//f/9//3vbVhhCF0baWt9//3//f/5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993n29/ax5bXmM9Y11rnmtdZ553fWtda953vXd9c513nndcb1xrmFaYTlpK9j1YSjhGmk7fc/9//3//f/9//3//f/9//3//f/9//3//f/9//3//f/9//3//f/9//3//f/9//3//f/9//3//f/9//3//f/9//3//f/9//3//f/9//3//f/9//3//f/9//3//f/9//3//f/9//3//f/9//3+/dx5jmkr4ORg+WkYYRn1vvXf/f/9//3//f/9//3//f/9//3//f/9/v3c/Zx9f/lq8Ur9z/n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fe/97nm+fczxnPWcdXz1ju1r7YrlSu1a7Vttaek55TrQxGT6aTntO21aeb997/3//f/9//3//f/9//3//f/9//3//f/9//3//f/9//3//f/9//3//f/9//3//f/9//3//f/9//3//f/9//3//f/9//3//f/9//3//f/9//3//f/9//3//f/9//3//f/9//3//f/9//3//f/9//3//f/97PV8dW3pOOUJaSrtavFo8a35vnne9d/9/3nvff957vntea95a3lbdUpxKnm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vv2+fb/tWu1K7UttSXmddZz1jXGOeZ793/3//f/9//3//f/9//3//f/9//3//f/9//3//f/9//3//f/9//3//f/9//3//f/9//3//f/9//3//f/9//3//f/9//3//f/9//3//f/9//3//f/9//3//f/9//3//f/9//3//f/9//3//f/9//3//f/9//3//f/9//3//f/9//3vfd15nvE5aRhlKek4eX3pSe1LcVtxevFb+Xr5W3VYeWx1fPWPfc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fe99733v/e/9//3//f/9//3//f/9//3//f/9//3//f/9//3/+f/9//3//f/9//3//f/9//3//f/9//3//f/9//3//f/9//3//f/9//3//f/9//3//f/9//3//f/9//3//f/9//3//f/9//3//f/9//3//f/9//3//f/9//n//f/9//3//f/9//3//f/9//3//f/9//3//f753n2+cTvxWu1JaQjlCeko5RlpKm067Ut1Wn2++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79zXmddZ11jf2d+Z35nXme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aQAAAEAAAAAAAAAAAAAAAGoAAABB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QIwAAoREAACBFTUYAAAEAnOwAAKMAAAAGAAAAAAAAAAAAAAAAAAAAAAUAAAAEAADEAQAAaQEAAAAAAAAAAAAAAAAAAOPjBgAcgwU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AAAKLUSAAAAAAAgAAAA4LQSADjKSWXjBwEVgA2uBD8AAAAotRIABACgExi2EgCADa4E4wcBFQUAAAAXAAAAkAEAAAAAAABgAAAAYAAAACAA/f8fACAAAAAAJ8wAAADjBwEVGLYSAAAAAAAYthIAAAAAAIg7TmXjBwEVgA2uBAAAAAAotRIAAAAAAAQAoBMAAAAAAAAAAPS1EgAAAAAAGLYSAOMHARWADa4EAAAAAAAAAAAmAAAAIgEAAA0AAAAAAE5l4wcBFYANrgQ/AAAAAAgAAAAAAAD0tRIAGLYSAPS1EgAYthIAPwAAABANAKQiAQAAKAAAAAAAAAAAAAAAZHYACAAAAAAlAAAADAAAAAQAAAAYAAAADAAAAAAAAAISAAAADAAAAAEAAAAWAAAADAAAAAgAAABUAAAAVAAAAAoAAAA3AAAAHgAAAFoAAAABAAAAAEANQgAEDU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5//3//f/9//3//f/9//3//f/9//3//f/9//3/+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/9//3//f/9//3/+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fe55zXW88ZzxrfnOdc957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/f/9//3//f/9//3//f/9//3//f/9//3//f/9//3//f/9//3//f/9//3//f/9//3//f/9//39+c3lSWk7WPThGWUoZQjpKWU45TjlOeVK6Wvpinnffe/9//3//f/9//3//f/9//3//f/9//3//f/9//3//f/9//3//f/9//3//f/9//3//f/9//3//f/9//3//f/9//3//f/9//3//f/9//3//f/9//3/+f/9//3//f55zvnffe/9//3//f/5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tdZ9xae04YPhhC1zk5QllCu1J5RllGWkb3Pfg9GEJ6ThdCV06ZVtpeXW//f/9//3//f/9//3//f/9//3//f/9//3//f/9//3//f/9//3//f/9//3//f/9//3//f/9//3//f/9//3//f/9//3//f/9//3//f99/v3sdZ91ielJ7TlpKek67VrlSXW99b997/3//f/9//3//f/9//3//f/9//3//f/9//3//f/9//3//f/9//3//f/9//3//f/9//3//f/9//3//f/9//3//f/9//3//f/9//3//f/9//3//f/9//3//f/9//3//f/9//3//f/9//3//f/9//3//f/9//3//f/9//3//f/9//3//f/9//3//f/9//3//f/9//3//f/9/AAD+f/9//3//f/9//3//f/9//3//f/9//3//f/9//3//f/9//3//f/9//3//f/9//3//f/9//3//f/9//3//f/9//3//f/9//3//f/9//3//f/9//3//f/9//3//f/9//3//f/9//3//f/9//3//f/9//n//f/9//3//f/9//3+fc7xam06bTntKekrcUvxWnm/fd/9//3v/e79zfmtZRllGWEb4QThC9z1YRvhBOEpcb51z/3//f/9//3//f/9//3//f/9//3//f/9//3//f/9//3//f/9//3//f/9//3//f/9//3//f/9//3//f/9//3//f9972155TlpKWUYaQjlCm0paRltKWUI6QllKe06bUjxrfXP+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797vFK9UrxO3FI9Y/9//3//f/9//3//f/9//3//f/9//3//f/9/33ueb5pSWEYYQlpGOEZZSrlafXP/f/9//3//f/9//3//f/9//3//f/9//3//f/9//3//f/9//3//f/9//3//f/9//3//f/9//3//f/9/33t6SntKWkbXOVpG3FZ9Z75zvnN+a11j3FI6Rhk+OUL4QTlKu1r7Yv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//f553HmO7VnxKvFK+d/9//3//f/9//3//f/9//3//f/9//3//f/9//3//f/9//3//f953v3NdZ3pKGEbWORY+WE5db/9//3//f/9//3//f/9//3//f/9//3//f/9//3//f/9//3//f/9//3//f/9//3//f/9//39da1pGOkIZPtxSfWf/f/9//3//f/9//3//f/9/33tdY19fekoaQhhGWUZ5Up53/n//f/9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793/Vo9X/97/3//f/9//3//f/9//3//f/9//3//f/9//3//f/9//3//f/9//3//f/9//3//f/9//3//f/9//3//f/9//3//f/9//3//f/9//3//f/9//3vcWtc5+D1ZTjxr/3//f/9//3//f/9//3//f/9//3//f/9//3/9VlpKXmv/f/9//3//f/9//3//f/9//3//f/9//3//f/9//3//f/9//3//f/9//3//f/9//3//f/9//39+Z3tKGUK8Vlxr/3//f/9//3//f/9//3//f/9//3//f/9//3//f/9//3//f/9//3//f/9//3//f/9//3//f/9//3//f/9//3//f/9//3//f/9//3//f/9//3//f/9//3//f/9//3//f/9//3//f/9//3//f/5//3//f/9//3//fwAA/3//f/9//3//f/9//3//f/9//3//f/9//3//f/9//3//f/9//3//f/9//3//f/9//3//f/9//3//f/9//3//f/9//3//f/9//3//f/9//3//f/9//3//f/9//3//f/9//3//f/9//3//f/9//3+eb7xSn2//e/9//n//f/9//3//f/9//3//f/9//3//f/9//3//f/9//3//f/9//3//f/9//3//f/9//3//f/9//3//f/9//3//f/9//3//f/9//3//f/9//388Y5pKFz4YRnlS33v/f/9//3//f/9//3//f/9//3//f/9/PWMYPvxavnf/f/9//3//f/9//3//f/9//3//f/9//3//f/9//3//f/9//3//f/9//3//f/9//3//f/9//39+b3tKWkoYRlxv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f2vdVj5n/3//f/9//3//f/9//3//f/9//3//f/9//3//f/9//3//f/9//3//f/9//3//f/9//3//f/9//3//f/9//3//f/9//3//f/9//3//f/9//3//f/9//3/fd7pS+D04Rrtav3v/f/9//3//f/9//3//f/9//3//f79vW0a8TjZKW2//f/9//3//f/9//3//f/9//3//f/9//3//f/9//3//f/9//3//f/9//3//f/9//3//f/9//3+/d1pKGD55Tlxr/3//f/9//3//f/9//3//f/9//3//f/9//3//f/9//3//f/9//3//f/9//3//f/9//3//f/9//3//f/9//3//f/9//3//f/9//3//f/9//3//f/9//3//f/9//3//f/9//3//f/9//3//f/9//3//f/9/AAD/f/9//3//f/9//3//f/9//3//f/9//3//f/9//3//f/9//3//f/9//3//f/9//3//f/9//n//f/9//3//f/9//3//f/9//3//f/9//3//f/9//3//f/9//3//f/9//3//f/9//3//f/9//3//fz5jnE4cX957/3//f/9//3//f/9//3//f/9//3//f/9//3//f/9//3//f/9//3//f/9//3//f/9//3//f/9//3//f/9//3//f/9//3//f/9//3//f/9//3//f/9//3/fe9xWFz55ThhGnnP/f/9//3//f/9//3//f/9//3/fe3tKvFazNfFB/3//f/9//3//f/9//3//f/9//3//f/9//3//f/9//3//f/9//n//f/9//3//f/9//3//f/9//389Yzg+GEI4Rp1z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5//3//f55znm+/c/pWuVJ4SrpSXWd9axtffWuda997/3//f/9//3//f/9//3//f/9//3//f/9//3//f/9//3//f/9//3//f/9//3//f/9//3//f/9//3//f/9//3//f/9//3//f/9//3//f/9//3//f/9//3//f/9//3//f/9//3//f/9//3//f/9//3//f/9//3//f/9//3//f/5//3vfd35rm056SvhBek79XnpSWk7cWppWm1LdWr1W3FY+XxxbPWPfc/9//3//f/5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997nm+7UrtSu1IZPlpGWkY5QlpGvFJ7StxWfm/fe/9//3//f/9//3//f/9//3//f/9//3//f/9//3//f/9//3//f/9//3//f/9//3//f/9//3//f/9/AAD/f/9//3//f/9//3//f/9//3//f/9//3//f/9//3//f/9//3//f/9//3//f/9//3//f/9//n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5//3//f/9//3//e79znm9cY31nfmufb35nfmu/d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+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+f/9//3//f/9//3//f/9//n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AA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KwAAAAKAAAAYAAAAGYAAABsAAAAAQAAAABADUIABA1CCgAAAGAAAAAQAAAATAAAAAAAAAAAAAAAAAAAAP//////////bAAAABgEMgQwBDkEOwQ+BCAAEgRABDAERwQwBD0EQQQ6BDgEBwAAAAYAAAAGAAAABgAAAAYAAAAGAAAAAwAAAAYAAAAGAAAABgAAAAYAAAAGAAAABgAAAAUAAAAGAAAABg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IgAAAAKAAAAcAAAAEEAAAB8AAAAAQAAAABADUIABA1CCgAAAHAAAAAKAAAATAAAAAAAAAAAAAAAAAAAAP//////////YAAAAEcEOwQ1BD0EIAA9BDAEIAAjBCEEBgAAAAYAAAAGAAAABgAAAAMAAAAGAAAABgAAAAMAAAAHAAAABwAAAEsAAAAQAAAAAAAAAAUAAAAlAAAADAAAAA0AAIAKAAAAEAAAAAAAAAAAAAAADgAAABQAAAAAAAAAEAAAABQAAAA=</Object>
  <Object Id="idInvalidSigLnImg">AQAAAGwAAAAAAAAAAAAAAP8AAAB/AAAAAAAAAAAAAABQIwAAoREAACBFTUYAAAEARPAAAKkAAAAGAAAAAAAAAAAAAAAAAAAAAAUAAAAEAADEAQAAaQEAAAAAAAAAAAAAAAAAAOPjBgAcgwU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AAAKLUSAAAAAAAgAAAA4LQSADjKSWXjBwEVgA2uBD8AAAAotRIABACgExi2EgCADa4E4wcBFQUAAAAXAAAAkAEAAAAAAABgAAAAYAAAACAA/f8fACAAAAAAJ8wAAADjBwEVGLYSAAAAAAAYthIAAAAAAIg7TmXjBwEVgA2uBAAAAAAotRIAAAAAAAQAoBMAAAAAAAAAAPS1EgAAAAAAGLYSAOMHARWADa4EAAAAAAAAAAAmAAAAIgEAAA0AAAAAAE5l4wcBFYANrgQ/AAAAAAgAAAAAAAD0tRIAGLYSAPS1EgAYthIAPwAAABANAKQiAQAAKAAAAAAAAAAAAAAAZHYACAAAAAAlAAAADAAAAAQAAAAYAAAADAAAAAAAAAISAAAADAAAAAEAAAAWAAAADAAAAAgAAABUAAAAVAAAAAoAAAA3AAAAHgAAAFoAAAABAAAAAEANQgAEDU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5//3//f/9//3//f/9//3//f/9//3//f/9//3/+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/9//3//f/9//3/+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fe55zXW88ZzxrfnOdc957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/f/9//3//f/9//3//f/9//3//f/9//3//f/9//3//f/9//3//f/9//3//f/9//3//f/9//39+c3lSWk7WPThGWUoZQjpKWU45TjlOeVK6Wvpinnffe/9//3//f/9//3//f/9//3//f/9//3//f/9//3//f/9//3//f/9//3//f/9//3//f/9//3//f/9//3//f/9//3//f/9//3//f/9//3//f/9//3/+f/9//3//f55zvnffe/9//3//f/5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tdZ9xae04YPhhC1zk5QllCu1J5RllGWkb3Pfg9GEJ6ThdCV06ZVtpeXW//f/9//3//f/9//3//f/9//3//f/9//3//f/9//3//f/9//3//f/9//3//f/9//3//f/9//3//f/9//3//f/9//3//f/9//3//f99/v3sdZ91ielJ7TlpKek67VrlSXW99b997/3//f/9//3//f/9//3//f/9//3//f/9//3//f/9//3//f/9//3//f/9//3//f/9//3//f/9//3//f/9//3//f/9//3//f/9//3//f/9//3//f/9//3//f/9//3//f/9//3//f/9//3//f/9//3//f/9//3//f/9//3//f/9//3//f/9//3//f/9//3//f/9//3//f/9/AAD+f/9//3//f/9//3//f/9//3//f/9//3//f/9//3//f/9//3//f/9//3//f/9//3//f/9//3//f/9//3//f/9//3//f/9//3//f/9//3//f/9//3//f/9//3//f/9//3//f/9//3//f/9//3//f/9//n//f/9//3//f/9//3+fc7xam06bTntKekrcUvxWnm/fd/9//3v/e79zfmtZRllGWEb4QThC9z1YRvhBOEpcb51z/3//f/9//3//f/9//3//f/9//3//f/9//3//f/9//3//f/9//3//f/9//3//f/9//3//f/9//3//f/9//3//f9972155TlpKWUYaQjlCm0paRltKWUI6QllKe06bUjxrfXP+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797vFK9UrxO3FI9Y/9//3//f/9//3//f/9//3//f/9//3//f/9/33ueb5pSWEYYQlpGOEZZSrlafXP/f/9//3//f/9//3//f/9//3//f/9//3//f/9//3//f/9//3//f/9//3//f/9//3//f/9//3//f/9/33t6SntKWkbXOVpG3FZ9Z75zvnN+a11j3FI6Rhk+OUL4QTlKu1r7Yv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//f553HmO7VnxKvFK+d/9//3//f/9//3//f/9//3//f/9//3//f/9//3//f/9//3//f953v3NdZ3pKGEbWORY+WE5db/9//3//f/9//3//f/9//3//f/9//3//f/9//3//f/9//3//f/9//3//f/9//3//f/9//39da1pGOkIZPtxSfWf/f/9//3//f/9//3//f/9/33tdY19fekoaQhhGWUZ5Up53/n//f/9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793/Vo9X/97/3//f/9//3//f/9//3//f/9//3//f/9//3//f/9//3//f/9//3//f/9//3//f/9//3//f/9//3//f/9//3//f/9//3//f/9//3//f/9//3vcWtc5+D1ZTjxr/3//f/9//3//f/9//3//f/9//3//f/9//3/9VlpKXmv/f/9//3//f/9//3//f/9//3//f/9//3//f/9//3//f/9//3//f/9//3//f/9//3//f/9//39+Z3tKGUK8Vlxr/3//f/9//3//f/9//3//f/9//3//f/9//3//f/9//3//f/9//3//f/9//3//f/9//3//f/9//3//f/9//3//f/9//3//f/9//3//f/9//3//f/9//3//f/9//3//f/9//3//f/9//3//f/5//3//f/9//3//fwAA/3//f/9//3//f/9//3//f/9//3//f/9//3//f/9//3//f/9//3//f/9//3//f/9//3//f/9//3//f/9//3//f/9//3//f/9//3//f/9//3//f/9//3//f/9//3//f/9//3//f/9//3//f/9//3+eb7xSn2//e/9//n//f/9//3//f/9//3//f/9//3//f/9//3//f/9//3//f/9//3//f/9//3//f/9//3//f/9//3//f/9//3//f/9//3//f/9//3//f/9//388Y5pKFz4YRnlS33v/f/9//3//f/9//3//f/9//3//f/9/PWMYPvxavnf/f/9//3//f/9//3//f/9//3//f/9//3//f/9//3//f/9//3//f/9//3//f/9//3//f/9//39+b3tKWkoYRlxv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f2vdVj5n/3//f/9//3//f/9//3//f/9//3//f/9//3//f/9//3//f/9//3//f/9//3//f/9//3//f/9//3//f/9//3//f/9//3//f/9//3//f/9//3//f/9//3/fd7pS+D04Rrtav3v/f/9//3//f/9//3//f/9//3//f79vW0a8TjZKW2//f/9//3//f/9//3//f/9//3//f/9//3//f/9//3//f/9//3//f/9//3//f/9//3//f/9//3+/d1pKGD55Tlxr/3//f/9//3//f/9//3//f/9//3//f/9//3//f/9//3//f/9//3//f/9//3//f/9//3//f/9//3//f/9//3//f/9//3//f/9//3//f/9//3//f/9//3//f/9//3//f/9//3//f/9//3//f/9//3//f/9/AAD/f/9//3//f/9//3//f/9//3//f/9//3//f/9//3//f/9//3//f/9//3//f/9//3//f/9//n//f/9//3//f/9//3//f/9//3//f/9//3//f/9//3//f/9//3//f/9//3//f/9//3//f/9//3//fz5jnE4cX957/3//f/9//3//f/9//3//f/9//3//f/9//3//f/9//3//f/9//3//f/9//3//f/9//3//f/9//3//f/9//3//f/9//3//f/9//3//f/9//3//f/9//3/fe9xWFz55ThhGnnP/f/9//3//f/9//3//f/9//3/fe3tKvFazNfFB/3//f/9//3//f/9//3//f/9//3//f/9//3//f/9//3//f/9//n//f/9//3//f/9//3//f/9//389Yzg+GEI4Rp1z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5//3//f55znm+/c/pWuVJ4SrpSXWd9axtffWuda997/3//f/9//3//f/9//3//f/9//3//f/9//3//f/9//3//f/9//3//f/9//3//f/9//3//f/9//3//f/9//3//f/9//3//f/9//3//f/9//3//f/9//3//f/9//3//f/9//3//f/9//3//f/9//3//f/9//3//f/9//3//f/5//3vfd35rm056SvhBek79XnpSWk7cWppWm1LdWr1W3FY+XxxbPWPfc/9//3//f/5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997nm+7UrtSu1IZPlpGWkY5QlpGvFJ7StxWfm/fe/9//3//f/9//3//f/9//3//f/9//3//f/9//3//f/9//3//f/9//3//f/9//3//f/9//3//f/9/AAD/f/9//3//f/9//3//f/9//3//f/9//3//f/9//3//f/9//3//f/9//3//f/9//3//f/9//n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5//3//f/9//3//e79znm9cY31nfmufb35nfmu/d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+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+f/9//3//f/9//3//f/9//n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AA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KwAAAAKAAAAYAAAAGYAAABsAAAAAQAAAABADUIABA1CCgAAAGAAAAAQAAAATAAAAAAAAAAAAAAAAAAAAP//////////bAAAABgEMgQwBDkEOwQ+BCAAEgRABDAERwQwBD0EQQQ6BDgEBwAAAAYAAAAGAAAABgAAAAYAAAAGAAAAAwAAAAYAAAAGAAAABgAAAAYAAAAGAAAABgAAAAUAAAAGAAAABg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IgAAAAKAAAAcAAAAEEAAAB8AAAAAQAAAABADUIABA1CCgAAAHAAAAAKAAAATAAAAAAAAAAAAAAAAAAAAP//////////YAAAAEcEOwQ1BD0EIAA9BDAEIAAjBCEEBgAAAAYAAAAGAAAABgAAAAMAAAAGAAAABgAAAAMAAAAHAAAABwAAAEsAAAAQAAAAAAAAAAUAAAAlAAAADAAAAA0AAIAKAAAAEAAAAAAAAAAA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36764-10DE-487A-8031-BDB8D81C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БланкаМанта.dot</Template>
  <TotalTime>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Ауто Гуми - Варна ООД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Ivailo Vratchanski</dc:creator>
  <cp:lastModifiedBy>Ivailo Vratchanski</cp:lastModifiedBy>
  <cp:revision>1</cp:revision>
  <dcterms:created xsi:type="dcterms:W3CDTF">2013-09-26T06:56:00Z</dcterms:created>
  <dcterms:modified xsi:type="dcterms:W3CDTF">2013-09-26T07:02:00Z</dcterms:modified>
</cp:coreProperties>
</file>