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74" w:rsidRDefault="002C2979" w:rsidP="00CF066A">
      <w:pPr>
        <w:pStyle w:val="Heading1"/>
        <w:spacing w:before="240"/>
        <w:jc w:val="center"/>
      </w:pPr>
      <w:r>
        <w:t xml:space="preserve">Протокол </w:t>
      </w:r>
      <w:r>
        <w:rPr>
          <w:lang w:val="en-US"/>
        </w:rPr>
        <w:t>No</w:t>
      </w:r>
      <w:r w:rsidR="000B0595">
        <w:rPr>
          <w:lang w:val="en-US"/>
        </w:rPr>
        <w:t>7</w:t>
      </w:r>
      <w:r>
        <w:rPr>
          <w:lang w:val="en-US"/>
        </w:rPr>
        <w:t xml:space="preserve"> /</w:t>
      </w:r>
      <w:r w:rsidR="000B0595">
        <w:t xml:space="preserve"> 20.</w:t>
      </w:r>
      <w:r w:rsidR="000B0595">
        <w:rPr>
          <w:lang w:val="en-US"/>
        </w:rPr>
        <w:t>10</w:t>
      </w:r>
      <w:r w:rsidR="000B0595">
        <w:t>.2015</w:t>
      </w:r>
    </w:p>
    <w:p w:rsidR="00850344" w:rsidRDefault="00850344" w:rsidP="007F26AD">
      <w:pPr>
        <w:spacing w:after="0"/>
      </w:pPr>
    </w:p>
    <w:p w:rsidR="002C2979" w:rsidRPr="00850344" w:rsidRDefault="002C2979" w:rsidP="0085034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Днес, 2</w:t>
      </w:r>
      <w:r w:rsidR="000B059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50344">
        <w:rPr>
          <w:rFonts w:ascii="Times New Roman" w:hAnsi="Times New Roman" w:cs="Times New Roman"/>
          <w:sz w:val="24"/>
          <w:szCs w:val="24"/>
        </w:rPr>
        <w:t>.</w:t>
      </w:r>
      <w:r w:rsidR="000B059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50344">
        <w:rPr>
          <w:rFonts w:ascii="Times New Roman" w:hAnsi="Times New Roman" w:cs="Times New Roman"/>
          <w:sz w:val="24"/>
          <w:szCs w:val="24"/>
        </w:rPr>
        <w:t>.201</w:t>
      </w:r>
      <w:r w:rsidR="000B059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50344">
        <w:rPr>
          <w:rFonts w:ascii="Times New Roman" w:hAnsi="Times New Roman" w:cs="Times New Roman"/>
          <w:sz w:val="24"/>
          <w:szCs w:val="24"/>
        </w:rPr>
        <w:t xml:space="preserve"> г. се проведе заседание на ОС на МАНТА МОДЕЛ КЛУБ при следния дневен ред:</w:t>
      </w:r>
    </w:p>
    <w:p w:rsidR="002C2979" w:rsidRPr="00850344" w:rsidRDefault="002C2979" w:rsidP="0085034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Приемане отчета на УС за изминалия период. (докладчик: В.Пенев)</w:t>
      </w:r>
    </w:p>
    <w:p w:rsidR="002C2979" w:rsidRPr="00850344" w:rsidRDefault="000B0595" w:rsidP="000B059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Избор на Управителен съвет, Председател на УС и Касиер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2979" w:rsidRPr="00850344" w:rsidRDefault="000B0595" w:rsidP="000B059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Приемане на решение за начина на организация за следващото издание на Манта Модел Експо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2979" w:rsidRPr="00850344" w:rsidRDefault="002C2979" w:rsidP="0085034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 xml:space="preserve">Утвърждаване </w:t>
      </w:r>
      <w:r w:rsidR="000B0595">
        <w:rPr>
          <w:rFonts w:ascii="Times New Roman" w:hAnsi="Times New Roman" w:cs="Times New Roman"/>
          <w:sz w:val="24"/>
          <w:szCs w:val="24"/>
        </w:rPr>
        <w:t>размера на членския внос за 2016</w:t>
      </w:r>
      <w:r w:rsidRPr="008503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0344" w:rsidRDefault="00850344" w:rsidP="007F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6AD" w:rsidRPr="00850344" w:rsidRDefault="000B0595" w:rsidP="00850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събранието присъстват 9</w:t>
      </w:r>
      <w:r w:rsidR="007F26AD" w:rsidRPr="0085034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7F26AD" w:rsidRPr="00850344">
        <w:rPr>
          <w:rFonts w:ascii="Times New Roman" w:hAnsi="Times New Roman" w:cs="Times New Roman"/>
          <w:sz w:val="24"/>
          <w:szCs w:val="24"/>
        </w:rPr>
        <w:t>те члена на клуба:</w:t>
      </w:r>
    </w:p>
    <w:p w:rsidR="007F26AD" w:rsidRPr="00850344" w:rsidRDefault="000B0595" w:rsidP="000B059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Тихомир Тодоров</w:t>
      </w:r>
    </w:p>
    <w:p w:rsidR="007F26AD" w:rsidRPr="00850344" w:rsidRDefault="007F26AD" w:rsidP="008503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 xml:space="preserve">Мирослав Райчев </w:t>
      </w:r>
    </w:p>
    <w:p w:rsidR="007F26AD" w:rsidRPr="00850344" w:rsidRDefault="007F26AD" w:rsidP="008503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Ивайло Врачански</w:t>
      </w:r>
    </w:p>
    <w:p w:rsidR="007F26AD" w:rsidRPr="00850344" w:rsidRDefault="007F26AD" w:rsidP="008503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 xml:space="preserve">Веселин Пенев </w:t>
      </w:r>
    </w:p>
    <w:p w:rsidR="007F26AD" w:rsidRPr="00850344" w:rsidRDefault="000B0595" w:rsidP="000B059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Борислав Асенов</w:t>
      </w:r>
    </w:p>
    <w:p w:rsidR="007F26AD" w:rsidRPr="00850344" w:rsidRDefault="007F26AD" w:rsidP="008503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Красен Георгиев</w:t>
      </w:r>
    </w:p>
    <w:p w:rsidR="007F26AD" w:rsidRPr="00850344" w:rsidRDefault="000B0595" w:rsidP="000B059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Людмил Попов</w:t>
      </w:r>
    </w:p>
    <w:p w:rsidR="007F26AD" w:rsidRDefault="007F26AD" w:rsidP="008503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Стефан Попов</w:t>
      </w:r>
    </w:p>
    <w:p w:rsidR="000B0595" w:rsidRPr="00850344" w:rsidRDefault="000B0595" w:rsidP="000B059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Слави Георгиев</w:t>
      </w:r>
    </w:p>
    <w:p w:rsidR="007F26AD" w:rsidRPr="00850344" w:rsidRDefault="007F26AD" w:rsidP="007F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Председател на събранието е Веселин Пенев, а протоколчик Ивайло Врачански.</w:t>
      </w:r>
    </w:p>
    <w:p w:rsidR="007F26AD" w:rsidRPr="00850344" w:rsidRDefault="007F26AD" w:rsidP="007F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6AD" w:rsidRPr="00850344" w:rsidRDefault="007F26AD" w:rsidP="00C0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Събранието се проведе според вътрешните правила за участие и гласуване чрез средствата за електронна комуникация.</w:t>
      </w:r>
      <w:r w:rsidR="00027ADF" w:rsidRPr="00850344">
        <w:rPr>
          <w:rFonts w:ascii="Times New Roman" w:hAnsi="Times New Roman" w:cs="Times New Roman"/>
          <w:sz w:val="24"/>
          <w:szCs w:val="24"/>
        </w:rPr>
        <w:t xml:space="preserve"> Поради естеството на гласуване по електронен път, броя гласували за всяка точка може да е различен.</w:t>
      </w:r>
    </w:p>
    <w:p w:rsidR="007F26AD" w:rsidRPr="00850344" w:rsidRDefault="007F26AD" w:rsidP="007F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6AD" w:rsidRPr="00850344" w:rsidRDefault="00653940" w:rsidP="00C053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 xml:space="preserve">За </w:t>
      </w:r>
      <w:r w:rsidR="00C053F3" w:rsidRPr="00C053F3">
        <w:rPr>
          <w:rFonts w:ascii="Times New Roman" w:hAnsi="Times New Roman" w:cs="Times New Roman"/>
          <w:b/>
          <w:sz w:val="24"/>
          <w:szCs w:val="24"/>
        </w:rPr>
        <w:t>д</w:t>
      </w:r>
      <w:r w:rsidRPr="00C053F3">
        <w:rPr>
          <w:rFonts w:ascii="Times New Roman" w:hAnsi="Times New Roman" w:cs="Times New Roman"/>
          <w:b/>
          <w:sz w:val="24"/>
          <w:szCs w:val="24"/>
        </w:rPr>
        <w:t>невният ред</w:t>
      </w:r>
      <w:r w:rsidRPr="00850344">
        <w:rPr>
          <w:rFonts w:ascii="Times New Roman" w:hAnsi="Times New Roman" w:cs="Times New Roman"/>
          <w:sz w:val="24"/>
          <w:szCs w:val="24"/>
        </w:rPr>
        <w:t xml:space="preserve"> г</w:t>
      </w:r>
      <w:r w:rsidR="007F26AD" w:rsidRPr="00850344">
        <w:rPr>
          <w:rFonts w:ascii="Times New Roman" w:hAnsi="Times New Roman" w:cs="Times New Roman"/>
          <w:sz w:val="24"/>
          <w:szCs w:val="24"/>
        </w:rPr>
        <w:t>ласува</w:t>
      </w:r>
      <w:r w:rsidRPr="00850344">
        <w:rPr>
          <w:rFonts w:ascii="Times New Roman" w:hAnsi="Times New Roman" w:cs="Times New Roman"/>
          <w:sz w:val="24"/>
          <w:szCs w:val="24"/>
        </w:rPr>
        <w:t>ха</w:t>
      </w:r>
      <w:r w:rsidR="000B0595">
        <w:rPr>
          <w:rFonts w:ascii="Times New Roman" w:hAnsi="Times New Roman" w:cs="Times New Roman"/>
          <w:sz w:val="24"/>
          <w:szCs w:val="24"/>
        </w:rPr>
        <w:t xml:space="preserve"> 8</w:t>
      </w:r>
      <w:r w:rsidR="007F26AD" w:rsidRPr="00850344">
        <w:rPr>
          <w:rFonts w:ascii="Times New Roman" w:hAnsi="Times New Roman" w:cs="Times New Roman"/>
          <w:sz w:val="24"/>
          <w:szCs w:val="24"/>
        </w:rPr>
        <w:t xml:space="preserve"> </w:t>
      </w:r>
      <w:r w:rsidRPr="00850344">
        <w:rPr>
          <w:rFonts w:ascii="Times New Roman" w:hAnsi="Times New Roman" w:cs="Times New Roman"/>
          <w:sz w:val="24"/>
          <w:szCs w:val="24"/>
        </w:rPr>
        <w:t>от членовете</w:t>
      </w:r>
      <w:r w:rsidR="001C718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50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2AF" w:rsidRPr="00C053F3" w:rsidRDefault="000B0595" w:rsidP="00C053F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Тихомир Тодоров</w:t>
      </w:r>
      <w:r w:rsidR="00027ADF" w:rsidRPr="00C053F3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3852AF" w:rsidRPr="00C053F3" w:rsidRDefault="003852AF" w:rsidP="00C053F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3F3">
        <w:rPr>
          <w:rFonts w:ascii="Times New Roman" w:hAnsi="Times New Roman" w:cs="Times New Roman"/>
          <w:sz w:val="24"/>
          <w:szCs w:val="24"/>
        </w:rPr>
        <w:t>Стефан Попов</w:t>
      </w:r>
      <w:r w:rsidR="00027ADF" w:rsidRPr="00C053F3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3852AF" w:rsidRPr="00C053F3" w:rsidRDefault="003852AF" w:rsidP="00C053F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3F3">
        <w:rPr>
          <w:rFonts w:ascii="Times New Roman" w:hAnsi="Times New Roman" w:cs="Times New Roman"/>
          <w:sz w:val="24"/>
          <w:szCs w:val="24"/>
        </w:rPr>
        <w:t xml:space="preserve">Веселин Пенев </w:t>
      </w:r>
      <w:r w:rsidR="00027ADF" w:rsidRPr="00C053F3">
        <w:rPr>
          <w:rFonts w:ascii="Times New Roman" w:hAnsi="Times New Roman" w:cs="Times New Roman"/>
          <w:sz w:val="24"/>
          <w:szCs w:val="24"/>
        </w:rPr>
        <w:t>– „ЗА”</w:t>
      </w:r>
    </w:p>
    <w:p w:rsidR="003852AF" w:rsidRPr="00C053F3" w:rsidRDefault="003852AF" w:rsidP="00C053F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3F3">
        <w:rPr>
          <w:rFonts w:ascii="Times New Roman" w:hAnsi="Times New Roman" w:cs="Times New Roman"/>
          <w:sz w:val="24"/>
          <w:szCs w:val="24"/>
        </w:rPr>
        <w:t>Ивайло Врачански</w:t>
      </w:r>
      <w:r w:rsidR="00027ADF" w:rsidRPr="00C053F3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3852AF" w:rsidRDefault="003852AF" w:rsidP="00C053F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3F3">
        <w:rPr>
          <w:rFonts w:ascii="Times New Roman" w:hAnsi="Times New Roman" w:cs="Times New Roman"/>
          <w:sz w:val="24"/>
          <w:szCs w:val="24"/>
        </w:rPr>
        <w:t>Красен Георгиев</w:t>
      </w:r>
      <w:r w:rsidR="00027ADF" w:rsidRPr="00C053F3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A6140A" w:rsidRDefault="00A6140A" w:rsidP="00C053F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Борислав Асенов</w:t>
      </w:r>
      <w:r w:rsidRPr="00C053F3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A6140A" w:rsidRDefault="00A6140A" w:rsidP="00C053F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Людмил Попов</w:t>
      </w:r>
      <w:r w:rsidRPr="00C053F3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A6140A" w:rsidRPr="00C053F3" w:rsidRDefault="00A6140A" w:rsidP="00C053F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Слави Георгиев</w:t>
      </w:r>
      <w:r w:rsidRPr="00C053F3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3852AF" w:rsidRPr="00C053F3" w:rsidRDefault="00A6140A" w:rsidP="00C053F3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Дневния ред е приет с 8</w:t>
      </w:r>
      <w:r w:rsidR="00653940" w:rsidRPr="00C053F3">
        <w:rPr>
          <w:rFonts w:ascii="Times New Roman" w:hAnsi="Times New Roman" w:cs="Times New Roman"/>
          <w:b/>
          <w:sz w:val="24"/>
          <w:szCs w:val="24"/>
        </w:rPr>
        <w:t xml:space="preserve"> гласа „ЗА”</w:t>
      </w:r>
    </w:p>
    <w:p w:rsidR="00653940" w:rsidRDefault="00653940" w:rsidP="007F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2AF" w:rsidRPr="00C053F3" w:rsidRDefault="003852AF" w:rsidP="00C053F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3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т.1 от дневния ред „Приемане отчета на УС за изминалия период”</w:t>
      </w:r>
    </w:p>
    <w:p w:rsidR="00653940" w:rsidRPr="00850344" w:rsidRDefault="003852AF" w:rsidP="00C0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 xml:space="preserve">Председателят Веселин Пенев представи отчета за извършените дейности от Клуба за периода от </w:t>
      </w:r>
      <w:r w:rsidR="00A6140A">
        <w:rPr>
          <w:rFonts w:ascii="Times New Roman" w:hAnsi="Times New Roman" w:cs="Times New Roman"/>
          <w:sz w:val="24"/>
          <w:szCs w:val="24"/>
          <w:lang w:val="en-US"/>
        </w:rPr>
        <w:t xml:space="preserve">20.10.2014 </w:t>
      </w:r>
      <w:r w:rsidRPr="00850344">
        <w:rPr>
          <w:rFonts w:ascii="Times New Roman" w:hAnsi="Times New Roman" w:cs="Times New Roman"/>
          <w:sz w:val="24"/>
          <w:szCs w:val="24"/>
        </w:rPr>
        <w:t>до 20.</w:t>
      </w:r>
      <w:r w:rsidR="00A6140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50344">
        <w:rPr>
          <w:rFonts w:ascii="Times New Roman" w:hAnsi="Times New Roman" w:cs="Times New Roman"/>
          <w:sz w:val="24"/>
          <w:szCs w:val="24"/>
        </w:rPr>
        <w:t>.201</w:t>
      </w:r>
      <w:r w:rsidR="00A6140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50344">
        <w:rPr>
          <w:rFonts w:ascii="Times New Roman" w:hAnsi="Times New Roman" w:cs="Times New Roman"/>
          <w:sz w:val="24"/>
          <w:szCs w:val="24"/>
        </w:rPr>
        <w:t>.</w:t>
      </w:r>
      <w:r w:rsidR="00C053F3">
        <w:rPr>
          <w:rFonts w:ascii="Times New Roman" w:hAnsi="Times New Roman" w:cs="Times New Roman"/>
          <w:sz w:val="24"/>
          <w:szCs w:val="24"/>
        </w:rPr>
        <w:t xml:space="preserve"> </w:t>
      </w:r>
      <w:r w:rsidR="00653940" w:rsidRPr="00850344">
        <w:rPr>
          <w:rFonts w:ascii="Times New Roman" w:hAnsi="Times New Roman" w:cs="Times New Roman"/>
          <w:sz w:val="24"/>
          <w:szCs w:val="24"/>
        </w:rPr>
        <w:t>Към отчета имаше предложения за корекции и добавки от Ивайло Врачански</w:t>
      </w:r>
      <w:r w:rsidR="00A61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40A">
        <w:rPr>
          <w:rFonts w:ascii="Times New Roman" w:hAnsi="Times New Roman" w:cs="Times New Roman"/>
          <w:sz w:val="24"/>
          <w:szCs w:val="24"/>
        </w:rPr>
        <w:t xml:space="preserve"> и </w:t>
      </w:r>
      <w:r w:rsidR="00653940" w:rsidRPr="00850344">
        <w:rPr>
          <w:rFonts w:ascii="Times New Roman" w:hAnsi="Times New Roman" w:cs="Times New Roman"/>
          <w:sz w:val="24"/>
          <w:szCs w:val="24"/>
        </w:rPr>
        <w:t>Веселин Пенев.</w:t>
      </w:r>
      <w:r w:rsidR="00C053F3">
        <w:rPr>
          <w:rFonts w:ascii="Times New Roman" w:hAnsi="Times New Roman" w:cs="Times New Roman"/>
          <w:sz w:val="24"/>
          <w:szCs w:val="24"/>
        </w:rPr>
        <w:t xml:space="preserve"> </w:t>
      </w:r>
      <w:r w:rsidR="00653940" w:rsidRPr="00850344">
        <w:rPr>
          <w:rFonts w:ascii="Times New Roman" w:hAnsi="Times New Roman" w:cs="Times New Roman"/>
          <w:sz w:val="24"/>
          <w:szCs w:val="24"/>
        </w:rPr>
        <w:t>Отчета задно с допълнително предложените  корекции бе предложен за гласуване и приемане от членовете на Клуба.</w:t>
      </w:r>
    </w:p>
    <w:p w:rsidR="00C053F3" w:rsidRDefault="00C053F3" w:rsidP="007F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ADF" w:rsidRPr="00850344" w:rsidRDefault="00027ADF" w:rsidP="00C053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 xml:space="preserve">По т.1 от дневния ред гласуваха </w:t>
      </w:r>
      <w:r w:rsidR="00F776BF">
        <w:rPr>
          <w:rFonts w:ascii="Times New Roman" w:hAnsi="Times New Roman" w:cs="Times New Roman"/>
          <w:sz w:val="24"/>
          <w:szCs w:val="24"/>
        </w:rPr>
        <w:t>5</w:t>
      </w:r>
      <w:r w:rsidRPr="00850344">
        <w:rPr>
          <w:rFonts w:ascii="Times New Roman" w:hAnsi="Times New Roman" w:cs="Times New Roman"/>
          <w:sz w:val="24"/>
          <w:szCs w:val="24"/>
        </w:rPr>
        <w:t xml:space="preserve"> от членовете:</w:t>
      </w:r>
    </w:p>
    <w:p w:rsidR="00027ADF" w:rsidRPr="00C053F3" w:rsidRDefault="00027ADF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3F3">
        <w:rPr>
          <w:rFonts w:ascii="Times New Roman" w:hAnsi="Times New Roman" w:cs="Times New Roman"/>
          <w:sz w:val="24"/>
          <w:szCs w:val="24"/>
        </w:rPr>
        <w:t>Мирослав Райчев – „ЗА”</w:t>
      </w:r>
    </w:p>
    <w:p w:rsidR="00027ADF" w:rsidRPr="00C053F3" w:rsidRDefault="00027ADF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3F3">
        <w:rPr>
          <w:rFonts w:ascii="Times New Roman" w:hAnsi="Times New Roman" w:cs="Times New Roman"/>
          <w:sz w:val="24"/>
          <w:szCs w:val="24"/>
        </w:rPr>
        <w:t>Ивайло Врачански – „ЗА”</w:t>
      </w:r>
    </w:p>
    <w:p w:rsidR="00027ADF" w:rsidRPr="00C053F3" w:rsidRDefault="00027ADF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3F3">
        <w:rPr>
          <w:rFonts w:ascii="Times New Roman" w:hAnsi="Times New Roman" w:cs="Times New Roman"/>
          <w:sz w:val="24"/>
          <w:szCs w:val="24"/>
        </w:rPr>
        <w:t>Веселин Пенев – „ЗА”</w:t>
      </w:r>
    </w:p>
    <w:p w:rsidR="00027ADF" w:rsidRPr="00C053F3" w:rsidRDefault="00F776BF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Людмил Попов</w:t>
      </w:r>
      <w:r w:rsidRPr="00C053F3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027ADF" w:rsidRDefault="00027ADF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3F3">
        <w:rPr>
          <w:rFonts w:ascii="Times New Roman" w:hAnsi="Times New Roman" w:cs="Times New Roman"/>
          <w:sz w:val="24"/>
          <w:szCs w:val="24"/>
        </w:rPr>
        <w:t>Красен Георгиев – „ЗА”</w:t>
      </w:r>
    </w:p>
    <w:p w:rsidR="00653940" w:rsidRPr="00C053F3" w:rsidRDefault="00653940" w:rsidP="00C053F3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C053F3">
        <w:rPr>
          <w:rFonts w:ascii="Times New Roman" w:hAnsi="Times New Roman" w:cs="Times New Roman"/>
          <w:b/>
          <w:sz w:val="24"/>
          <w:szCs w:val="24"/>
        </w:rPr>
        <w:t xml:space="preserve">Отчета бе приет със </w:t>
      </w:r>
      <w:r w:rsidR="00F776BF">
        <w:rPr>
          <w:rFonts w:ascii="Times New Roman" w:hAnsi="Times New Roman" w:cs="Times New Roman"/>
          <w:b/>
          <w:sz w:val="24"/>
          <w:szCs w:val="24"/>
        </w:rPr>
        <w:t>5</w:t>
      </w:r>
      <w:r w:rsidRPr="00C053F3">
        <w:rPr>
          <w:rFonts w:ascii="Times New Roman" w:hAnsi="Times New Roman" w:cs="Times New Roman"/>
          <w:b/>
          <w:sz w:val="24"/>
          <w:szCs w:val="24"/>
        </w:rPr>
        <w:t xml:space="preserve"> гласа „ЗА”</w:t>
      </w:r>
      <w:r w:rsidR="00FC3626" w:rsidRPr="00C053F3">
        <w:rPr>
          <w:rFonts w:ascii="Times New Roman" w:hAnsi="Times New Roman" w:cs="Times New Roman"/>
          <w:b/>
          <w:sz w:val="24"/>
          <w:szCs w:val="24"/>
        </w:rPr>
        <w:t xml:space="preserve"> , нула „ВЪЗДЪРЖАЛ СЕ” и нула „ПРОТИВ”</w:t>
      </w:r>
    </w:p>
    <w:p w:rsidR="00027ADF" w:rsidRPr="00850344" w:rsidRDefault="00027ADF" w:rsidP="007F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ADF" w:rsidRPr="00850344" w:rsidRDefault="00027ADF" w:rsidP="007F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Подготвянето на отчета с нанесените корекции се възлага на протоколчика.</w:t>
      </w:r>
    </w:p>
    <w:p w:rsidR="00027ADF" w:rsidRPr="00850344" w:rsidRDefault="00027ADF" w:rsidP="007F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ADF" w:rsidRPr="00C053F3" w:rsidRDefault="00027ADF" w:rsidP="00C053F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3F3">
        <w:rPr>
          <w:rFonts w:ascii="Times New Roman" w:hAnsi="Times New Roman" w:cs="Times New Roman"/>
          <w:b/>
          <w:sz w:val="24"/>
          <w:szCs w:val="24"/>
          <w:u w:val="single"/>
        </w:rPr>
        <w:t>По т.2 от дневния ред „</w:t>
      </w:r>
      <w:r w:rsidR="00F776BF" w:rsidRPr="00F776BF">
        <w:rPr>
          <w:rFonts w:ascii="Times New Roman" w:hAnsi="Times New Roman" w:cs="Times New Roman"/>
          <w:b/>
          <w:sz w:val="24"/>
          <w:szCs w:val="24"/>
          <w:u w:val="single"/>
        </w:rPr>
        <w:t>Избор на Управителен съвет, Председател на УС и Касиер.</w:t>
      </w:r>
      <w:r w:rsidRPr="00C053F3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D84254" w:rsidRDefault="00D84254" w:rsidP="00C0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4254">
        <w:rPr>
          <w:rFonts w:ascii="Times New Roman" w:hAnsi="Times New Roman" w:cs="Times New Roman"/>
          <w:sz w:val="24"/>
          <w:szCs w:val="24"/>
        </w:rPr>
        <w:t>С решение на УС от 24.09.2015г</w:t>
      </w:r>
      <w:r>
        <w:rPr>
          <w:rFonts w:ascii="Times New Roman" w:hAnsi="Times New Roman" w:cs="Times New Roman"/>
          <w:sz w:val="24"/>
          <w:szCs w:val="24"/>
        </w:rPr>
        <w:t xml:space="preserve"> бе насрочена дискусия за и</w:t>
      </w:r>
      <w:r w:rsidRPr="00D84254">
        <w:rPr>
          <w:rFonts w:ascii="Times New Roman" w:hAnsi="Times New Roman" w:cs="Times New Roman"/>
          <w:sz w:val="24"/>
          <w:szCs w:val="24"/>
        </w:rPr>
        <w:t>здигане и обсъ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D8425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425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на </w:t>
      </w:r>
      <w:r w:rsidRPr="00D84254">
        <w:rPr>
          <w:rFonts w:ascii="Times New Roman" w:hAnsi="Times New Roman" w:cs="Times New Roman"/>
          <w:sz w:val="24"/>
          <w:szCs w:val="24"/>
        </w:rPr>
        <w:t>кандидатури</w:t>
      </w:r>
      <w:r>
        <w:rPr>
          <w:rFonts w:ascii="Times New Roman" w:hAnsi="Times New Roman" w:cs="Times New Roman"/>
          <w:sz w:val="24"/>
          <w:szCs w:val="24"/>
        </w:rPr>
        <w:t xml:space="preserve"> за ново ръководство.</w:t>
      </w:r>
    </w:p>
    <w:p w:rsidR="00D84254" w:rsidRDefault="00D84254" w:rsidP="00D8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 бяха следните кандидатури за членове на УС:</w:t>
      </w:r>
    </w:p>
    <w:p w:rsidR="00D84254" w:rsidRPr="00D8425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254">
        <w:rPr>
          <w:rFonts w:ascii="Times New Roman" w:hAnsi="Times New Roman" w:cs="Times New Roman"/>
          <w:sz w:val="24"/>
          <w:szCs w:val="24"/>
        </w:rPr>
        <w:t>Людмил Попов</w:t>
      </w:r>
    </w:p>
    <w:p w:rsidR="00D84254" w:rsidRPr="00D8425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254">
        <w:rPr>
          <w:rFonts w:ascii="Times New Roman" w:hAnsi="Times New Roman" w:cs="Times New Roman"/>
          <w:sz w:val="24"/>
          <w:szCs w:val="24"/>
        </w:rPr>
        <w:t>Борислав Асенов</w:t>
      </w:r>
    </w:p>
    <w:p w:rsidR="00D84254" w:rsidRPr="00D8425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254">
        <w:rPr>
          <w:rFonts w:ascii="Times New Roman" w:hAnsi="Times New Roman" w:cs="Times New Roman"/>
          <w:sz w:val="24"/>
          <w:szCs w:val="24"/>
        </w:rPr>
        <w:t>Мирослав Райчев</w:t>
      </w:r>
    </w:p>
    <w:p w:rsidR="00D84254" w:rsidRPr="00D8425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254">
        <w:rPr>
          <w:rFonts w:ascii="Times New Roman" w:hAnsi="Times New Roman" w:cs="Times New Roman"/>
          <w:sz w:val="24"/>
          <w:szCs w:val="24"/>
        </w:rPr>
        <w:t>Веселин Пенев</w:t>
      </w:r>
    </w:p>
    <w:p w:rsidR="00D84254" w:rsidRPr="00D8425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254">
        <w:rPr>
          <w:rFonts w:ascii="Times New Roman" w:hAnsi="Times New Roman" w:cs="Times New Roman"/>
          <w:sz w:val="24"/>
          <w:szCs w:val="24"/>
        </w:rPr>
        <w:t>Тихомир Тодоров</w:t>
      </w:r>
    </w:p>
    <w:p w:rsidR="00D84254" w:rsidRPr="00D8425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254">
        <w:rPr>
          <w:rFonts w:ascii="Times New Roman" w:hAnsi="Times New Roman" w:cs="Times New Roman"/>
          <w:sz w:val="24"/>
          <w:szCs w:val="24"/>
        </w:rPr>
        <w:t>Ивайло Врачански</w:t>
      </w:r>
    </w:p>
    <w:p w:rsidR="00D8425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254">
        <w:rPr>
          <w:rFonts w:ascii="Times New Roman" w:hAnsi="Times New Roman" w:cs="Times New Roman"/>
          <w:sz w:val="24"/>
          <w:szCs w:val="24"/>
        </w:rPr>
        <w:t>Красен Георгиев</w:t>
      </w:r>
    </w:p>
    <w:p w:rsidR="00D84254" w:rsidRDefault="00D84254" w:rsidP="00C0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84254" w:rsidRDefault="00027ADF" w:rsidP="00C053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 xml:space="preserve">Веселин Пенев </w:t>
      </w:r>
      <w:r w:rsidR="00D84254">
        <w:rPr>
          <w:rFonts w:ascii="Times New Roman" w:hAnsi="Times New Roman" w:cs="Times New Roman"/>
          <w:sz w:val="24"/>
          <w:szCs w:val="24"/>
        </w:rPr>
        <w:t>си направи самоотвод, с което отпада от гласуване за член на УС.</w:t>
      </w:r>
    </w:p>
    <w:p w:rsidR="00FC3626" w:rsidRPr="00850344" w:rsidRDefault="00FC3626" w:rsidP="007F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626" w:rsidRPr="00850344" w:rsidRDefault="00FC3626" w:rsidP="00C053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 xml:space="preserve">По т.2 </w:t>
      </w:r>
      <w:r w:rsidR="008C451F" w:rsidRPr="00850344">
        <w:rPr>
          <w:rFonts w:ascii="Times New Roman" w:hAnsi="Times New Roman" w:cs="Times New Roman"/>
          <w:sz w:val="24"/>
          <w:szCs w:val="24"/>
        </w:rPr>
        <w:t xml:space="preserve">от дневния ред </w:t>
      </w:r>
      <w:r w:rsidR="008C451F">
        <w:rPr>
          <w:rFonts w:ascii="Times New Roman" w:hAnsi="Times New Roman" w:cs="Times New Roman"/>
          <w:sz w:val="24"/>
          <w:szCs w:val="24"/>
        </w:rPr>
        <w:t>за избор на членове на УС,</w:t>
      </w:r>
      <w:r w:rsidRPr="00850344">
        <w:rPr>
          <w:rFonts w:ascii="Times New Roman" w:hAnsi="Times New Roman" w:cs="Times New Roman"/>
          <w:sz w:val="24"/>
          <w:szCs w:val="24"/>
        </w:rPr>
        <w:t xml:space="preserve"> гласуваха 7 от членовете:</w:t>
      </w:r>
    </w:p>
    <w:p w:rsidR="00D84254" w:rsidRPr="0085034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Веселин Пенев</w:t>
      </w:r>
    </w:p>
    <w:p w:rsidR="00D8425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Ивайло Врачански</w:t>
      </w:r>
    </w:p>
    <w:p w:rsidR="00D8425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Тихомир Тодоров</w:t>
      </w:r>
    </w:p>
    <w:p w:rsidR="00D8425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Слави Георгиев</w:t>
      </w:r>
    </w:p>
    <w:p w:rsidR="00D84254" w:rsidRPr="00850344" w:rsidRDefault="00D84254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Крас</w:t>
      </w:r>
      <w:r>
        <w:rPr>
          <w:rFonts w:ascii="Times New Roman" w:hAnsi="Times New Roman" w:cs="Times New Roman"/>
          <w:sz w:val="24"/>
          <w:szCs w:val="24"/>
        </w:rPr>
        <w:t>ен Георгиев</w:t>
      </w:r>
    </w:p>
    <w:p w:rsidR="00D84254" w:rsidRDefault="008C451F" w:rsidP="00D842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Людмил Попов</w:t>
      </w:r>
    </w:p>
    <w:p w:rsidR="00FC3626" w:rsidRDefault="008C451F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Мирослав Райчев</w:t>
      </w:r>
    </w:p>
    <w:p w:rsidR="001C718B" w:rsidRDefault="001C718B" w:rsidP="00C053F3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т.2 от дневният ред Общото събрание реши:</w:t>
      </w:r>
    </w:p>
    <w:p w:rsidR="008C451F" w:rsidRPr="001C718B" w:rsidRDefault="001C718B" w:rsidP="001C718B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C718B">
        <w:rPr>
          <w:rFonts w:ascii="Times New Roman" w:hAnsi="Times New Roman" w:cs="Times New Roman"/>
          <w:sz w:val="24"/>
          <w:szCs w:val="24"/>
        </w:rPr>
        <w:t>Избира за членове на УС:</w:t>
      </w:r>
    </w:p>
    <w:p w:rsidR="008C451F" w:rsidRDefault="008C451F" w:rsidP="008C451F">
      <w:pPr>
        <w:pStyle w:val="ListParagraph"/>
        <w:numPr>
          <w:ilvl w:val="0"/>
          <w:numId w:val="13"/>
        </w:num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8C451F">
        <w:rPr>
          <w:rFonts w:ascii="Times New Roman" w:hAnsi="Times New Roman" w:cs="Times New Roman"/>
          <w:b/>
          <w:sz w:val="24"/>
          <w:szCs w:val="24"/>
        </w:rPr>
        <w:t xml:space="preserve">Людмил Попов </w:t>
      </w:r>
      <w:r w:rsidRPr="001C718B">
        <w:rPr>
          <w:rFonts w:ascii="Times New Roman" w:hAnsi="Times New Roman" w:cs="Times New Roman"/>
          <w:sz w:val="24"/>
          <w:szCs w:val="24"/>
        </w:rPr>
        <w:t>– 5 гласа</w:t>
      </w:r>
    </w:p>
    <w:p w:rsidR="008C451F" w:rsidRDefault="008C451F" w:rsidP="008C451F">
      <w:pPr>
        <w:pStyle w:val="ListParagraph"/>
        <w:numPr>
          <w:ilvl w:val="0"/>
          <w:numId w:val="13"/>
        </w:num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8C451F">
        <w:rPr>
          <w:rFonts w:ascii="Times New Roman" w:hAnsi="Times New Roman" w:cs="Times New Roman"/>
          <w:b/>
          <w:sz w:val="24"/>
          <w:szCs w:val="24"/>
        </w:rPr>
        <w:t>Борислав Асенов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18B">
        <w:rPr>
          <w:rFonts w:ascii="Times New Roman" w:hAnsi="Times New Roman" w:cs="Times New Roman"/>
          <w:sz w:val="24"/>
          <w:szCs w:val="24"/>
        </w:rPr>
        <w:t>– 4 гласа</w:t>
      </w:r>
    </w:p>
    <w:p w:rsidR="008A62EB" w:rsidRDefault="008A62EB" w:rsidP="008A62EB">
      <w:pPr>
        <w:pStyle w:val="ListParagraph"/>
        <w:numPr>
          <w:ilvl w:val="0"/>
          <w:numId w:val="13"/>
        </w:num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8A62EB">
        <w:rPr>
          <w:rFonts w:ascii="Times New Roman" w:hAnsi="Times New Roman" w:cs="Times New Roman"/>
          <w:b/>
          <w:sz w:val="24"/>
          <w:szCs w:val="24"/>
        </w:rPr>
        <w:t>Мирослав Райчев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18B">
        <w:rPr>
          <w:rFonts w:ascii="Times New Roman" w:hAnsi="Times New Roman" w:cs="Times New Roman"/>
          <w:sz w:val="24"/>
          <w:szCs w:val="24"/>
        </w:rPr>
        <w:t>– 4 гласа</w:t>
      </w:r>
    </w:p>
    <w:p w:rsidR="00600E30" w:rsidRDefault="001C718B" w:rsidP="00C053F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00E30" w:rsidRPr="00600E30">
        <w:rPr>
          <w:rFonts w:ascii="Times New Roman" w:hAnsi="Times New Roman" w:cs="Times New Roman"/>
          <w:sz w:val="24"/>
          <w:szCs w:val="24"/>
        </w:rPr>
        <w:t>а избор на председател на УС и касиер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00E30" w:rsidRPr="00600E30">
        <w:rPr>
          <w:rFonts w:ascii="Times New Roman" w:hAnsi="Times New Roman" w:cs="Times New Roman"/>
          <w:sz w:val="24"/>
          <w:szCs w:val="24"/>
        </w:rPr>
        <w:t>ласуваха 5 от членовете</w:t>
      </w:r>
      <w:r w:rsidR="00600E30">
        <w:rPr>
          <w:rFonts w:ascii="Times New Roman" w:hAnsi="Times New Roman" w:cs="Times New Roman"/>
          <w:sz w:val="24"/>
          <w:szCs w:val="24"/>
        </w:rPr>
        <w:t>:</w:t>
      </w:r>
    </w:p>
    <w:p w:rsidR="00600E30" w:rsidRPr="00850344" w:rsidRDefault="00600E30" w:rsidP="00600E3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Веселин Пенев</w:t>
      </w:r>
    </w:p>
    <w:p w:rsidR="00600E30" w:rsidRDefault="00600E30" w:rsidP="00600E3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Ивайло Врачански</w:t>
      </w:r>
    </w:p>
    <w:p w:rsidR="00600E30" w:rsidRDefault="00600E30" w:rsidP="00600E3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Тихомир Тодоров</w:t>
      </w:r>
    </w:p>
    <w:p w:rsidR="00600E30" w:rsidRDefault="00600E30" w:rsidP="00600E3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Стефан Попов</w:t>
      </w:r>
    </w:p>
    <w:p w:rsidR="00600E30" w:rsidRDefault="00600E30" w:rsidP="00600E3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254">
        <w:rPr>
          <w:rFonts w:ascii="Times New Roman" w:hAnsi="Times New Roman" w:cs="Times New Roman"/>
          <w:sz w:val="24"/>
          <w:szCs w:val="24"/>
        </w:rPr>
        <w:t>Борислав Асенов</w:t>
      </w:r>
    </w:p>
    <w:p w:rsidR="001C718B" w:rsidRDefault="004B4574" w:rsidP="00C053F3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т.2 </w:t>
      </w:r>
      <w:r>
        <w:rPr>
          <w:rFonts w:ascii="Times New Roman" w:hAnsi="Times New Roman" w:cs="Times New Roman"/>
          <w:b/>
          <w:sz w:val="24"/>
          <w:szCs w:val="24"/>
        </w:rPr>
        <w:t xml:space="preserve">от дневният ред </w:t>
      </w:r>
      <w:r w:rsidR="001C718B">
        <w:rPr>
          <w:rFonts w:ascii="Times New Roman" w:hAnsi="Times New Roman" w:cs="Times New Roman"/>
          <w:b/>
          <w:sz w:val="24"/>
          <w:szCs w:val="24"/>
        </w:rPr>
        <w:t>Общото събрание реши</w:t>
      </w:r>
      <w:r w:rsidR="001C718B">
        <w:rPr>
          <w:rFonts w:ascii="Times New Roman" w:hAnsi="Times New Roman" w:cs="Times New Roman"/>
          <w:b/>
          <w:sz w:val="24"/>
          <w:szCs w:val="24"/>
        </w:rPr>
        <w:t>:</w:t>
      </w:r>
    </w:p>
    <w:p w:rsidR="001C718B" w:rsidRPr="00496876" w:rsidRDefault="001C718B" w:rsidP="0049687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6876">
        <w:rPr>
          <w:rFonts w:ascii="Times New Roman" w:hAnsi="Times New Roman" w:cs="Times New Roman"/>
          <w:sz w:val="24"/>
          <w:szCs w:val="24"/>
        </w:rPr>
        <w:t>з</w:t>
      </w:r>
      <w:r w:rsidR="00600E30" w:rsidRPr="00496876">
        <w:rPr>
          <w:rFonts w:ascii="Times New Roman" w:hAnsi="Times New Roman" w:cs="Times New Roman"/>
          <w:sz w:val="24"/>
          <w:szCs w:val="24"/>
        </w:rPr>
        <w:t xml:space="preserve">а председател на УС </w:t>
      </w:r>
      <w:r w:rsidRPr="00496876">
        <w:rPr>
          <w:rFonts w:ascii="Times New Roman" w:hAnsi="Times New Roman" w:cs="Times New Roman"/>
          <w:sz w:val="24"/>
          <w:szCs w:val="24"/>
        </w:rPr>
        <w:t>е</w:t>
      </w:r>
      <w:r w:rsidR="00600E30" w:rsidRPr="00496876">
        <w:rPr>
          <w:rFonts w:ascii="Times New Roman" w:hAnsi="Times New Roman" w:cs="Times New Roman"/>
          <w:sz w:val="24"/>
          <w:szCs w:val="24"/>
        </w:rPr>
        <w:t xml:space="preserve"> избран Людмил Попов</w:t>
      </w:r>
      <w:r w:rsidRPr="00496876">
        <w:rPr>
          <w:rFonts w:ascii="Times New Roman" w:hAnsi="Times New Roman" w:cs="Times New Roman"/>
          <w:sz w:val="24"/>
          <w:szCs w:val="24"/>
        </w:rPr>
        <w:t xml:space="preserve"> - </w:t>
      </w:r>
      <w:r w:rsidR="00600E30" w:rsidRPr="00496876">
        <w:rPr>
          <w:rFonts w:ascii="Times New Roman" w:hAnsi="Times New Roman" w:cs="Times New Roman"/>
          <w:sz w:val="24"/>
          <w:szCs w:val="24"/>
        </w:rPr>
        <w:t>5 гласа</w:t>
      </w:r>
    </w:p>
    <w:p w:rsidR="00600E30" w:rsidRPr="00496876" w:rsidRDefault="00600E30" w:rsidP="0049687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6876">
        <w:rPr>
          <w:rFonts w:ascii="Times New Roman" w:hAnsi="Times New Roman" w:cs="Times New Roman"/>
          <w:sz w:val="24"/>
          <w:szCs w:val="24"/>
        </w:rPr>
        <w:t>за касиер Мирослав Райчев</w:t>
      </w:r>
      <w:r w:rsidR="00496876">
        <w:rPr>
          <w:rFonts w:ascii="Times New Roman" w:hAnsi="Times New Roman" w:cs="Times New Roman"/>
          <w:sz w:val="24"/>
          <w:szCs w:val="24"/>
        </w:rPr>
        <w:t xml:space="preserve"> -</w:t>
      </w:r>
      <w:r w:rsidRPr="00496876">
        <w:rPr>
          <w:rFonts w:ascii="Times New Roman" w:hAnsi="Times New Roman" w:cs="Times New Roman"/>
          <w:sz w:val="24"/>
          <w:szCs w:val="24"/>
        </w:rPr>
        <w:t xml:space="preserve"> 5 гласа.</w:t>
      </w:r>
    </w:p>
    <w:p w:rsidR="00FC3626" w:rsidRDefault="00FC3626" w:rsidP="007F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626" w:rsidRPr="00C053F3" w:rsidRDefault="00FC3626" w:rsidP="00C053F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3F3">
        <w:rPr>
          <w:rFonts w:ascii="Times New Roman" w:hAnsi="Times New Roman" w:cs="Times New Roman"/>
          <w:b/>
          <w:sz w:val="24"/>
          <w:szCs w:val="24"/>
          <w:u w:val="single"/>
        </w:rPr>
        <w:t>По т.3 от дневния ред „</w:t>
      </w:r>
      <w:r w:rsidR="00F776BF" w:rsidRPr="00F776BF">
        <w:rPr>
          <w:rFonts w:ascii="Times New Roman" w:hAnsi="Times New Roman" w:cs="Times New Roman"/>
          <w:b/>
          <w:sz w:val="24"/>
          <w:szCs w:val="24"/>
          <w:u w:val="single"/>
        </w:rPr>
        <w:t>Приемане на решение за начина на организация за следващото издание на Манта Модел Експо</w:t>
      </w:r>
      <w:r w:rsidRPr="00C053F3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FC3626" w:rsidRPr="00850344" w:rsidRDefault="00FC3626" w:rsidP="00C053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П</w:t>
      </w:r>
      <w:r w:rsidR="008132A6">
        <w:rPr>
          <w:rFonts w:ascii="Times New Roman" w:hAnsi="Times New Roman" w:cs="Times New Roman"/>
          <w:sz w:val="24"/>
          <w:szCs w:val="24"/>
        </w:rPr>
        <w:t>о т.3 от дневния ред гласуваха 7</w:t>
      </w:r>
      <w:r w:rsidRPr="00850344">
        <w:rPr>
          <w:rFonts w:ascii="Times New Roman" w:hAnsi="Times New Roman" w:cs="Times New Roman"/>
          <w:sz w:val="24"/>
          <w:szCs w:val="24"/>
        </w:rPr>
        <w:t xml:space="preserve"> от членовете:</w:t>
      </w:r>
    </w:p>
    <w:p w:rsidR="00CF0A79" w:rsidRPr="00850344" w:rsidRDefault="00CF0A79" w:rsidP="00CF0A7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Веселин Пенев – „ЗА”</w:t>
      </w:r>
    </w:p>
    <w:p w:rsidR="00CF0A79" w:rsidRDefault="00CF0A79" w:rsidP="00CF0A7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Ивайло Врачански – „ЗА”</w:t>
      </w:r>
    </w:p>
    <w:p w:rsidR="00CF0A79" w:rsidRDefault="00CF0A79" w:rsidP="00CF0A7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Тихомир Тодоров</w:t>
      </w:r>
      <w:r w:rsidRPr="00850344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CF0A79" w:rsidRDefault="00CF0A79" w:rsidP="00CF0A7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Слави Георгиев</w:t>
      </w:r>
      <w:r w:rsidRPr="00850344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CF0A79" w:rsidRPr="00850344" w:rsidRDefault="00CF0A79" w:rsidP="00CF0A7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Красен Георгиев – „ЗА”</w:t>
      </w:r>
    </w:p>
    <w:p w:rsidR="00CF0A79" w:rsidRDefault="00CF0A79" w:rsidP="00CF0A7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Людмил Попов</w:t>
      </w:r>
      <w:r w:rsidRPr="00850344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CF0A79" w:rsidRPr="00850344" w:rsidRDefault="00CF0A79" w:rsidP="00CF0A7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Мирослав Райчев – „ЗА”</w:t>
      </w:r>
    </w:p>
    <w:p w:rsidR="004B4574" w:rsidRPr="004B4574" w:rsidRDefault="004B4574" w:rsidP="004B4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574">
        <w:rPr>
          <w:rFonts w:ascii="Times New Roman" w:hAnsi="Times New Roman" w:cs="Times New Roman"/>
          <w:sz w:val="24"/>
          <w:szCs w:val="24"/>
        </w:rPr>
        <w:t>Общото събрание реши: Да се запази сегашният формат с леко разширяване на конкурсната част.</w:t>
      </w:r>
    </w:p>
    <w:p w:rsidR="00FC3626" w:rsidRPr="00C053F3" w:rsidRDefault="00FC3626" w:rsidP="00C053F3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C053F3">
        <w:rPr>
          <w:rFonts w:ascii="Times New Roman" w:hAnsi="Times New Roman" w:cs="Times New Roman"/>
          <w:b/>
          <w:sz w:val="24"/>
          <w:szCs w:val="24"/>
        </w:rPr>
        <w:t xml:space="preserve">Решението за провеждане на изложба бе прието със 7 гласа „ЗА”, </w:t>
      </w:r>
      <w:r w:rsidR="008132A6">
        <w:rPr>
          <w:rFonts w:ascii="Times New Roman" w:hAnsi="Times New Roman" w:cs="Times New Roman"/>
          <w:b/>
          <w:sz w:val="24"/>
          <w:szCs w:val="24"/>
        </w:rPr>
        <w:t xml:space="preserve">нула </w:t>
      </w:r>
      <w:r w:rsidRPr="00C053F3">
        <w:rPr>
          <w:rFonts w:ascii="Times New Roman" w:hAnsi="Times New Roman" w:cs="Times New Roman"/>
          <w:b/>
          <w:sz w:val="24"/>
          <w:szCs w:val="24"/>
        </w:rPr>
        <w:t>„ВЪЗДЪРЖАЛ СЕ” и нула „ПРОТИВ”</w:t>
      </w:r>
    </w:p>
    <w:p w:rsidR="00C053F3" w:rsidRDefault="00C053F3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E30" w:rsidRDefault="00600E30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E30" w:rsidRDefault="00600E30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E30" w:rsidRDefault="00600E30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E30" w:rsidRDefault="00600E30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E30" w:rsidRDefault="00600E30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E30" w:rsidRDefault="00600E30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E30" w:rsidRDefault="00600E30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E30" w:rsidRDefault="00600E30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626" w:rsidRPr="00C053F3" w:rsidRDefault="00FC3626" w:rsidP="00FC36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3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По т.4 от дневния ред „Утвърждаване </w:t>
      </w:r>
      <w:r w:rsidR="007D52E3">
        <w:rPr>
          <w:rFonts w:ascii="Times New Roman" w:hAnsi="Times New Roman" w:cs="Times New Roman"/>
          <w:b/>
          <w:sz w:val="24"/>
          <w:szCs w:val="24"/>
          <w:u w:val="single"/>
        </w:rPr>
        <w:t>размера на членския внос за 2016</w:t>
      </w:r>
      <w:r w:rsidRPr="00C053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г.”</w:t>
      </w:r>
    </w:p>
    <w:p w:rsidR="004B4574" w:rsidRDefault="004B4574" w:rsidP="004B45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626" w:rsidRPr="007C68E6" w:rsidRDefault="007C68E6" w:rsidP="004B4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Нямаше предложения за про</w:t>
      </w:r>
      <w:r w:rsidR="004B4574">
        <w:rPr>
          <w:rFonts w:ascii="Times New Roman" w:hAnsi="Times New Roman" w:cs="Times New Roman"/>
          <w:sz w:val="24"/>
          <w:szCs w:val="24"/>
        </w:rPr>
        <w:t>мяна на членският внос. За 2016г. членският внос остава в размер на  50лв.</w:t>
      </w:r>
    </w:p>
    <w:p w:rsidR="00FC3626" w:rsidRPr="00850344" w:rsidRDefault="00FC3626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B3F" w:rsidRPr="00850344" w:rsidRDefault="00B73B3F" w:rsidP="00C053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По т.4 от дневния ред гласуваха 7 от членовете:</w:t>
      </w:r>
    </w:p>
    <w:p w:rsidR="00B73B3F" w:rsidRPr="00850344" w:rsidRDefault="00B73B3F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Мирослав Райчев</w:t>
      </w:r>
      <w:r w:rsidR="004B4574">
        <w:rPr>
          <w:rFonts w:ascii="Times New Roman" w:hAnsi="Times New Roman" w:cs="Times New Roman"/>
          <w:sz w:val="24"/>
          <w:szCs w:val="24"/>
        </w:rPr>
        <w:t xml:space="preserve"> </w:t>
      </w:r>
      <w:r w:rsidRPr="00850344">
        <w:rPr>
          <w:rFonts w:ascii="Times New Roman" w:hAnsi="Times New Roman" w:cs="Times New Roman"/>
          <w:sz w:val="24"/>
          <w:szCs w:val="24"/>
        </w:rPr>
        <w:t>– „ЗА”</w:t>
      </w:r>
    </w:p>
    <w:p w:rsidR="00B73B3F" w:rsidRPr="00850344" w:rsidRDefault="00B73B3F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Ивайло Врачански – „ЗА”</w:t>
      </w:r>
    </w:p>
    <w:p w:rsidR="00B73B3F" w:rsidRPr="00850344" w:rsidRDefault="00B73B3F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Веселин Пенев – „ЗА”</w:t>
      </w:r>
    </w:p>
    <w:p w:rsidR="00B73B3F" w:rsidRPr="00850344" w:rsidRDefault="007C68E6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Тихомир Тодоров</w:t>
      </w:r>
      <w:r w:rsidR="00B73B3F" w:rsidRPr="00850344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B73B3F" w:rsidRPr="00850344" w:rsidRDefault="00B73B3F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Красен Георгиев – „ЗА”</w:t>
      </w:r>
    </w:p>
    <w:p w:rsidR="00B73B3F" w:rsidRDefault="007C68E6" w:rsidP="00C053F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Слави Георгиев</w:t>
      </w:r>
      <w:r w:rsidR="00B73B3F" w:rsidRPr="00850344">
        <w:rPr>
          <w:rFonts w:ascii="Times New Roman" w:hAnsi="Times New Roman" w:cs="Times New Roman"/>
          <w:sz w:val="24"/>
          <w:szCs w:val="24"/>
        </w:rPr>
        <w:t xml:space="preserve"> – „ЗА”</w:t>
      </w:r>
    </w:p>
    <w:p w:rsidR="007D52E3" w:rsidRPr="00850344" w:rsidRDefault="007D52E3" w:rsidP="007D52E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595">
        <w:rPr>
          <w:rFonts w:ascii="Times New Roman" w:hAnsi="Times New Roman" w:cs="Times New Roman"/>
          <w:sz w:val="24"/>
          <w:szCs w:val="24"/>
        </w:rPr>
        <w:t>Людмил Попов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D52E3">
        <w:rPr>
          <w:rFonts w:ascii="Times New Roman" w:hAnsi="Times New Roman" w:cs="Times New Roman"/>
          <w:sz w:val="24"/>
          <w:szCs w:val="24"/>
        </w:rPr>
        <w:t>„ВЪЗДЪРЖАЛ СЕ”</w:t>
      </w:r>
    </w:p>
    <w:p w:rsidR="00B73B3F" w:rsidRPr="00C053F3" w:rsidRDefault="00B73B3F" w:rsidP="00B73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3F3">
        <w:rPr>
          <w:rFonts w:ascii="Times New Roman" w:hAnsi="Times New Roman" w:cs="Times New Roman"/>
          <w:b/>
          <w:sz w:val="24"/>
          <w:szCs w:val="24"/>
        </w:rPr>
        <w:t xml:space="preserve">Решението за размера на членският внос да е 50лв бе прието със </w:t>
      </w:r>
      <w:r w:rsidR="007D52E3">
        <w:rPr>
          <w:rFonts w:ascii="Times New Roman" w:hAnsi="Times New Roman" w:cs="Times New Roman"/>
          <w:b/>
          <w:sz w:val="24"/>
          <w:szCs w:val="24"/>
        </w:rPr>
        <w:t>6</w:t>
      </w:r>
      <w:r w:rsidRPr="00C053F3">
        <w:rPr>
          <w:rFonts w:ascii="Times New Roman" w:hAnsi="Times New Roman" w:cs="Times New Roman"/>
          <w:b/>
          <w:sz w:val="24"/>
          <w:szCs w:val="24"/>
        </w:rPr>
        <w:t xml:space="preserve"> гласа „ЗА”, </w:t>
      </w:r>
      <w:r w:rsidR="007D52E3">
        <w:rPr>
          <w:rFonts w:ascii="Times New Roman" w:hAnsi="Times New Roman" w:cs="Times New Roman"/>
          <w:b/>
          <w:sz w:val="24"/>
          <w:szCs w:val="24"/>
        </w:rPr>
        <w:t>един</w:t>
      </w:r>
      <w:r w:rsidRPr="00C053F3">
        <w:rPr>
          <w:rFonts w:ascii="Times New Roman" w:hAnsi="Times New Roman" w:cs="Times New Roman"/>
          <w:b/>
          <w:sz w:val="24"/>
          <w:szCs w:val="24"/>
        </w:rPr>
        <w:t xml:space="preserve"> „ВЪЗДЪРЖАЛ СЕ” и нула „ПР</w:t>
      </w:r>
      <w:bookmarkStart w:id="0" w:name="_GoBack"/>
      <w:bookmarkEnd w:id="0"/>
      <w:r w:rsidRPr="00C053F3">
        <w:rPr>
          <w:rFonts w:ascii="Times New Roman" w:hAnsi="Times New Roman" w:cs="Times New Roman"/>
          <w:b/>
          <w:sz w:val="24"/>
          <w:szCs w:val="24"/>
        </w:rPr>
        <w:t>ОТИВ”</w:t>
      </w:r>
    </w:p>
    <w:p w:rsidR="00401289" w:rsidRDefault="00401289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89" w:rsidRDefault="00401289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89" w:rsidRDefault="00401289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89" w:rsidRDefault="00401289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89" w:rsidRDefault="00401289" w:rsidP="00FC3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89" w:rsidRDefault="00401289" w:rsidP="00FC3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............................................ 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 ............................................ /</w:t>
      </w:r>
    </w:p>
    <w:p w:rsidR="00401289" w:rsidRDefault="00401289" w:rsidP="00401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0344">
        <w:rPr>
          <w:rFonts w:ascii="Times New Roman" w:hAnsi="Times New Roman" w:cs="Times New Roman"/>
          <w:sz w:val="24"/>
          <w:szCs w:val="24"/>
        </w:rPr>
        <w:t>Веселин Пенев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Ивайло Врачански</w:t>
      </w:r>
    </w:p>
    <w:p w:rsidR="00401289" w:rsidRDefault="00401289" w:rsidP="00401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събранието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протоколчик на събранието</w:t>
      </w:r>
    </w:p>
    <w:sectPr w:rsidR="00401289" w:rsidSect="00732880">
      <w:headerReference w:type="default" r:id="rId8"/>
      <w:footerReference w:type="default" r:id="rId9"/>
      <w:pgSz w:w="11906" w:h="16838"/>
      <w:pgMar w:top="2694" w:right="851" w:bottom="1276" w:left="1134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27" w:rsidRDefault="00E23827" w:rsidP="00456FC4">
      <w:pPr>
        <w:spacing w:after="0" w:line="240" w:lineRule="auto"/>
      </w:pPr>
      <w:r>
        <w:separator/>
      </w:r>
    </w:p>
  </w:endnote>
  <w:endnote w:type="continuationSeparator" w:id="0">
    <w:p w:rsidR="00E23827" w:rsidRDefault="00E23827" w:rsidP="004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52951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27ADF" w:rsidRDefault="00027ADF" w:rsidP="00456FC4">
            <w:pPr>
              <w:pStyle w:val="Footer"/>
              <w:jc w:val="right"/>
            </w:pPr>
            <w:r>
              <w:t xml:space="preserve"> Стр.  </w:t>
            </w:r>
            <w:r w:rsidR="008533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53392">
              <w:rPr>
                <w:b/>
                <w:sz w:val="24"/>
                <w:szCs w:val="24"/>
              </w:rPr>
              <w:fldChar w:fldCharType="separate"/>
            </w:r>
            <w:r w:rsidR="00EE4B68">
              <w:rPr>
                <w:b/>
                <w:noProof/>
              </w:rPr>
              <w:t>3</w:t>
            </w:r>
            <w:r w:rsidR="00853392">
              <w:rPr>
                <w:b/>
                <w:sz w:val="24"/>
                <w:szCs w:val="24"/>
              </w:rPr>
              <w:fldChar w:fldCharType="end"/>
            </w:r>
            <w:r>
              <w:t xml:space="preserve"> от  </w:t>
            </w:r>
            <w:r w:rsidR="008533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53392">
              <w:rPr>
                <w:b/>
                <w:sz w:val="24"/>
                <w:szCs w:val="24"/>
              </w:rPr>
              <w:fldChar w:fldCharType="separate"/>
            </w:r>
            <w:r w:rsidR="00EE4B68">
              <w:rPr>
                <w:b/>
                <w:noProof/>
              </w:rPr>
              <w:t>4</w:t>
            </w:r>
            <w:r w:rsidR="0085339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27" w:rsidRDefault="00E23827" w:rsidP="00456FC4">
      <w:pPr>
        <w:spacing w:after="0" w:line="240" w:lineRule="auto"/>
      </w:pPr>
      <w:r>
        <w:separator/>
      </w:r>
    </w:p>
  </w:footnote>
  <w:footnote w:type="continuationSeparator" w:id="0">
    <w:p w:rsidR="00E23827" w:rsidRDefault="00E23827" w:rsidP="004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DF" w:rsidRDefault="00027ADF" w:rsidP="004F7642">
    <w:pPr>
      <w:pStyle w:val="Header"/>
      <w:tabs>
        <w:tab w:val="clear" w:pos="4536"/>
      </w:tabs>
      <w:spacing w:after="240"/>
      <w:ind w:firstLine="2829"/>
      <w:jc w:val="center"/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u w:val="single"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-171450</wp:posOffset>
          </wp:positionV>
          <wp:extent cx="1581150" cy="1028700"/>
          <wp:effectExtent l="19050" t="0" r="0" b="0"/>
          <wp:wrapSquare wrapText="bothSides"/>
          <wp:docPr id="2" name="Picture 0" descr="Logo MantaModelCl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ntaModelClu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FC4"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  <w:t>М А Н Т А     М О Д Е Л     К Л У Б</w:t>
    </w:r>
  </w:p>
  <w:p w:rsidR="00027ADF" w:rsidRDefault="00027ADF" w:rsidP="004F7642">
    <w:pPr>
      <w:pStyle w:val="Header"/>
      <w:tabs>
        <w:tab w:val="clear" w:pos="4536"/>
        <w:tab w:val="clear" w:pos="9072"/>
      </w:tabs>
      <w:spacing w:after="480"/>
      <w:ind w:firstLine="3119"/>
      <w:jc w:val="center"/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</w:pPr>
    <w:proofErr w:type="gramStart"/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e-mail</w:t>
    </w:r>
    <w:proofErr w:type="gramEnd"/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: </w:t>
    </w:r>
    <w:r w:rsidRPr="00933015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club@mantamodels.eu</w:t>
    </w:r>
    <w:r>
      <w:rPr>
        <w:rStyle w:val="txtdark1"/>
        <w:rFonts w:ascii="Times New Roman" w:hAnsi="Times New Roman" w:cs="Times New Roman"/>
        <w:color w:val="000000"/>
        <w:sz w:val="24"/>
        <w:szCs w:val="24"/>
      </w:rPr>
      <w:t xml:space="preserve">       </w:t>
    </w: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 </w:t>
    </w:r>
    <w:r w:rsidRPr="00513AB3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www.mantamodels.eu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A704C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C3B"/>
    <w:multiLevelType w:val="hybridMultilevel"/>
    <w:tmpl w:val="B7EA11F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16761A"/>
    <w:multiLevelType w:val="hybridMultilevel"/>
    <w:tmpl w:val="2E9EDE5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57A2C"/>
    <w:multiLevelType w:val="hybridMultilevel"/>
    <w:tmpl w:val="F9189A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432FA"/>
    <w:multiLevelType w:val="hybridMultilevel"/>
    <w:tmpl w:val="D19AA97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F5681"/>
    <w:multiLevelType w:val="hybridMultilevel"/>
    <w:tmpl w:val="ACE0AA3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42E5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06745"/>
    <w:multiLevelType w:val="hybridMultilevel"/>
    <w:tmpl w:val="02B2A8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52EB0"/>
    <w:multiLevelType w:val="hybridMultilevel"/>
    <w:tmpl w:val="283021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67990"/>
    <w:multiLevelType w:val="hybridMultilevel"/>
    <w:tmpl w:val="0F582480"/>
    <w:lvl w:ilvl="0" w:tplc="722A256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DD0288"/>
    <w:multiLevelType w:val="hybridMultilevel"/>
    <w:tmpl w:val="CFCEC6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17AC8"/>
    <w:multiLevelType w:val="hybridMultilevel"/>
    <w:tmpl w:val="28AC9C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6766"/>
    <w:multiLevelType w:val="hybridMultilevel"/>
    <w:tmpl w:val="E258E8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2AE4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6AD"/>
    <w:rsid w:val="00027ADF"/>
    <w:rsid w:val="0004661A"/>
    <w:rsid w:val="00050A8C"/>
    <w:rsid w:val="0006767A"/>
    <w:rsid w:val="000B0595"/>
    <w:rsid w:val="000D3FF9"/>
    <w:rsid w:val="001212A0"/>
    <w:rsid w:val="00166270"/>
    <w:rsid w:val="001C5B23"/>
    <w:rsid w:val="001C718B"/>
    <w:rsid w:val="001F7F74"/>
    <w:rsid w:val="0020106D"/>
    <w:rsid w:val="00240EC1"/>
    <w:rsid w:val="002456EC"/>
    <w:rsid w:val="002C2979"/>
    <w:rsid w:val="003016CB"/>
    <w:rsid w:val="003044B8"/>
    <w:rsid w:val="0032280C"/>
    <w:rsid w:val="00356EBC"/>
    <w:rsid w:val="003852AF"/>
    <w:rsid w:val="003B771E"/>
    <w:rsid w:val="004008C0"/>
    <w:rsid w:val="00401289"/>
    <w:rsid w:val="0044476B"/>
    <w:rsid w:val="00456FC4"/>
    <w:rsid w:val="004730BE"/>
    <w:rsid w:val="00492F4A"/>
    <w:rsid w:val="00496876"/>
    <w:rsid w:val="004B4574"/>
    <w:rsid w:val="004F7642"/>
    <w:rsid w:val="00502D2B"/>
    <w:rsid w:val="00513AB3"/>
    <w:rsid w:val="0054337B"/>
    <w:rsid w:val="00600E30"/>
    <w:rsid w:val="00653940"/>
    <w:rsid w:val="00665BBF"/>
    <w:rsid w:val="00697502"/>
    <w:rsid w:val="006D0145"/>
    <w:rsid w:val="00732880"/>
    <w:rsid w:val="00787A74"/>
    <w:rsid w:val="007A1786"/>
    <w:rsid w:val="007A5DAC"/>
    <w:rsid w:val="007B5433"/>
    <w:rsid w:val="007C68E6"/>
    <w:rsid w:val="007D52E3"/>
    <w:rsid w:val="007D77A8"/>
    <w:rsid w:val="007F26AD"/>
    <w:rsid w:val="008132A6"/>
    <w:rsid w:val="0081661A"/>
    <w:rsid w:val="008308AC"/>
    <w:rsid w:val="00850344"/>
    <w:rsid w:val="00853392"/>
    <w:rsid w:val="008766DE"/>
    <w:rsid w:val="008A62EB"/>
    <w:rsid w:val="008C451F"/>
    <w:rsid w:val="00933015"/>
    <w:rsid w:val="00937DA6"/>
    <w:rsid w:val="00A6140A"/>
    <w:rsid w:val="00A945C0"/>
    <w:rsid w:val="00AB101A"/>
    <w:rsid w:val="00AB13D3"/>
    <w:rsid w:val="00AC28D4"/>
    <w:rsid w:val="00AC2CAB"/>
    <w:rsid w:val="00AC5DC0"/>
    <w:rsid w:val="00AF6015"/>
    <w:rsid w:val="00B24BF9"/>
    <w:rsid w:val="00B30274"/>
    <w:rsid w:val="00B402AD"/>
    <w:rsid w:val="00B4221F"/>
    <w:rsid w:val="00B73B3F"/>
    <w:rsid w:val="00C053F3"/>
    <w:rsid w:val="00C2378F"/>
    <w:rsid w:val="00C75D2E"/>
    <w:rsid w:val="00CC05E1"/>
    <w:rsid w:val="00CD74F4"/>
    <w:rsid w:val="00CF066A"/>
    <w:rsid w:val="00CF0A79"/>
    <w:rsid w:val="00D124C2"/>
    <w:rsid w:val="00D61607"/>
    <w:rsid w:val="00D70EC9"/>
    <w:rsid w:val="00D84254"/>
    <w:rsid w:val="00DC4C6A"/>
    <w:rsid w:val="00E23827"/>
    <w:rsid w:val="00E43DAA"/>
    <w:rsid w:val="00E534C3"/>
    <w:rsid w:val="00EE4B68"/>
    <w:rsid w:val="00F42EC9"/>
    <w:rsid w:val="00F53306"/>
    <w:rsid w:val="00F776BF"/>
    <w:rsid w:val="00F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F08617-74D9-4C13-94F4-60E5041C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B23"/>
  </w:style>
  <w:style w:type="paragraph" w:styleId="Heading1">
    <w:name w:val="heading 1"/>
    <w:basedOn w:val="Normal"/>
    <w:next w:val="Normal"/>
    <w:link w:val="Heading1Char"/>
    <w:uiPriority w:val="9"/>
    <w:qFormat/>
    <w:rsid w:val="0085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4"/>
  </w:style>
  <w:style w:type="paragraph" w:styleId="Footer">
    <w:name w:val="footer"/>
    <w:basedOn w:val="Normal"/>
    <w:link w:val="Foot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4"/>
  </w:style>
  <w:style w:type="character" w:customStyle="1" w:styleId="Heading1Char">
    <w:name w:val="Heading 1 Char"/>
    <w:basedOn w:val="DefaultParagraphFont"/>
    <w:link w:val="Heading1"/>
    <w:uiPriority w:val="9"/>
    <w:rsid w:val="0085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480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5" w:color="F0F0F0"/>
                        <w:left w:val="single" w:sz="6" w:space="15" w:color="F0F0F0"/>
                        <w:bottom w:val="single" w:sz="6" w:space="15" w:color="F0F0F0"/>
                        <w:right w:val="single" w:sz="6" w:space="15" w:color="F0F0F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ctures\forum\Manta\&#1044;&#1086;&#1082;&#1091;&#1084;&#1077;&#1085;&#1090;&#1080;\&#1041;&#1083;&#1072;&#1085;&#1082;&#1072;&#1052;&#1072;&#1085;&#1090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144A-E8C6-48BD-B025-7CF11689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БланкаМанта.dotx</Template>
  <TotalTime>197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Ivailo Vratchanski</dc:creator>
  <cp:lastModifiedBy>Ivailo Vratchanski</cp:lastModifiedBy>
  <cp:revision>19</cp:revision>
  <cp:lastPrinted>2015-11-05T07:08:00Z</cp:lastPrinted>
  <dcterms:created xsi:type="dcterms:W3CDTF">2012-10-15T08:07:00Z</dcterms:created>
  <dcterms:modified xsi:type="dcterms:W3CDTF">2015-11-05T07:08:00Z</dcterms:modified>
</cp:coreProperties>
</file>