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C9" w:rsidRDefault="002456EC" w:rsidP="00D70EC9">
      <w:pPr>
        <w:rPr>
          <w:rFonts w:ascii="Times New Roman" w:hAnsi="Times New Roman" w:cs="Times New Roman"/>
          <w:b/>
          <w:sz w:val="24"/>
          <w:szCs w:val="24"/>
        </w:rPr>
      </w:pPr>
      <w:r w:rsidRPr="002456EC">
        <w:rPr>
          <w:rFonts w:ascii="Times New Roman" w:hAnsi="Times New Roman" w:cs="Times New Roman"/>
          <w:b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7pt;margin-top:10.75pt;width:347.25pt;height:51.75pt;z-index:251660288;mso-width-relative:margin;mso-height-relative:margin" strokecolor="white [3212]" strokeweight="0">
            <v:textbox>
              <w:txbxContent>
                <w:p w:rsidR="00513AB3" w:rsidRPr="00513AB3" w:rsidRDefault="00513AB3" w:rsidP="00513AB3">
                  <w:pPr>
                    <w:spacing w:line="240" w:lineRule="auto"/>
                    <w:jc w:val="center"/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</w:pP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М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А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Н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Т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А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   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М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О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Д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Е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Л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   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К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Л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У</w:t>
                  </w:r>
                  <w:r w:rsidRPr="00513AB3">
                    <w:rPr>
                      <w:rStyle w:val="txtdark1"/>
                      <w:rFonts w:ascii="Forte" w:hAnsi="Forte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b/>
                      <w:color w:val="000000"/>
                      <w:sz w:val="40"/>
                      <w:szCs w:val="40"/>
                      <w:u w:val="single"/>
                    </w:rPr>
                    <w:t>Б</w:t>
                  </w:r>
                </w:p>
                <w:p w:rsidR="00513AB3" w:rsidRDefault="00513AB3" w:rsidP="00513AB3">
                  <w:pPr>
                    <w:spacing w:line="240" w:lineRule="auto"/>
                    <w:jc w:val="center"/>
                    <w:rPr>
                      <w:rStyle w:val="txtdark1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Style w:val="txtdark1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e-mail</w:t>
                  </w:r>
                  <w:proofErr w:type="gramEnd"/>
                  <w:r>
                    <w:rPr>
                      <w:rStyle w:val="txtdark1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: </w:t>
                  </w:r>
                  <w:r w:rsidR="00933015" w:rsidRPr="00933015">
                    <w:rPr>
                      <w:rStyle w:val="txtdark1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club@mantamodels.eu</w:t>
                  </w:r>
                  <w:r w:rsidR="00933015">
                    <w:rPr>
                      <w:rStyle w:val="txtdark1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Style w:val="txtdark1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513AB3">
                    <w:rPr>
                      <w:rStyle w:val="txtdark1"/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www.mantamodels.eu</w:t>
                  </w:r>
                </w:p>
              </w:txbxContent>
            </v:textbox>
          </v:shape>
        </w:pict>
      </w:r>
      <w:r w:rsidR="00D70EC9"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inline distT="0" distB="0" distL="0" distR="0">
            <wp:extent cx="1581150" cy="1031922"/>
            <wp:effectExtent l="19050" t="0" r="0" b="0"/>
            <wp:docPr id="3" name="Picture 0" descr="Logo MantaModelClu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ntaModelClu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980" cy="103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6DE" w:rsidRDefault="008766DE" w:rsidP="00D70EC9">
      <w:pPr>
        <w:rPr>
          <w:rFonts w:ascii="Times New Roman" w:hAnsi="Times New Roman" w:cs="Times New Roman"/>
          <w:b/>
          <w:sz w:val="24"/>
          <w:szCs w:val="24"/>
        </w:rPr>
      </w:pPr>
    </w:p>
    <w:p w:rsidR="008766DE" w:rsidRDefault="008766DE" w:rsidP="00876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 1 / 29.11.2011 г.</w:t>
      </w:r>
    </w:p>
    <w:p w:rsidR="008766DE" w:rsidRDefault="008766DE" w:rsidP="008766DE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6DE">
        <w:rPr>
          <w:rFonts w:ascii="Times New Roman" w:hAnsi="Times New Roman" w:cs="Times New Roman"/>
          <w:sz w:val="24"/>
          <w:szCs w:val="24"/>
        </w:rPr>
        <w:t>От Заседание на Управителния съвет на МАНТА МОДЕЛ КЛУБ</w:t>
      </w:r>
    </w:p>
    <w:p w:rsidR="008766DE" w:rsidRDefault="008766DE" w:rsidP="008766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66DE" w:rsidRDefault="008766DE" w:rsidP="00876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29.11.2011 г.  се проведе заседание на УС на МАНТА МОДЕЛ КЛУБ при следния дневен ред:</w:t>
      </w:r>
    </w:p>
    <w:p w:rsidR="008766DE" w:rsidRDefault="008766DE" w:rsidP="008766DE">
      <w:pPr>
        <w:rPr>
          <w:rFonts w:ascii="Times New Roman" w:hAnsi="Times New Roman" w:cs="Times New Roman"/>
          <w:sz w:val="24"/>
          <w:szCs w:val="24"/>
        </w:rPr>
      </w:pPr>
    </w:p>
    <w:p w:rsidR="008766DE" w:rsidRPr="008766DE" w:rsidRDefault="008766DE" w:rsidP="008766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6DE">
        <w:rPr>
          <w:rFonts w:ascii="Times New Roman" w:hAnsi="Times New Roman" w:cs="Times New Roman"/>
          <w:sz w:val="24"/>
          <w:szCs w:val="24"/>
        </w:rPr>
        <w:t>Определяне начина на работа на УС</w:t>
      </w:r>
    </w:p>
    <w:p w:rsidR="008766DE" w:rsidRDefault="008766DE" w:rsidP="008766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6DE">
        <w:rPr>
          <w:rFonts w:ascii="Times New Roman" w:hAnsi="Times New Roman" w:cs="Times New Roman"/>
          <w:sz w:val="24"/>
          <w:szCs w:val="24"/>
        </w:rPr>
        <w:t xml:space="preserve"> Разглеждане постъпили заявления за членство.</w:t>
      </w:r>
    </w:p>
    <w:p w:rsidR="008766DE" w:rsidRDefault="008766DE" w:rsidP="008766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6DE">
        <w:rPr>
          <w:rFonts w:ascii="Times New Roman" w:hAnsi="Times New Roman" w:cs="Times New Roman"/>
          <w:sz w:val="24"/>
          <w:szCs w:val="24"/>
        </w:rPr>
        <w:t xml:space="preserve"> Разпределение на задачите между членовете на УС.</w:t>
      </w:r>
    </w:p>
    <w:p w:rsidR="008766DE" w:rsidRDefault="008766DE" w:rsidP="008766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6DE">
        <w:rPr>
          <w:rFonts w:ascii="Times New Roman" w:hAnsi="Times New Roman" w:cs="Times New Roman"/>
          <w:sz w:val="24"/>
          <w:szCs w:val="24"/>
        </w:rPr>
        <w:t xml:space="preserve"> Утвърждаване писма за информиране на сродни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66DE" w:rsidRDefault="008766DE" w:rsidP="008766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66DE" w:rsidRDefault="008766DE" w:rsidP="008766DE">
      <w:pPr>
        <w:spacing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всички членове на УС. Председател на заседанието Веселин Пенев, протоколчик – Ивайло Врачански.</w:t>
      </w:r>
    </w:p>
    <w:p w:rsidR="008766DE" w:rsidRDefault="008766DE" w:rsidP="008766D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След гласуване дневният ред е приет с три гласа „ЗА”.</w:t>
      </w:r>
    </w:p>
    <w:p w:rsidR="008766DE" w:rsidRPr="008766DE" w:rsidRDefault="008766DE" w:rsidP="008766D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66DE">
        <w:rPr>
          <w:rFonts w:ascii="Times New Roman" w:hAnsi="Times New Roman" w:cs="Times New Roman"/>
          <w:b/>
          <w:sz w:val="24"/>
          <w:szCs w:val="24"/>
          <w:u w:val="single"/>
        </w:rPr>
        <w:t>Определяне начина на работа на УС</w:t>
      </w:r>
    </w:p>
    <w:p w:rsidR="008766DE" w:rsidRDefault="008766DE" w:rsidP="008766D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Управителният съвет взе следното решение:</w:t>
      </w:r>
    </w:p>
    <w:p w:rsidR="008766DE" w:rsidRDefault="008766DE" w:rsidP="00356EBC">
      <w:pPr>
        <w:spacing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Заседанията на УС могат да се провеждат както </w:t>
      </w:r>
      <w:r w:rsidR="00356EBC">
        <w:rPr>
          <w:rFonts w:ascii="Times New Roman" w:hAnsi="Times New Roman" w:cs="Times New Roman"/>
          <w:sz w:val="24"/>
          <w:szCs w:val="24"/>
        </w:rPr>
        <w:t>„на живо”, така и виртуално във форума на Клуба в раздел „Управителен съвет”.  При такъв вид заседания ще се пазва следната процедура:</w:t>
      </w:r>
    </w:p>
    <w:p w:rsidR="00356EBC" w:rsidRPr="00356EBC" w:rsidRDefault="00356EBC" w:rsidP="00356EB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6EBC">
        <w:rPr>
          <w:rFonts w:ascii="Times New Roman" w:hAnsi="Times New Roman" w:cs="Times New Roman"/>
          <w:sz w:val="24"/>
          <w:szCs w:val="24"/>
        </w:rPr>
        <w:t>Раздел "Управителен съвет" е предназначен за провеждане на заседания на Управителния съвет на Манта Модел Клуб.</w:t>
      </w:r>
    </w:p>
    <w:p w:rsidR="00356EBC" w:rsidRDefault="00356EBC" w:rsidP="00356EBC">
      <w:pPr>
        <w:pStyle w:val="ListParagraph"/>
        <w:numPr>
          <w:ilvl w:val="0"/>
          <w:numId w:val="3"/>
        </w:numPr>
        <w:spacing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56EBC">
        <w:rPr>
          <w:rFonts w:ascii="Times New Roman" w:hAnsi="Times New Roman" w:cs="Times New Roman"/>
          <w:sz w:val="24"/>
          <w:szCs w:val="24"/>
        </w:rPr>
        <w:t>В раздела се създават отделни теми за всяко заседание. Заглавието на темата включва текста "Заседание на УС - dd.mm.yyyy".</w:t>
      </w:r>
    </w:p>
    <w:p w:rsidR="00356EBC" w:rsidRDefault="00356EBC" w:rsidP="00356EBC">
      <w:pPr>
        <w:pStyle w:val="ListParagraph"/>
        <w:numPr>
          <w:ilvl w:val="0"/>
          <w:numId w:val="3"/>
        </w:numPr>
        <w:spacing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56EBC">
        <w:rPr>
          <w:rFonts w:ascii="Times New Roman" w:hAnsi="Times New Roman" w:cs="Times New Roman"/>
          <w:sz w:val="24"/>
          <w:szCs w:val="24"/>
        </w:rPr>
        <w:t>Всяка тема започва с дата на провеждане и Дневен ред на заседанието.</w:t>
      </w:r>
    </w:p>
    <w:p w:rsidR="00356EBC" w:rsidRDefault="00356EBC" w:rsidP="00356EBC">
      <w:pPr>
        <w:pStyle w:val="ListParagraph"/>
        <w:numPr>
          <w:ilvl w:val="0"/>
          <w:numId w:val="3"/>
        </w:numPr>
        <w:spacing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56EBC">
        <w:rPr>
          <w:rFonts w:ascii="Times New Roman" w:hAnsi="Times New Roman" w:cs="Times New Roman"/>
          <w:sz w:val="24"/>
          <w:szCs w:val="24"/>
        </w:rPr>
        <w:t>В темите от раздела пишат само членове на УС на Манта Модел Клуб и гости поканени УС.</w:t>
      </w:r>
    </w:p>
    <w:p w:rsidR="00356EBC" w:rsidRDefault="00356EBC" w:rsidP="00356EBC">
      <w:pPr>
        <w:pStyle w:val="ListParagraph"/>
        <w:numPr>
          <w:ilvl w:val="0"/>
          <w:numId w:val="3"/>
        </w:numPr>
        <w:spacing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56EBC">
        <w:rPr>
          <w:rFonts w:ascii="Times New Roman" w:hAnsi="Times New Roman" w:cs="Times New Roman"/>
          <w:sz w:val="24"/>
          <w:szCs w:val="24"/>
        </w:rPr>
        <w:t>След закриване на заседанието темата се заключва.</w:t>
      </w:r>
    </w:p>
    <w:p w:rsidR="00356EBC" w:rsidRDefault="00356EBC" w:rsidP="00356EBC">
      <w:pPr>
        <w:pStyle w:val="ListParagraph"/>
        <w:numPr>
          <w:ilvl w:val="0"/>
          <w:numId w:val="3"/>
        </w:numPr>
        <w:spacing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Протоколът от заседанието се изготвя от Протоколчика и се подписва от всички членове на УС с електронен подпис. Процедурата и инструкциите по подписването ще изготви Ивайло Врачански.</w:t>
      </w:r>
    </w:p>
    <w:p w:rsidR="001212A0" w:rsidRDefault="001212A0" w:rsidP="001212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 точка 1.  е прието с три гласа „ЗА”.</w:t>
      </w:r>
    </w:p>
    <w:p w:rsidR="001212A0" w:rsidRDefault="001212A0" w:rsidP="001212A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2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Разглеждане постъпили заявления за членство</w:t>
      </w:r>
    </w:p>
    <w:p w:rsidR="001212A0" w:rsidRDefault="001212A0" w:rsidP="001212A0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Веселин Пенев докладва че на 26.11.2011 г. е постъпило заявление за членство от </w:t>
      </w:r>
      <w:r w:rsidRPr="001212A0">
        <w:rPr>
          <w:rFonts w:ascii="Times New Roman" w:hAnsi="Times New Roman" w:cs="Times New Roman"/>
          <w:sz w:val="24"/>
          <w:szCs w:val="24"/>
        </w:rPr>
        <w:t>Стефан Митков Попов от Велико Търново, ЕГН 96</w:t>
      </w:r>
      <w:r w:rsidRPr="001212A0">
        <w:rPr>
          <w:sz w:val="24"/>
          <w:szCs w:val="24"/>
        </w:rPr>
        <w:t>10181408</w:t>
      </w:r>
      <w:r>
        <w:rPr>
          <w:rFonts w:ascii="Times New Roman" w:hAnsi="Times New Roman" w:cs="Times New Roman"/>
          <w:sz w:val="24"/>
          <w:szCs w:val="24"/>
        </w:rPr>
        <w:t>. Кандидатът декларира че е запознат с Устава на Сдужението и е съгласен с условията в него.</w:t>
      </w:r>
      <w:r w:rsidR="00787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A74" w:rsidRDefault="00787A74" w:rsidP="001212A0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разисквания УС взе следното решение:</w: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Приема за член на Сдружение с нестопанска цел „МАНТА МОДЕЛ КЛУБ” Стефан Митков Попов. Председателя на УС да  го уведоми в предписания от Устава срок.</w: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 точка 2 е прието с три гла „ЗА”</w: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A74" w:rsidRPr="00787A74" w:rsidRDefault="00787A74" w:rsidP="00787A7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A74">
        <w:rPr>
          <w:rFonts w:ascii="Times New Roman" w:hAnsi="Times New Roman" w:cs="Times New Roman"/>
          <w:b/>
          <w:sz w:val="24"/>
          <w:szCs w:val="24"/>
          <w:u w:val="single"/>
        </w:rPr>
        <w:t>Разпределение на задачите между членовете на УС.</w: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A74">
        <w:rPr>
          <w:rFonts w:ascii="Times New Roman" w:hAnsi="Times New Roman" w:cs="Times New Roman"/>
          <w:sz w:val="24"/>
          <w:szCs w:val="24"/>
        </w:rPr>
        <w:t>3. Разпределение на задачите между членовете на УС.</w: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 взе следното решение:</w: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A74">
        <w:rPr>
          <w:rFonts w:ascii="Times New Roman" w:hAnsi="Times New Roman" w:cs="Times New Roman"/>
          <w:sz w:val="24"/>
          <w:szCs w:val="24"/>
        </w:rPr>
        <w:t xml:space="preserve">3.1 Какво смятаме да правим през 2012? </w:t>
      </w:r>
      <w:r>
        <w:rPr>
          <w:rFonts w:ascii="Times New Roman" w:hAnsi="Times New Roman" w:cs="Times New Roman"/>
          <w:sz w:val="24"/>
          <w:szCs w:val="24"/>
        </w:rPr>
        <w:t>– въпросът остава текущ за разискване във клубния форум</w: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787A74">
        <w:rPr>
          <w:rFonts w:ascii="Times New Roman" w:hAnsi="Times New Roman" w:cs="Times New Roman"/>
          <w:sz w:val="24"/>
          <w:szCs w:val="24"/>
        </w:rPr>
        <w:t xml:space="preserve">Ще ни трябват ли средства (пари) и колко. - </w:t>
      </w:r>
      <w:r>
        <w:rPr>
          <w:rFonts w:ascii="Times New Roman" w:hAnsi="Times New Roman" w:cs="Times New Roman"/>
          <w:sz w:val="24"/>
          <w:szCs w:val="24"/>
        </w:rPr>
        <w:t>въпросът остава текущ за разискване във клубния форум</w: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A74">
        <w:rPr>
          <w:rFonts w:ascii="Times New Roman" w:hAnsi="Times New Roman" w:cs="Times New Roman"/>
          <w:sz w:val="24"/>
          <w:szCs w:val="24"/>
        </w:rPr>
        <w:t xml:space="preserve">3.3. По какъв начин ще набавим тези средства? - </w:t>
      </w:r>
      <w:r>
        <w:rPr>
          <w:rFonts w:ascii="Times New Roman" w:hAnsi="Times New Roman" w:cs="Times New Roman"/>
          <w:sz w:val="24"/>
          <w:szCs w:val="24"/>
        </w:rPr>
        <w:t>въпросът остава текущ за разискване във клубния форум</w:t>
      </w:r>
    </w:p>
    <w:p w:rsidR="00787A74" w:rsidRP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A74">
        <w:rPr>
          <w:rFonts w:ascii="Times New Roman" w:hAnsi="Times New Roman" w:cs="Times New Roman"/>
          <w:sz w:val="24"/>
          <w:szCs w:val="24"/>
        </w:rPr>
        <w:t xml:space="preserve">3.4. Осъществяване на първоначален контакт със сродните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– Веселин Пенев да изпрати одобрено от УС писмо да МОДЕЛ КЛУБ ВАРНА и </w:t>
      </w:r>
      <w:r>
        <w:rPr>
          <w:rFonts w:ascii="Times New Roman" w:hAnsi="Times New Roman" w:cs="Times New Roman"/>
          <w:sz w:val="24"/>
          <w:szCs w:val="24"/>
          <w:lang w:val="en-US"/>
        </w:rPr>
        <w:t>IPMS-BULGARIA</w:t>
      </w:r>
      <w:r>
        <w:rPr>
          <w:rFonts w:ascii="Times New Roman" w:hAnsi="Times New Roman" w:cs="Times New Roman"/>
          <w:sz w:val="24"/>
          <w:szCs w:val="24"/>
        </w:rPr>
        <w:t>, а Ивайло Врачански до  КЛУБ СТЕНДОВ МОДЕЛИЗЪМ-БЪЛГАРИЯ</w:t>
      </w:r>
    </w:p>
    <w:p w:rsidR="00787A74" w:rsidRP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A74">
        <w:rPr>
          <w:rFonts w:ascii="Times New Roman" w:hAnsi="Times New Roman" w:cs="Times New Roman"/>
          <w:sz w:val="24"/>
          <w:szCs w:val="24"/>
        </w:rPr>
        <w:t xml:space="preserve">3.5.1. Изготвяне на печат - </w:t>
      </w:r>
      <w:r>
        <w:rPr>
          <w:rFonts w:ascii="Times New Roman" w:hAnsi="Times New Roman" w:cs="Times New Roman"/>
          <w:sz w:val="24"/>
          <w:szCs w:val="24"/>
        </w:rPr>
        <w:t xml:space="preserve"> да бъде поръчан от Веселин Пенев</w: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A74">
        <w:rPr>
          <w:rFonts w:ascii="Times New Roman" w:hAnsi="Times New Roman" w:cs="Times New Roman"/>
          <w:sz w:val="24"/>
          <w:szCs w:val="24"/>
        </w:rPr>
        <w:t xml:space="preserve">3.5.2. избор на банка, откриване на сметка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43DAA">
        <w:rPr>
          <w:rFonts w:ascii="Times New Roman" w:hAnsi="Times New Roman" w:cs="Times New Roman"/>
          <w:sz w:val="24"/>
          <w:szCs w:val="24"/>
        </w:rPr>
        <w:t xml:space="preserve"> решението на въпроса се отлага за следващо заседание на УС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A74" w:rsidRP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A74">
        <w:rPr>
          <w:rFonts w:ascii="Times New Roman" w:hAnsi="Times New Roman" w:cs="Times New Roman"/>
          <w:sz w:val="24"/>
          <w:szCs w:val="24"/>
        </w:rPr>
        <w:t>3.6. Да проучим с какво трябва да се отчитаме на държавата периодично</w:t>
      </w:r>
      <w:r>
        <w:rPr>
          <w:rFonts w:ascii="Times New Roman" w:hAnsi="Times New Roman" w:cs="Times New Roman"/>
          <w:sz w:val="24"/>
          <w:szCs w:val="24"/>
        </w:rPr>
        <w:t xml:space="preserve"> (данъчна декларация, друго?) – Задачата поема Ивайло Врачански</w:t>
      </w:r>
    </w:p>
    <w:p w:rsidR="00697502" w:rsidRDefault="00787A74" w:rsidP="006975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A74">
        <w:rPr>
          <w:rFonts w:ascii="Times New Roman" w:hAnsi="Times New Roman" w:cs="Times New Roman"/>
          <w:sz w:val="24"/>
          <w:szCs w:val="24"/>
        </w:rPr>
        <w:t>3.7. Членски карти - ще правим ли, ако да какъв тип, кой?</w:t>
      </w:r>
      <w:r w:rsidR="00697502">
        <w:rPr>
          <w:rFonts w:ascii="Times New Roman" w:hAnsi="Times New Roman" w:cs="Times New Roman"/>
          <w:sz w:val="24"/>
          <w:szCs w:val="24"/>
        </w:rPr>
        <w:t xml:space="preserve"> - с два гласа „ПРОТИВ” и един глас „ЗА” УС решава да не се изготвят членски карти</w: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7A74">
        <w:rPr>
          <w:rFonts w:ascii="Times New Roman" w:hAnsi="Times New Roman" w:cs="Times New Roman"/>
          <w:sz w:val="24"/>
          <w:szCs w:val="24"/>
        </w:rPr>
        <w:t xml:space="preserve">3.8. Изготвяне на Правилник на клуба </w:t>
      </w:r>
      <w:r w:rsidR="00697502">
        <w:rPr>
          <w:rFonts w:ascii="Times New Roman" w:hAnsi="Times New Roman" w:cs="Times New Roman"/>
          <w:sz w:val="24"/>
          <w:szCs w:val="24"/>
        </w:rPr>
        <w:t>– Веселин Пенев да изготви проект със основните неща, които да съдържа правилника и да го представи за разглеждане на последващо заседание на УС.</w:t>
      </w:r>
    </w:p>
    <w:p w:rsidR="00697502" w:rsidRDefault="00697502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7502" w:rsidRDefault="00697502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Решенията по точ</w:t>
      </w:r>
      <w:r w:rsidR="00F42EC9">
        <w:rPr>
          <w:rFonts w:ascii="Times New Roman" w:hAnsi="Times New Roman" w:cs="Times New Roman"/>
          <w:sz w:val="24"/>
          <w:szCs w:val="24"/>
        </w:rPr>
        <w:t>ка 3 (с изключение на т.</w:t>
      </w:r>
      <w:r>
        <w:rPr>
          <w:rFonts w:ascii="Times New Roman" w:hAnsi="Times New Roman" w:cs="Times New Roman"/>
          <w:sz w:val="24"/>
          <w:szCs w:val="24"/>
        </w:rPr>
        <w:t>3.7) се взеха с три гласа „ЗА”</w:t>
      </w:r>
    </w:p>
    <w:p w:rsidR="00697502" w:rsidRPr="00697502" w:rsidRDefault="00697502" w:rsidP="006975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7502">
        <w:rPr>
          <w:rFonts w:ascii="Times New Roman" w:hAnsi="Times New Roman" w:cs="Times New Roman"/>
          <w:b/>
          <w:sz w:val="24"/>
          <w:szCs w:val="24"/>
          <w:u w:val="single"/>
        </w:rPr>
        <w:t>Утвърждаване писма за информиране на сродни организации.</w: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A74" w:rsidRDefault="00697502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предлагане на проект за писмо до сродните организации и обсъждането му с останалите членове на клуба във клубния форум УС взе решение да утвърди предложеният проект.</w:t>
      </w:r>
    </w:p>
    <w:p w:rsidR="00697502" w:rsidRDefault="00697502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7502" w:rsidRDefault="00697502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 точка 4 е взето с три гласа „ЗА”</w:t>
      </w:r>
    </w:p>
    <w:p w:rsidR="00C75D2E" w:rsidRDefault="00C75D2E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5D2E" w:rsidRDefault="00C75D2E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5D2E" w:rsidRDefault="00CD74F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6EC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9ADA1978-C78D-4E8B-9691-28FDAE6C08A5}" provid="{00000000-0000-0000-0000-000000000000}" o:suggestedsigner="Ивайло Врачански" o:suggestedsigner2="Протоколчик на заседанието" allowcomments="t" issignatureline="t"/>
          </v:shape>
        </w:pict>
      </w:r>
    </w:p>
    <w:p w:rsidR="00697502" w:rsidRDefault="00CD74F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6EC">
        <w:rPr>
          <w:rFonts w:ascii="Times New Roman" w:hAnsi="Times New Roman" w:cs="Times New Roman"/>
          <w:sz w:val="24"/>
          <w:szCs w:val="24"/>
        </w:rPr>
        <w:pict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47039D7A-82E5-4D22-B0FA-5A4786AF1BAA}" provid="{00000000-0000-0000-0000-000000000000}" o:suggestedsigner="Веселин Пенев" o:suggestedsigner2="Председател на заседанието" allowcomments="t" issignatureline="t"/>
          </v:shape>
        </w:pict>
      </w:r>
    </w:p>
    <w:p w:rsidR="00787A74" w:rsidRDefault="00CD74F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6EC">
        <w:rPr>
          <w:rFonts w:ascii="Times New Roman" w:hAnsi="Times New Roman" w:cs="Times New Roman"/>
          <w:sz w:val="24"/>
          <w:szCs w:val="24"/>
        </w:rPr>
        <w:pict>
          <v:shape id="_x0000_i1027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8F919C88-113D-46AE-8B36-58ADD52C76C8}" provid="{00000000-0000-0000-0000-000000000000}" o:suggestedsigner="Красен Георгиев" allowcomments="t" issignatureline="t"/>
          </v:shape>
        </w:pict>
      </w:r>
    </w:p>
    <w:p w:rsidR="00787A74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A74" w:rsidRPr="001212A0" w:rsidRDefault="00787A74" w:rsidP="00787A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87A74" w:rsidRPr="001212A0" w:rsidSect="001C5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rte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704C"/>
    <w:multiLevelType w:val="hybridMultilevel"/>
    <w:tmpl w:val="14D8EA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A42E5"/>
    <w:multiLevelType w:val="hybridMultilevel"/>
    <w:tmpl w:val="14D8EA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52EB0"/>
    <w:multiLevelType w:val="hybridMultilevel"/>
    <w:tmpl w:val="283021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67990"/>
    <w:multiLevelType w:val="hybridMultilevel"/>
    <w:tmpl w:val="0F582480"/>
    <w:lvl w:ilvl="0" w:tplc="722A256C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4F2AE4"/>
    <w:multiLevelType w:val="hybridMultilevel"/>
    <w:tmpl w:val="14D8EA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/>
  <w:rsids>
    <w:rsidRoot w:val="00AB13D3"/>
    <w:rsid w:val="00050A8C"/>
    <w:rsid w:val="001212A0"/>
    <w:rsid w:val="001C5B23"/>
    <w:rsid w:val="001F7F74"/>
    <w:rsid w:val="0020106D"/>
    <w:rsid w:val="00240EC1"/>
    <w:rsid w:val="002456EC"/>
    <w:rsid w:val="003016CB"/>
    <w:rsid w:val="003044B8"/>
    <w:rsid w:val="0032280C"/>
    <w:rsid w:val="00356EBC"/>
    <w:rsid w:val="003B771E"/>
    <w:rsid w:val="004008C0"/>
    <w:rsid w:val="0044476B"/>
    <w:rsid w:val="004730BE"/>
    <w:rsid w:val="00492F4A"/>
    <w:rsid w:val="00502D2B"/>
    <w:rsid w:val="00513AB3"/>
    <w:rsid w:val="0054337B"/>
    <w:rsid w:val="0064164F"/>
    <w:rsid w:val="00665BBF"/>
    <w:rsid w:val="00697502"/>
    <w:rsid w:val="006D0145"/>
    <w:rsid w:val="00787A74"/>
    <w:rsid w:val="0081661A"/>
    <w:rsid w:val="008308AC"/>
    <w:rsid w:val="008766DE"/>
    <w:rsid w:val="00933015"/>
    <w:rsid w:val="00A945C0"/>
    <w:rsid w:val="00AB13D3"/>
    <w:rsid w:val="00AC2CAB"/>
    <w:rsid w:val="00B24BF9"/>
    <w:rsid w:val="00B30274"/>
    <w:rsid w:val="00B4221F"/>
    <w:rsid w:val="00C2378F"/>
    <w:rsid w:val="00C75D2E"/>
    <w:rsid w:val="00CC05E1"/>
    <w:rsid w:val="00CD74F4"/>
    <w:rsid w:val="00D61607"/>
    <w:rsid w:val="00D70EC9"/>
    <w:rsid w:val="00E43DAA"/>
    <w:rsid w:val="00E534C3"/>
    <w:rsid w:val="00F4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tdark1">
    <w:name w:val="txtdark1"/>
    <w:basedOn w:val="DefaultParagraphFont"/>
    <w:rsid w:val="001F7F74"/>
    <w:rPr>
      <w:rFonts w:ascii="Verdana" w:hAnsi="Verdana" w:hint="default"/>
      <w:strike w:val="0"/>
      <w:dstrike w:val="0"/>
      <w:color w:val="333333"/>
      <w:sz w:val="15"/>
      <w:szCs w:val="15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240E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6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elin%20Penev\Desktop\v\3.%20&#1052;&#1072;&#1085;&#1090;&#1072;%20&#1052;&#1086;&#1076;&#1077;&#1083;%20&#1050;&#1083;&#1091;&#1073;\&#1064;&#1072;&#1087;&#1082;&#1072;%20&#1052;&#1072;&#1085;&#1090;&#1072;%20&#1052;&#1086;&#1076;&#1077;&#1083;%20&#1050;&#1083;&#1091;&#107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99EE-466E-4A55-B2F7-7B41E93C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Шапка Манта Модел Клуб.dotx</Template>
  <TotalTime>44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Ауто Гуми - Варна ООД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Веселин Пенев</dc:creator>
  <cp:keywords/>
  <dc:description/>
  <cp:lastModifiedBy>Ivailo Vratchanski</cp:lastModifiedBy>
  <cp:revision>7</cp:revision>
  <dcterms:created xsi:type="dcterms:W3CDTF">2011-12-10T11:44:00Z</dcterms:created>
  <dcterms:modified xsi:type="dcterms:W3CDTF">2011-12-10T16:20:00Z</dcterms:modified>
</cp:coreProperties>
</file>