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AB" w:rsidRDefault="00481BAB" w:rsidP="00481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Т О К О Л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1 / 29.11.2011 г.</w:t>
      </w:r>
    </w:p>
    <w:p w:rsidR="00481BAB" w:rsidRDefault="00481BAB" w:rsidP="00481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>От Заседание на Управителния съвет на МАНТА МОДЕЛ КЛУБ</w:t>
      </w:r>
    </w:p>
    <w:p w:rsidR="00481BAB" w:rsidRDefault="00481BAB" w:rsidP="00481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29.11.2011 г.  се проведе заседание на УС на МАНТА МОДЕЛ КЛУБ при следния дневен ред:</w:t>
      </w:r>
    </w:p>
    <w:p w:rsidR="00481BAB" w:rsidRDefault="00481BAB" w:rsidP="00481BAB">
      <w:pPr>
        <w:rPr>
          <w:rFonts w:ascii="Times New Roman" w:hAnsi="Times New Roman" w:cs="Times New Roman"/>
          <w:sz w:val="24"/>
          <w:szCs w:val="24"/>
        </w:rPr>
      </w:pPr>
    </w:p>
    <w:p w:rsidR="00481BAB" w:rsidRPr="008766DE" w:rsidRDefault="00481BAB" w:rsidP="00481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>Определяне начина на работа на УС</w:t>
      </w:r>
    </w:p>
    <w:p w:rsidR="00481BAB" w:rsidRDefault="00481BAB" w:rsidP="00481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 xml:space="preserve"> Разглеждане постъпили заявления за членство.</w:t>
      </w:r>
    </w:p>
    <w:p w:rsidR="00481BAB" w:rsidRDefault="00481BAB" w:rsidP="00481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 xml:space="preserve"> Разпределение на задачите между членовете на УС.</w:t>
      </w:r>
    </w:p>
    <w:p w:rsidR="00481BAB" w:rsidRDefault="00481BAB" w:rsidP="00481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 xml:space="preserve"> Утвърждаване писма за информиране на сродни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заседанието присъстват всички членове на УС. Председател на заседанието Веселин Пенев, протоколчик – Ивайло Врачански.</w:t>
      </w:r>
    </w:p>
    <w:p w:rsidR="00481BAB" w:rsidRDefault="00481BAB" w:rsidP="00481B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 гласуване дневният ред е приет с три гласа „ЗА”.</w:t>
      </w:r>
    </w:p>
    <w:p w:rsidR="00481BAB" w:rsidRPr="008766DE" w:rsidRDefault="00481BAB" w:rsidP="00481B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6DE">
        <w:rPr>
          <w:rFonts w:ascii="Times New Roman" w:hAnsi="Times New Roman" w:cs="Times New Roman"/>
          <w:b/>
          <w:sz w:val="24"/>
          <w:szCs w:val="24"/>
          <w:u w:val="single"/>
        </w:rPr>
        <w:t>Определяне начина на работа на УС</w:t>
      </w:r>
    </w:p>
    <w:p w:rsidR="00481BAB" w:rsidRDefault="00481BAB" w:rsidP="00481B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Управителният съвет взе следното решение:</w:t>
      </w:r>
    </w:p>
    <w:p w:rsidR="00481BAB" w:rsidRDefault="00481BAB" w:rsidP="00481BAB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Заседанията на УС могат да се провеждат както „на живо”, така и виртуално във форума на Клуба в раздел „Управителен съвет”.  При такъв вид заседания ще се пазва следната процедура:</w:t>
      </w:r>
    </w:p>
    <w:p w:rsidR="00481BAB" w:rsidRPr="00356EBC" w:rsidRDefault="00481BAB" w:rsidP="00481BA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Раздел "Управителен съвет" е предназначен за провеждане на заседания на Управителния съвет на Манта Модел Клуб.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В раздела се създават отделни теми за всяко заседание. Заглавието на темата включва текста "Заседание на УС - dd.mm.yyyy".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Всяка тема започва с дата на провеждане и Дневен ред на заседанието.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В темите от раздела пишат само членове на УС на Манта Модел Клуб и гости поканени УС.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След закриване на заседанието темата се заключва.</w:t>
      </w:r>
    </w:p>
    <w:p w:rsidR="00481BAB" w:rsidRDefault="00481BAB" w:rsidP="00481BAB">
      <w:pPr>
        <w:pStyle w:val="ListParagraph"/>
        <w:numPr>
          <w:ilvl w:val="0"/>
          <w:numId w:val="3"/>
        </w:num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Протоколът от заседанието се изготвя от Протоколчика и се подписва от всички членове на УС с електронен подпис. Процедурата и инструкциите по подписването ще изготви Ивайло Врачански.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1.  е прието с три гласа „ЗА”.</w:t>
      </w:r>
    </w:p>
    <w:p w:rsidR="00DA3AC6" w:rsidRDefault="00DA3AC6" w:rsidP="00481B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3AC6" w:rsidRDefault="00DA3AC6" w:rsidP="00481B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3AC6" w:rsidRPr="00DA3AC6" w:rsidRDefault="00DA3AC6" w:rsidP="00481B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1BAB" w:rsidRDefault="00481BAB" w:rsidP="00481B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2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Разглеждане постъпили заявления за членство</w:t>
      </w:r>
    </w:p>
    <w:p w:rsidR="00481BAB" w:rsidRDefault="00481BAB" w:rsidP="00481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Веселин Пенев докладва че на 26.11.2011 г. е постъпило заявление за членство от </w:t>
      </w:r>
      <w:r w:rsidRPr="001212A0">
        <w:rPr>
          <w:rFonts w:ascii="Times New Roman" w:hAnsi="Times New Roman" w:cs="Times New Roman"/>
          <w:sz w:val="24"/>
          <w:szCs w:val="24"/>
        </w:rPr>
        <w:t>Стефан Митков Попов от Велико Търново, ЕГН 96</w:t>
      </w:r>
      <w:r w:rsidRPr="001212A0">
        <w:rPr>
          <w:sz w:val="24"/>
          <w:szCs w:val="24"/>
        </w:rPr>
        <w:t>10181408</w:t>
      </w:r>
      <w:r>
        <w:rPr>
          <w:rFonts w:ascii="Times New Roman" w:hAnsi="Times New Roman" w:cs="Times New Roman"/>
          <w:sz w:val="24"/>
          <w:szCs w:val="24"/>
        </w:rPr>
        <w:t xml:space="preserve">. Кандидатът декларира че е запознат с Устава на Сдужението и е съгласен с условията в него. </w:t>
      </w:r>
    </w:p>
    <w:p w:rsidR="00481BAB" w:rsidRDefault="00481BAB" w:rsidP="00481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разисквания УС взе следното решение: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Приема за член на Сдружение с нестопанска цел „МАНТА МОДЕЛ КЛУБ” Стефан Митков Попов. Председателя на УС да  го уведоми в предписания от Устава срок.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2 е прието с три гла „ЗА”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Pr="00787A74" w:rsidRDefault="00481BAB" w:rsidP="00481B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A74">
        <w:rPr>
          <w:rFonts w:ascii="Times New Roman" w:hAnsi="Times New Roman" w:cs="Times New Roman"/>
          <w:b/>
          <w:sz w:val="24"/>
          <w:szCs w:val="24"/>
          <w:u w:val="single"/>
        </w:rPr>
        <w:t>Разпределение на задачите между членовете на УС.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>3. Разпределение на задачите между членовете на УС.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 взе следното решение: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3.1 Какво смятаме да правим през 2012? </w:t>
      </w:r>
      <w:r>
        <w:rPr>
          <w:rFonts w:ascii="Times New Roman" w:hAnsi="Times New Roman" w:cs="Times New Roman"/>
          <w:sz w:val="24"/>
          <w:szCs w:val="24"/>
        </w:rPr>
        <w:t>– въпросът остава текущ за разискване във клубния форум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87A74">
        <w:rPr>
          <w:rFonts w:ascii="Times New Roman" w:hAnsi="Times New Roman" w:cs="Times New Roman"/>
          <w:sz w:val="24"/>
          <w:szCs w:val="24"/>
        </w:rPr>
        <w:t xml:space="preserve">Ще ни трябват ли средства (пари) и колко. - </w:t>
      </w:r>
      <w:r>
        <w:rPr>
          <w:rFonts w:ascii="Times New Roman" w:hAnsi="Times New Roman" w:cs="Times New Roman"/>
          <w:sz w:val="24"/>
          <w:szCs w:val="24"/>
        </w:rPr>
        <w:t>въпросът остава текущ за разискване във клубния форум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3.3. По какъв начин ще набавим тези средства? - </w:t>
      </w:r>
      <w:r>
        <w:rPr>
          <w:rFonts w:ascii="Times New Roman" w:hAnsi="Times New Roman" w:cs="Times New Roman"/>
          <w:sz w:val="24"/>
          <w:szCs w:val="24"/>
        </w:rPr>
        <w:t>въпросът остава текущ за разискване във клубния форум</w:t>
      </w:r>
    </w:p>
    <w:p w:rsidR="00481BAB" w:rsidRPr="00787A74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3.4. Осъществяване на първоначален контакт със сродните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– Веселин Пенев да изпрати одобрено от УС писмо да МОДЕЛ КЛУБ ВАРНА и </w:t>
      </w:r>
      <w:r>
        <w:rPr>
          <w:rFonts w:ascii="Times New Roman" w:hAnsi="Times New Roman" w:cs="Times New Roman"/>
          <w:sz w:val="24"/>
          <w:szCs w:val="24"/>
          <w:lang w:val="en-US"/>
        </w:rPr>
        <w:t>IPMS-BULGARIA</w:t>
      </w:r>
      <w:r>
        <w:rPr>
          <w:rFonts w:ascii="Times New Roman" w:hAnsi="Times New Roman" w:cs="Times New Roman"/>
          <w:sz w:val="24"/>
          <w:szCs w:val="24"/>
        </w:rPr>
        <w:t>, а Ивайло Врачански до  КЛУБ СТЕНДОВ МОДЕЛИЗЪМ-БЪЛГАРИЯ</w:t>
      </w:r>
    </w:p>
    <w:p w:rsidR="00481BAB" w:rsidRPr="00787A74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3.5.1. Изготвяне на печат - </w:t>
      </w:r>
      <w:r>
        <w:rPr>
          <w:rFonts w:ascii="Times New Roman" w:hAnsi="Times New Roman" w:cs="Times New Roman"/>
          <w:sz w:val="24"/>
          <w:szCs w:val="24"/>
        </w:rPr>
        <w:t xml:space="preserve"> да бъде поръчан от Веселин Пенев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3.5.2. избор на банка, откриване на сметка </w:t>
      </w:r>
      <w:r>
        <w:rPr>
          <w:rFonts w:ascii="Times New Roman" w:hAnsi="Times New Roman" w:cs="Times New Roman"/>
          <w:sz w:val="24"/>
          <w:szCs w:val="24"/>
        </w:rPr>
        <w:t>– решението на въпроса се отлага за следващо заседание на УС.</w:t>
      </w:r>
    </w:p>
    <w:p w:rsidR="00481BAB" w:rsidRPr="00787A74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>3.6. Да проучим с какво трябва да се отчитаме на държавата периодично</w:t>
      </w:r>
      <w:r>
        <w:rPr>
          <w:rFonts w:ascii="Times New Roman" w:hAnsi="Times New Roman" w:cs="Times New Roman"/>
          <w:sz w:val="24"/>
          <w:szCs w:val="24"/>
        </w:rPr>
        <w:t xml:space="preserve"> (данъчна декларация, друго?) – Задачата поема Ивайло Врачански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>3.7. Членски карти - ще правим ли, ако да какъв тип, кой?</w:t>
      </w:r>
      <w:r>
        <w:rPr>
          <w:rFonts w:ascii="Times New Roman" w:hAnsi="Times New Roman" w:cs="Times New Roman"/>
          <w:sz w:val="24"/>
          <w:szCs w:val="24"/>
        </w:rPr>
        <w:t xml:space="preserve"> - с два гласа „ПРОТИВ” и един глас „ЗА” УС решава да не се изготвят членски карти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A74">
        <w:rPr>
          <w:rFonts w:ascii="Times New Roman" w:hAnsi="Times New Roman" w:cs="Times New Roman"/>
          <w:sz w:val="24"/>
          <w:szCs w:val="24"/>
        </w:rPr>
        <w:t xml:space="preserve">3.8. Изготвяне на Правилник на клуба </w:t>
      </w:r>
      <w:r>
        <w:rPr>
          <w:rFonts w:ascii="Times New Roman" w:hAnsi="Times New Roman" w:cs="Times New Roman"/>
          <w:sz w:val="24"/>
          <w:szCs w:val="24"/>
        </w:rPr>
        <w:t>– Веселин Пенев да изготви проект със основните неща, които да съдържа правилника и да го представи за разглеждане на последващо заседание на УС.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Решенията по точка 3 (с изключение на т.3.7) се взеха с три гласа „ЗА”</w:t>
      </w:r>
    </w:p>
    <w:p w:rsidR="00481BAB" w:rsidRPr="00697502" w:rsidRDefault="00481BAB" w:rsidP="00481B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502">
        <w:rPr>
          <w:rFonts w:ascii="Times New Roman" w:hAnsi="Times New Roman" w:cs="Times New Roman"/>
          <w:b/>
          <w:sz w:val="24"/>
          <w:szCs w:val="24"/>
          <w:u w:val="single"/>
        </w:rPr>
        <w:t>Утвърждаване писма за информиране на сродни организации.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предлагане на проект за писмо до сродните организации и обсъждането му с останалите членове на клуба във клубния форум УС взе решение да утвърди предложеният проект.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 точка 4 е взето с три гласа „ЗА”</w: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99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ADA1978-C78D-4E8B-9691-28FDAE6C08A5}" provid="{00000000-0000-0000-0000-000000000000}" o:suggestedsigner="Ивайло Врачански" o:suggestedsigner2="Протоколчик на заседанието" allowcomments="t" issignatureline="t"/>
          </v:shape>
        </w:pic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99F">
        <w:rPr>
          <w:rFonts w:ascii="Times New Roman" w:hAnsi="Times New Roman" w:cs="Times New Roman"/>
          <w:sz w:val="24"/>
          <w:szCs w:val="24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47039D7A-82E5-4D22-B0FA-5A4786AF1BAA}" provid="{00000000-0000-0000-0000-000000000000}" o:suggestedsigner="Веселин Пенев" o:suggestedsigner2="Председател на заседанието" allowcomments="t" issignatureline="t"/>
          </v:shape>
        </w:pic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99F">
        <w:rPr>
          <w:rFonts w:ascii="Times New Roman" w:hAnsi="Times New Roman" w:cs="Times New Roman"/>
          <w:sz w:val="24"/>
          <w:szCs w:val="24"/>
        </w:rPr>
        <w:pict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8F919C88-113D-46AE-8B36-58ADD52C76C8}" provid="{00000000-0000-0000-0000-000000000000}" o:suggestedsigner="Красен Георгиев" allowcomments="t" issignatureline="t"/>
          </v:shape>
        </w:pict>
      </w:r>
    </w:p>
    <w:p w:rsidR="00481BAB" w:rsidRDefault="00481BAB" w:rsidP="004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A74" w:rsidRPr="00732880" w:rsidRDefault="00787A74" w:rsidP="00732880"/>
    <w:sectPr w:rsidR="00787A74" w:rsidRPr="00732880" w:rsidSect="00732880">
      <w:headerReference w:type="default" r:id="rId11"/>
      <w:footerReference w:type="default" r:id="rId12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E4" w:rsidRDefault="001A5EE4" w:rsidP="00456FC4">
      <w:pPr>
        <w:spacing w:after="0" w:line="240" w:lineRule="auto"/>
      </w:pPr>
      <w:r>
        <w:separator/>
      </w:r>
    </w:p>
  </w:endnote>
  <w:endnote w:type="continuationSeparator" w:id="0">
    <w:p w:rsidR="001A5EE4" w:rsidRDefault="001A5EE4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29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6FC4" w:rsidRDefault="00456FC4" w:rsidP="00456FC4">
            <w:pPr>
              <w:pStyle w:val="Footer"/>
              <w:jc w:val="right"/>
            </w:pPr>
            <w:r>
              <w:t xml:space="preserve"> Стр.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5EE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5EE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E4" w:rsidRDefault="001A5EE4" w:rsidP="00456FC4">
      <w:pPr>
        <w:spacing w:after="0" w:line="240" w:lineRule="auto"/>
      </w:pPr>
      <w:r>
        <w:separator/>
      </w:r>
    </w:p>
  </w:footnote>
  <w:footnote w:type="continuationSeparator" w:id="0">
    <w:p w:rsidR="001A5EE4" w:rsidRDefault="001A5EE4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F7642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u w:val="single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1581150" cy="1028700"/>
          <wp:effectExtent l="19050" t="0" r="0" b="0"/>
          <wp:wrapSquare wrapText="bothSides"/>
          <wp:docPr id="2" name="Picture 0" descr="Logo MantaMod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taModelClu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6FC4" w:rsidRPr="00456FC4"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</w:pP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e-mail: </w:t>
    </w:r>
    <w:r w:rsidRPr="00933015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 w:cs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B13D3"/>
    <w:rsid w:val="00050A8C"/>
    <w:rsid w:val="001212A0"/>
    <w:rsid w:val="001A5EE4"/>
    <w:rsid w:val="001C5B23"/>
    <w:rsid w:val="001F7F74"/>
    <w:rsid w:val="0020106D"/>
    <w:rsid w:val="00240EC1"/>
    <w:rsid w:val="002456EC"/>
    <w:rsid w:val="003016CB"/>
    <w:rsid w:val="003044B8"/>
    <w:rsid w:val="0032280C"/>
    <w:rsid w:val="00356EBC"/>
    <w:rsid w:val="003B771E"/>
    <w:rsid w:val="004008C0"/>
    <w:rsid w:val="0044476B"/>
    <w:rsid w:val="00456FC4"/>
    <w:rsid w:val="004730BE"/>
    <w:rsid w:val="00481BAB"/>
    <w:rsid w:val="00492F4A"/>
    <w:rsid w:val="004F7642"/>
    <w:rsid w:val="00502D2B"/>
    <w:rsid w:val="00513AB3"/>
    <w:rsid w:val="0054337B"/>
    <w:rsid w:val="00665BBF"/>
    <w:rsid w:val="00697502"/>
    <w:rsid w:val="006D0145"/>
    <w:rsid w:val="00732880"/>
    <w:rsid w:val="00787A74"/>
    <w:rsid w:val="0081661A"/>
    <w:rsid w:val="008308AC"/>
    <w:rsid w:val="008766DE"/>
    <w:rsid w:val="00933015"/>
    <w:rsid w:val="00A945C0"/>
    <w:rsid w:val="00AB13D3"/>
    <w:rsid w:val="00AC28D4"/>
    <w:rsid w:val="00AC2CAB"/>
    <w:rsid w:val="00B24BF9"/>
    <w:rsid w:val="00B30274"/>
    <w:rsid w:val="00B402AD"/>
    <w:rsid w:val="00B4221F"/>
    <w:rsid w:val="00C2378F"/>
    <w:rsid w:val="00C75D2E"/>
    <w:rsid w:val="00CC05E1"/>
    <w:rsid w:val="00CD74F4"/>
    <w:rsid w:val="00D61607"/>
    <w:rsid w:val="00D70EC9"/>
    <w:rsid w:val="00DA3AC6"/>
    <w:rsid w:val="00E43DAA"/>
    <w:rsid w:val="00E534C3"/>
    <w:rsid w:val="00F42EC9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in%20Penev\Desktop\v\3.%20&#1052;&#1072;&#1085;&#1090;&#1072;%20&#1052;&#1086;&#1076;&#1077;&#1083;%20&#1050;&#1083;&#1091;&#1073;\&#1064;&#1072;&#1087;&#1082;&#1072;%20&#1052;&#1072;&#1085;&#1090;&#1072;%20&#1052;&#1086;&#1076;&#1077;&#1083;%20&#1050;&#1083;&#1091;&#107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4A6115"/>
    <w:rsid w:val="004A6115"/>
    <w:rsid w:val="00A1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E97F270A9D4C5A8FBF957C51047C4C">
    <w:name w:val="08E97F270A9D4C5A8FBF957C51047C4C"/>
    <w:rsid w:val="004A61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kFQrUHUBiE2MzO60c7jPNQa2XMA=</DigestValue>
    </Reference>
    <Reference URI="#idOfficeObject" Type="http://www.w3.org/2000/09/xmldsig#Object">
      <DigestMethod Algorithm="http://www.w3.org/2000/09/xmldsig#sha1"/>
      <DigestValue>WHaEEoy+iFCDQPvXB9kegC8wpg4=</DigestValue>
    </Reference>
    <Reference URI="#idValidSigLnImg" Type="http://www.w3.org/2000/09/xmldsig#Object">
      <DigestMethod Algorithm="http://www.w3.org/2000/09/xmldsig#sha1"/>
      <DigestValue>8tSZ65TciQQHIOp7r/opgpAmKYc=</DigestValue>
    </Reference>
    <Reference URI="#idInvalidSigLnImg" Type="http://www.w3.org/2000/09/xmldsig#Object">
      <DigestMethod Algorithm="http://www.w3.org/2000/09/xmldsig#sha1"/>
      <DigestValue>OcHohrkXwz/afqRWLi8LL4NGI7E=</DigestValue>
    </Reference>
  </SignedInfo>
  <SignatureValue>
    G2OfuO0trtr2c6YjMm7+tyX7pdU7KcOwc2mni3h6YCyJ85HCr0b6+0X81cVxmDyw8SLcuI0c
    kxJRAoPKOo9TpvbxCVFvnfPJP1amq+ivXBM2Sm/oWwCNd2quz2XlvooMKKXYZSm0gZsRQdSM
    rilYfnFDo/lZ3vNph1sxsey4Gcg=
  </SignatureValue>
  <KeyInfo>
    <KeyValue>
      <RSAKeyValue>
        <Modulus>
            qe+p5Fnb40OeoaRYHwvp/ZzlaHPdwbUeRivVnaFH+woFHrbz694d3PDxnEtARgXl/vPtJl+v
            xCLmb8+hJyjnjQecyMgvMQr6I0RYPeIUIg21DS/BZTTew9TSeP2qa978isUC+XxIQgNvUzjO
            IqvPeoZnuCB5YtmGsjGIM6qwWZM=
          </Modulus>
        <Exponent>AQAB</Exponent>
      </RSAKeyValue>
    </KeyValue>
    <X509Data>
      <X509Certificate>
          MIIEvDCCAqSgAwIBAgIDCxDdMA0GCSqGSIb3DQEBBQUAMHkxEDAOBgNVBAoTB1Jvb3QgQ0Ex
          HjAcBgNVBAsTFWh0dHA6Ly93d3cuY2FjZXJ0Lm9yZzEiMCAGA1UEAxMZQ0EgQ2VydCBTaWdu
          aW5nIEF1dGhvcml0eTEhMB8GCSqGSIb3DQEJARYSc3VwcG9ydEBjYWNlcnQub3JnMB4XDTEx
          MTIwNzE0MjEwNloXDTEyMDYwNDE0MjEwNlowQzEYMBYGA1UEAxMPQ0FjZXJ0IFdvVCBVc2Vy
          MScwJQYJKoZIhvcNAQkBFhhpdnJhdGNoYW5za2lAaG90bWFpbC5jb20wgZ8wDQYJKoZIhvcN
          AQEBBQADgY0AMIGJAoGBAKnvqeRZ2+NDnqGkWB8L6f2c5Whz3cG1HkYr1Z2hR/sKBR628+ve
          Hdzw8ZxLQEYF5f7z7SZfr8Qi5m/PoSco540HnMjILzEK+iNEWD3iFCINtQ0vwWU03sPU0nj9
          qmve/IrFAvl8SEIDb1M4ziKrz3qGZ7ggeWLZhrIxiDOqsFmTAgMBAAGjggEFMIIBATAMBgNV
          HRMBAf8EAjAAMFYGCWCGSAGG+EIBDQRJFkdUbyBnZXQgeW91ciBvd24gY2VydGlmaWNhdGUg
          Zm9yIEZSRUUgaGVhZCBvdmVyIHRvIGh0dHA6Ly93d3cuQ0FjZXJ0Lm9yZzBABgNVHSUEOTA3
          BggrBgEFBQcDBAYIKwYBBQUHAwIGCisGAQQBgjcKAwQGCisGAQQBgjcKAwMGCWCGSAGG+EIE
          ATAyBggrBgEFBQcBAQQmMCQwIgYIKwYBBQUHMAGGFmh0dHA6Ly9vY3NwLmNhY2VydC5vcmcw
          IwYDVR0RBBwwGoEYaXZyYXRjaGFuc2tpQGhvdG1haWwuY29tMA0GCSqGSIb3DQEBBQUAA4IC
          AQC2YpF5KBt0In4jQ6k5vr9rTVTlhvN/FBpvCYeQyS6AjHYwBpnAao88nX2xT+rXQHUwx/5J
          sTEhoh2AuYT7/uWAdJP3m73uX1IZABcgoYYvduh7738Hl9sozNsEQjX3XlmgXuUjb2rWUPCr
          a7hAejRMe9PNNoet1R689se2PJkw13ntBU1UcMoXQeL0MtvCFlIpUg408HXM/+R5Sn6zm50f
          zOJaNQbjAtL4t7bxn09Uc1AN2evHuNrHgiLXO82AOVo2KzbZa6KKKml6qAszB/zL7EQqcBwE
          qEx4W99v8QlkrBKFE7iwnUE5WDRFrmhGtmB/PXQnfla1F20whcYRzyzXA7mHM8NdXCVWxWHw
          /bi4cjZ7xh4QQQ82x6qp4MvYYvY04LoA1zME2RRHgRc7hDAVWacqhlDP1Ba7hLk6dCFvqTyN
          zPS4ghBMxOtvGeJp0AP8iS7hh8b3QMGUtncXrdGSzUGxAE3hjQoHffC+gg9LGZYcz96rzslz
          /QsvYDI0wi4GKiVXtRPCN7s2aJn+vJHiSdw3VTnNSrstphnFM5exF53QYJcyRmWKmn5Aw4z8
          WS2iiSypSYVCFkDeVle5eR/XRw8EVx2x0UhoxiNQmpXgHXEMe3Si8JiWzj/T/nw1IjavE5L0
          SvWUntVHHtB0+qc7AjOt+ItDMhdbSrU4XRjj0A==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faks9g6lR5BHHoBMtmur/3PX3TI=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PJtP/jO/rTU5k5tRCy+w5n94SSM=</DigestValue>
      </Reference>
      <Reference URI="/word/endnotes.xml?ContentType=application/vnd.openxmlformats-officedocument.wordprocessingml.endnotes+xml">
        <DigestMethod Algorithm="http://www.w3.org/2000/09/xmldsig#sha1"/>
        <DigestValue>TAXllH689TaGmnMouXuCYyZefNM=</DigestValue>
      </Reference>
      <Reference URI="/word/fontTable.xml?ContentType=application/vnd.openxmlformats-officedocument.wordprocessingml.fontTable+xml">
        <DigestMethod Algorithm="http://www.w3.org/2000/09/xmldsig#sha1"/>
        <DigestValue>StR8WFA+4qpYDBcIpXselgb6xvc=</DigestValue>
      </Reference>
      <Reference URI="/word/footer1.xml?ContentType=application/vnd.openxmlformats-officedocument.wordprocessingml.footer+xml">
        <DigestMethod Algorithm="http://www.w3.org/2000/09/xmldsig#sha1"/>
        <DigestValue>SkegquwR2uCFBuWUzwtN2GV1LPI=</DigestValue>
      </Reference>
      <Reference URI="/word/footnotes.xml?ContentType=application/vnd.openxmlformats-officedocument.wordprocessingml.footnotes+xml">
        <DigestMethod Algorithm="http://www.w3.org/2000/09/xmldsig#sha1"/>
        <DigestValue>qh6JRQjgNPv41+WCjUARxCTWDU8=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NX6msnO15xu5FE1Z1vCBVrm4++Y=</DigestValue>
      </Reference>
      <Reference URI="/word/glossary/fontTable.xml?ContentType=application/vnd.openxmlformats-officedocument.wordprocessingml.fontTable+xml">
        <DigestMethod Algorithm="http://www.w3.org/2000/09/xmldsig#sha1"/>
        <DigestValue>StR8WFA+4qpYDBcIpXselgb6xvc=</DigestValue>
      </Reference>
      <Reference URI="/word/glossary/settings.xml?ContentType=application/vnd.openxmlformats-officedocument.wordprocessingml.settings+xml">
        <DigestMethod Algorithm="http://www.w3.org/2000/09/xmldsig#sha1"/>
        <DigestValue>BRbqsCvPXoxTf0NUW0OWRKiG3Pc=</DigestValue>
      </Reference>
      <Reference URI="/word/glossary/styles.xml?ContentType=application/vnd.openxmlformats-officedocument.wordprocessingml.styles+xml">
        <DigestMethod Algorithm="http://www.w3.org/2000/09/xmldsig#sha1"/>
        <DigestValue>TEN/+VW9dLDS0Woin0UtEJUaAH4=</DigestValue>
      </Reference>
      <Reference URI="/word/glossary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header1.xml?ContentType=application/vnd.openxmlformats-officedocument.wordprocessingml.header+xml">
        <DigestMethod Algorithm="http://www.w3.org/2000/09/xmldsig#sha1"/>
        <DigestValue>OWq0Mj5rJA64dvvLX6Kguu+tcBw=</DigestValue>
      </Reference>
      <Reference URI="/word/media/image1.emf?ContentType=image/x-emf">
        <DigestMethod Algorithm="http://www.w3.org/2000/09/xmldsig#sha1"/>
        <DigestValue>q80k/oaTa4ZpSVvfH/B84xfu2a0=</DigestValue>
      </Reference>
      <Reference URI="/word/media/image2.emf?ContentType=image/x-emf">
        <DigestMethod Algorithm="http://www.w3.org/2000/09/xmldsig#sha1"/>
        <DigestValue>0hpVDZsDzIgE0ci6eTZBQPNLynI=</DigestValue>
      </Reference>
      <Reference URI="/word/media/image3.emf?ContentType=image/x-emf">
        <DigestMethod Algorithm="http://www.w3.org/2000/09/xmldsig#sha1"/>
        <DigestValue>IIQZLKGyEVXJ24a75PmoEKOcqdU=</DigestValue>
      </Reference>
      <Reference URI="/word/media/image4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rUpq1cqj4moqotsm6KKYOpxE5r8=</DigestValue>
      </Reference>
      <Reference URI="/word/settings.xml?ContentType=application/vnd.openxmlformats-officedocument.wordprocessingml.settings+xml">
        <DigestMethod Algorithm="http://www.w3.org/2000/09/xmldsig#sha1"/>
        <DigestValue>dh8WtUmU7Jsef1Pjn5CTWAP/w6Y=</DigestValue>
      </Reference>
      <Reference URI="/word/styles.xml?ContentType=application/vnd.openxmlformats-officedocument.wordprocessingml.styles+xml">
        <DigestMethod Algorithm="http://www.w3.org/2000/09/xmldsig#sha1"/>
        <DigestValue>gwl5HoeTt5RzD7ztnjqjigdFM2c=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2011-12-10T16:45:32Z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{9ADA1978-C78D-4E8B-9691-28FDAE6C08A5}</SetupID>
          <SignatureText>Ивайло Врачански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2FwAAoA8AACBFTUYAAAEA9BUAAIYAAAAHAAAAAAAAAAAAAAAAAAAAVAUAAA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oFAMBeBwAABAAAAAQAAAAAAAAAAABTAGkAZwBuAGEAdAB1AHIAZQBMAGkAbgBlAAAA7aQTVSmkE1VAKEcHxN5KVaBRAlYAEAsFAAAEACy6HwBOEhlVEISXA1NCE1VrEhlVCh5jgcC6HwABAAQAAAAEAAB7OABWBAAAAAAEAAAAHwDc5hxVAMuWAwAQCwXAuh8AwLofAAEABAAAAAQAkLofAAAAAAD/////VLofAJC6HwBTQhNVaOccVbYeY4EAAB8AEISXA2AenAMAAAAAMAAAAKS6HwAAAAAA7WESVQAAAACABCoAAAAAAAAqRweIuh8AkmASVRQfnANDux8AZHYACAAAAAAlAAAADAAAAAQAAAAYAAAADAAAAAAAAAISAAAADAAAAAEAAAAWAAAADAAAAAgAAABUAAAAVAAAAAoAAAA3AAAAHgAAAFoAAAABAAAA7K67QQAA+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gAAAGwAAAABAAAA7K67QQAA+kEKAAAAYAAAABAAAABMAAAAAAAAAAAAAAAAAAAA//////////9sAAAAGAQyBDAEOQQ7BD4EIAASBEAEMARHBDAEPQRBBDoEOAQHAAAABgAAAAYAAAAGAAAABgAAAAYAAAADAAAABgAAAAYAAAAGAAAABgAAAAYAAAAGAAAABQ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6AAAAAoAAABwAAAAnwAAAHwAAAABAAAA7K67QQAA+kEKAAAAcAAAABoAAABMAAAAAAAAAAAAAAAAAAAA//////////+AAAAAHwRABD4EQgQ+BDoEPgQ7BEcEOAQ6BCAAPQQwBCAANwQwBEEENQQ0BDAEPQQ4BDUEQgQ+BAcAAAAGAAAABgAAAAYAAAAGAAAABgAAAAYAAAAGAAAABgAAAAYAAAAGAAAAAwAAAAYAAAAGAAAAAwAAAAUAAAAGAAAABQAAAAYAAAAHAAAABgAAAAYAAAAGAAAABgAAAAYAAAAGAAAASwAAABAAAAAAAAAABQAAACUAAAAMAAAADQAAgAoAAAAQAAAAAAAAAAAAAAAOAAAAFAAAAAAAAAAQAAAAFAAAAA==</Object>
  <Object Id="idInvalidSigLnImg">AQAAAGwAAAAAAAAAAAAAAP8AAAB/AAAAAAAAAAAAAAB2FwAAoA8AACBFTUYAAAEAnBkAAIwAAAAHAAAAAAAAAAAAAAAAAAAAVAUAAA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WgA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DoA/IFAVRTjHwB8hxdVYOoXAkjjHwAZohdVYOoXAsDIlwNgVAJWAAAAAMDIlwMEAAAA////AQAAAAD/////XOMfAJmAFwBc4x8AsIAXVWBUAlZg6hcCAAAAAOTkHwB8LxxVxN5KVWDqFwIAAAAAwuCXA8DglwOIhBcCkoIbVQAAlwOIUxNVwMiXA2BUAlY8iIgBAAAAAEAAAAABAgAAGQAAAAAAAAAAAAAACOQfAEDkHwAAEZUDjpQeVQAAAAAAAIZWAwAAACMAAwBA5B8AAQIAAAIAAACIUz8AAAAAAAEAAAgjAAMAQOQfAAIAAACIUz8AAAAAAAEAAAjD2BJVZHYACAAAAAAlAAAADAAAAAMAAAAYAAAADAAAAP8AAAISAAAADAAAAAEAAAAeAAAAGAAAACIAAAAEAAAAdAAAABEAAABUAAAAtAAAACMAAAAEAAAAcgAAABAAAAABAAAA7K67QQAA+k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oFAMBeBwAABAAAAAQAAAAAAAAAAABTAGkAZwBuAGEAdAB1AHIAZQBMAGkAbgBlAAAA7aQTVSmkE1VAKEcHxN5KVaBRAlYAEAsFAAAEACy6HwBOEhlVEISXA1NCE1VrEhlVCh5jgcC6HwABAAQAAAAEAAB7OABWBAAAAAAEAAAAHwDc5hxVAMuWAwAQCwXAuh8AwLofAAEABAAAAAQAkLofAAAAAAD/////VLofAJC6HwBTQhNVaOccVbYeY4EAAB8AEISXA2AenAMAAAAAMAAAAKS6HwAAAAAA7WESVQAAAACABCoAAAAAAAAqRweIuh8AkmASVRQfnANDux8AZHYACAAAAAAlAAAADAAAAAQAAAAYAAAADAAAAAAAAAISAAAADAAAAAEAAAAWAAAADAAAAAgAAABUAAAAVAAAAAoAAAA3AAAAHgAAAFoAAAABAAAA7K67QQAA+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gAAAGwAAAABAAAA7K67QQAA+kEKAAAAYAAAABAAAABMAAAAAAAAAAAAAAAAAAAA//////////9sAAAAGAQyBDAEOQQ7BD4EIAASBEAEMARHBDAEPQRBBDoEOAQHAAAABgAAAAYAAAAGAAAABgAAAAYAAAADAAAABgAAAAYAAAAGAAAABgAAAAYAAAAGAAAABQ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6AAAAAoAAABwAAAAnwAAAHwAAAABAAAA7K67QQAA+kEKAAAAcAAAABoAAABMAAAAAAAAAAAAAAAAAAAA//////////+AAAAAHwRABD4EQgQ+BDoEPgQ7BEcEOAQ6BCAAPQQwBCAANwQwBEEENQQ0BDAEPQQ4BDUEQgQ+BAcAAAAGAAAABgAAAAYAAAAGAAAABgAAAAYAAAAGAAAABgAAAAYAAAAGAAAAAwAAAAYAAAAGAAAAAwAAAAUAAAAGAAAABQAAAAYAAAAH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9D5F-8169-48ED-A475-87E79699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Манта Модел Клуб.dotx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Пенев</dc:creator>
  <cp:lastModifiedBy>Ivailo Vratchanski</cp:lastModifiedBy>
  <cp:revision>2</cp:revision>
  <dcterms:created xsi:type="dcterms:W3CDTF">2011-12-10T16:43:00Z</dcterms:created>
  <dcterms:modified xsi:type="dcterms:W3CDTF">2011-12-10T16:43:00Z</dcterms:modified>
</cp:coreProperties>
</file>