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86" w:rsidRDefault="002D1386" w:rsidP="002D13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 Р О Т О К О Л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E0B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/ 2</w:t>
      </w:r>
      <w:r w:rsidR="006D1E0B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D1E0B">
        <w:rPr>
          <w:rFonts w:ascii="Times New Roman" w:hAnsi="Times New Roman" w:cs="Times New Roman"/>
          <w:b/>
          <w:sz w:val="24"/>
          <w:szCs w:val="24"/>
          <w:lang w:val="en-US"/>
        </w:rPr>
        <w:t>04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6D1E0B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D1386" w:rsidRDefault="002D1386" w:rsidP="002D1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8766DE">
        <w:rPr>
          <w:rFonts w:ascii="Times New Roman" w:hAnsi="Times New Roman" w:cs="Times New Roman"/>
          <w:sz w:val="24"/>
          <w:szCs w:val="24"/>
        </w:rPr>
        <w:t>От Заседание на Управителния съвет на МАНТА МОДЕЛ КЛУБ</w:t>
      </w:r>
    </w:p>
    <w:p w:rsidR="002D1386" w:rsidRDefault="002D1386" w:rsidP="002D13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1386" w:rsidRDefault="002D1386" w:rsidP="002D1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Днес, 2</w:t>
      </w:r>
      <w:r w:rsidR="006D1E0B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1E0B">
        <w:rPr>
          <w:rFonts w:ascii="Times New Roman" w:hAnsi="Times New Roman" w:cs="Times New Roman"/>
          <w:sz w:val="24"/>
          <w:szCs w:val="24"/>
          <w:lang w:val="en-US"/>
        </w:rPr>
        <w:t>04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6D1E0B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 се проведе заседание на УС на МАНТА МОДЕЛ КЛУБ при следния дневен ред:</w:t>
      </w:r>
    </w:p>
    <w:p w:rsidR="002D1386" w:rsidRDefault="002D1386" w:rsidP="002D1386">
      <w:pPr>
        <w:rPr>
          <w:rFonts w:ascii="Times New Roman" w:hAnsi="Times New Roman" w:cs="Times New Roman"/>
          <w:sz w:val="24"/>
          <w:szCs w:val="24"/>
        </w:rPr>
      </w:pPr>
    </w:p>
    <w:p w:rsidR="006D1E0B" w:rsidRPr="00010924" w:rsidRDefault="006D1E0B" w:rsidP="002D138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0924">
        <w:rPr>
          <w:rFonts w:ascii="Times New Roman" w:hAnsi="Times New Roman" w:cs="Times New Roman"/>
          <w:b/>
          <w:sz w:val="24"/>
          <w:szCs w:val="24"/>
        </w:rPr>
        <w:t>Отчет на свършеното по решенията на УС от 29.11.2011 г.</w:t>
      </w:r>
    </w:p>
    <w:p w:rsidR="002D1386" w:rsidRPr="00010924" w:rsidRDefault="002D1386" w:rsidP="002D138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0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E0B" w:rsidRPr="00010924">
        <w:rPr>
          <w:rFonts w:ascii="Times New Roman" w:hAnsi="Times New Roman" w:cs="Times New Roman"/>
          <w:b/>
          <w:sz w:val="24"/>
          <w:szCs w:val="24"/>
        </w:rPr>
        <w:t>Финансиране на клуба</w:t>
      </w:r>
      <w:r w:rsidRPr="00010924">
        <w:rPr>
          <w:rFonts w:ascii="Times New Roman" w:hAnsi="Times New Roman" w:cs="Times New Roman"/>
          <w:b/>
          <w:sz w:val="24"/>
          <w:szCs w:val="24"/>
        </w:rPr>
        <w:t>.</w:t>
      </w:r>
    </w:p>
    <w:p w:rsidR="006D1E0B" w:rsidRPr="00010924" w:rsidRDefault="006D1E0B" w:rsidP="006D1E0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0924">
        <w:rPr>
          <w:rFonts w:ascii="Times New Roman" w:hAnsi="Times New Roman" w:cs="Times New Roman"/>
          <w:b/>
          <w:sz w:val="24"/>
          <w:szCs w:val="24"/>
        </w:rPr>
        <w:t>Избор на банка и откриване на банкова сметка</w:t>
      </w:r>
    </w:p>
    <w:p w:rsidR="006D1E0B" w:rsidRPr="00010924" w:rsidRDefault="006D1E0B" w:rsidP="006D1E0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0924">
        <w:rPr>
          <w:rFonts w:ascii="Times New Roman" w:hAnsi="Times New Roman" w:cs="Times New Roman"/>
          <w:b/>
          <w:sz w:val="24"/>
          <w:szCs w:val="24"/>
        </w:rPr>
        <w:t>Рекламодатели за сайта на клуба</w:t>
      </w:r>
    </w:p>
    <w:p w:rsidR="009A587F" w:rsidRPr="00010924" w:rsidRDefault="009A587F" w:rsidP="006D1E0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0924">
        <w:rPr>
          <w:rFonts w:ascii="Times New Roman" w:hAnsi="Times New Roman" w:cs="Times New Roman"/>
          <w:b/>
          <w:sz w:val="24"/>
          <w:szCs w:val="24"/>
        </w:rPr>
        <w:t>Работа по договаряне на спонсори на клуба.</w:t>
      </w:r>
    </w:p>
    <w:p w:rsidR="009A587F" w:rsidRPr="00010924" w:rsidRDefault="002D1386" w:rsidP="002D138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0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87F" w:rsidRPr="00010924">
        <w:rPr>
          <w:rFonts w:ascii="Times New Roman" w:hAnsi="Times New Roman" w:cs="Times New Roman"/>
          <w:b/>
          <w:sz w:val="24"/>
          <w:szCs w:val="24"/>
        </w:rPr>
        <w:t>Изготвяне и разпространение на листовка "Манта Модел Инфо".</w:t>
      </w:r>
    </w:p>
    <w:p w:rsidR="002D1386" w:rsidRPr="00010924" w:rsidRDefault="002D1386" w:rsidP="002D138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0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87F" w:rsidRPr="00010924">
        <w:rPr>
          <w:rFonts w:ascii="Times New Roman" w:hAnsi="Times New Roman" w:cs="Times New Roman"/>
          <w:b/>
          <w:sz w:val="24"/>
          <w:szCs w:val="24"/>
        </w:rPr>
        <w:t>Представяне на клуба на предстоящата изложба в София 2-3 юни 2012.</w:t>
      </w:r>
    </w:p>
    <w:p w:rsidR="002D1386" w:rsidRDefault="002D1386" w:rsidP="002D1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1386" w:rsidRDefault="002D1386" w:rsidP="002D1386">
      <w:pPr>
        <w:spacing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заседанието присъстват всички членове на УС. Председател на заседанието Веселин Пенев, протоколчик – Ивайло Врачански.</w:t>
      </w:r>
    </w:p>
    <w:p w:rsidR="002D1386" w:rsidRDefault="002D1386" w:rsidP="002D138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След гласуване дневният ред е приет с три гласа „ЗА”.</w:t>
      </w:r>
    </w:p>
    <w:p w:rsidR="009A587F" w:rsidRPr="00331D04" w:rsidRDefault="009A587F" w:rsidP="009A587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1D04">
        <w:rPr>
          <w:rFonts w:ascii="Times New Roman" w:hAnsi="Times New Roman" w:cs="Times New Roman"/>
          <w:b/>
          <w:sz w:val="24"/>
          <w:szCs w:val="24"/>
          <w:u w:val="single"/>
        </w:rPr>
        <w:t>Отчет на свършеното по решенията на УС от 29.11.2011 г.</w:t>
      </w:r>
    </w:p>
    <w:p w:rsidR="00230027" w:rsidRDefault="00230027" w:rsidP="00230027">
      <w:pPr>
        <w:ind w:firstLine="708"/>
      </w:pPr>
      <w:r>
        <w:t>Отговорниците докладваха за изпълнението на задачите като следва:</w:t>
      </w:r>
    </w:p>
    <w:p w:rsidR="00230027" w:rsidRPr="009A587F" w:rsidRDefault="00230027" w:rsidP="009A587F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t xml:space="preserve">По решение: </w:t>
      </w:r>
      <w:r w:rsidRPr="00230027">
        <w:rPr>
          <w:rFonts w:ascii="Times New Roman" w:hAnsi="Times New Roman" w:cs="Times New Roman"/>
          <w:sz w:val="24"/>
          <w:szCs w:val="24"/>
        </w:rPr>
        <w:t>3.4. Осъществяване на първоначален контакт със сродните организации – Веселин Пенев да изпрати одобрено от УС писмо да МОДЕЛ КЛУБ ВАРНА и IPMS-BULGARIA, а Ивайло Врачански до КЛУБ СТЕНДОВ МОДЕЛИЗЪМ-БЪЛГАРИЯ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30027">
        <w:rPr>
          <w:b/>
        </w:rPr>
        <w:t>Изпълнено</w:t>
      </w:r>
    </w:p>
    <w:p w:rsidR="00230027" w:rsidRPr="009A587F" w:rsidRDefault="00230027" w:rsidP="00230027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t xml:space="preserve">По решение: </w:t>
      </w:r>
      <w:r w:rsidRPr="00230027">
        <w:rPr>
          <w:rFonts w:ascii="Times New Roman" w:hAnsi="Times New Roman" w:cs="Times New Roman"/>
          <w:sz w:val="24"/>
          <w:szCs w:val="24"/>
        </w:rPr>
        <w:t xml:space="preserve">3.5.1. Изготвяне на печат - да бъде поръчан от Веселин Пенев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0027">
        <w:rPr>
          <w:b/>
        </w:rPr>
        <w:t>Изпълнено</w:t>
      </w:r>
    </w:p>
    <w:p w:rsidR="002D1386" w:rsidRPr="00230027" w:rsidRDefault="00230027" w:rsidP="00230027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По решение: </w:t>
      </w:r>
      <w:r w:rsidRPr="00230027">
        <w:rPr>
          <w:rFonts w:ascii="Times New Roman" w:hAnsi="Times New Roman" w:cs="Times New Roman"/>
          <w:sz w:val="24"/>
          <w:szCs w:val="24"/>
        </w:rPr>
        <w:t>3.6. Да проучим с какво трябва да се отчитаме на държавата периодично (данъчна декларация, друго?) – Задачата поема Ивайло Врачански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30027">
        <w:rPr>
          <w:rFonts w:ascii="Times New Roman" w:hAnsi="Times New Roman" w:cs="Times New Roman"/>
          <w:b/>
          <w:sz w:val="24"/>
          <w:szCs w:val="24"/>
        </w:rPr>
        <w:t>Данъчната декларация е подадена в НАП</w:t>
      </w:r>
    </w:p>
    <w:p w:rsidR="009A587F" w:rsidRDefault="009A587F" w:rsidP="009A587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0027" w:rsidRPr="009A587F" w:rsidRDefault="00230027" w:rsidP="009A587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По решение: </w:t>
      </w:r>
      <w:r w:rsidRPr="00230027">
        <w:rPr>
          <w:rFonts w:ascii="Times New Roman" w:hAnsi="Times New Roman" w:cs="Times New Roman"/>
          <w:sz w:val="24"/>
          <w:szCs w:val="24"/>
        </w:rPr>
        <w:t>3.8. Изготвяне на Правилник на клуба – Веселин Пенев да изготви проект със основните неща, които да съдържа правилника и да го представи за разглеждане на последващо заседание на УС.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30027">
        <w:rPr>
          <w:b/>
        </w:rPr>
        <w:t>Не е  изпълнено, остава като задача</w:t>
      </w:r>
    </w:p>
    <w:p w:rsidR="002D1386" w:rsidRPr="00230027" w:rsidRDefault="002D1386" w:rsidP="002D1386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Управителният съвет взе следното решение:</w:t>
      </w:r>
      <w:r w:rsidR="00230027">
        <w:rPr>
          <w:rFonts w:ascii="Times New Roman" w:hAnsi="Times New Roman" w:cs="Times New Roman"/>
          <w:sz w:val="24"/>
          <w:szCs w:val="24"/>
        </w:rPr>
        <w:t xml:space="preserve"> </w:t>
      </w:r>
      <w:r w:rsidR="006E021F" w:rsidRPr="006E021F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="006E0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0027" w:rsidRPr="00230027">
        <w:rPr>
          <w:b/>
        </w:rPr>
        <w:t xml:space="preserve">Приема отчета за </w:t>
      </w:r>
      <w:r w:rsidR="00230027" w:rsidRPr="00230027">
        <w:rPr>
          <w:rFonts w:ascii="Times New Roman" w:hAnsi="Times New Roman" w:cs="Times New Roman"/>
          <w:b/>
          <w:sz w:val="24"/>
          <w:szCs w:val="24"/>
        </w:rPr>
        <w:t>свършеното по решенията на УС от 29.11.2011 г.</w:t>
      </w:r>
    </w:p>
    <w:p w:rsidR="002D1386" w:rsidRDefault="002D1386" w:rsidP="002D1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Решението по точка 1.  е прието с три гласа „ЗА”.</w:t>
      </w:r>
    </w:p>
    <w:p w:rsidR="00010924" w:rsidRPr="00331D04" w:rsidRDefault="00010924" w:rsidP="0001092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1D0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Финансиране на клуба.</w:t>
      </w:r>
    </w:p>
    <w:p w:rsidR="00010924" w:rsidRPr="006E021F" w:rsidRDefault="00010924" w:rsidP="0001092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0924">
        <w:rPr>
          <w:rFonts w:ascii="Times New Roman" w:hAnsi="Times New Roman" w:cs="Times New Roman"/>
          <w:b/>
          <w:sz w:val="24"/>
          <w:szCs w:val="24"/>
        </w:rPr>
        <w:t>Избор на банка и откриване на банкова сметка</w:t>
      </w:r>
    </w:p>
    <w:p w:rsidR="006E021F" w:rsidRPr="006E021F" w:rsidRDefault="006E021F" w:rsidP="006E021F">
      <w:pPr>
        <w:pStyle w:val="ListParagraph"/>
        <w:spacing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Управителният съвет взе следното решение: </w:t>
      </w:r>
      <w:r w:rsidRPr="006E021F">
        <w:rPr>
          <w:b/>
        </w:rPr>
        <w:t>Да се открие разплащателна сметка на името на Манта Модел Клуб в ОББ. Отговорник: Веселин Пенев.</w:t>
      </w:r>
    </w:p>
    <w:p w:rsidR="00010924" w:rsidRDefault="00010924" w:rsidP="0001092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0924">
        <w:rPr>
          <w:rFonts w:ascii="Times New Roman" w:hAnsi="Times New Roman" w:cs="Times New Roman"/>
          <w:b/>
          <w:sz w:val="24"/>
          <w:szCs w:val="24"/>
        </w:rPr>
        <w:t>Рекламодатели за сайта на клуба</w:t>
      </w:r>
    </w:p>
    <w:p w:rsidR="006E021F" w:rsidRPr="006E021F" w:rsidRDefault="006E021F" w:rsidP="006E021F">
      <w:pPr>
        <w:pStyle w:val="ListParagraph"/>
        <w:spacing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Управителният съвет взе следното решение: </w:t>
      </w:r>
      <w:r w:rsidRPr="006E021F">
        <w:rPr>
          <w:b/>
        </w:rPr>
        <w:t>Да се осъществят контакти с максимален брой моделистки магазини и фирми за производство на продукция свързана с моделизма и да се направят предложения за рекламиране в сайта на клуба. По въпроса да работят всички членове на клуба.</w:t>
      </w:r>
    </w:p>
    <w:p w:rsidR="00010924" w:rsidRDefault="00010924" w:rsidP="0001092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0924">
        <w:rPr>
          <w:rFonts w:ascii="Times New Roman" w:hAnsi="Times New Roman" w:cs="Times New Roman"/>
          <w:b/>
          <w:sz w:val="24"/>
          <w:szCs w:val="24"/>
        </w:rPr>
        <w:t>Работа по договаряне на спонсори на клуба.</w:t>
      </w:r>
    </w:p>
    <w:p w:rsidR="006E021F" w:rsidRDefault="006E021F" w:rsidP="006E021F">
      <w:pPr>
        <w:pStyle w:val="ListParagraph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Управителният съвет взе следното решение: </w:t>
      </w:r>
    </w:p>
    <w:p w:rsidR="006E021F" w:rsidRPr="002C2B4C" w:rsidRDefault="006E021F" w:rsidP="006E021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B4C">
        <w:rPr>
          <w:b/>
        </w:rPr>
        <w:t xml:space="preserve">Да се осъществят контакти с максимален брой моделистки магазини и фирми за производство на продукция </w:t>
      </w:r>
      <w:r w:rsidRPr="00464DFB">
        <w:rPr>
          <w:b/>
        </w:rPr>
        <w:t>свързан</w:t>
      </w:r>
      <w:r w:rsidR="00464DFB" w:rsidRPr="00464DFB">
        <w:rPr>
          <w:b/>
        </w:rPr>
        <w:t>и или не</w:t>
      </w:r>
      <w:r w:rsidRPr="002C2B4C">
        <w:rPr>
          <w:b/>
        </w:rPr>
        <w:t xml:space="preserve"> с моделизма и да се направят предложения за </w:t>
      </w:r>
      <w:r w:rsidR="00464DFB">
        <w:rPr>
          <w:b/>
        </w:rPr>
        <w:t xml:space="preserve"> </w:t>
      </w:r>
      <w:r w:rsidR="00464DFB" w:rsidRPr="00464DFB">
        <w:rPr>
          <w:b/>
        </w:rPr>
        <w:t>спонсориране</w:t>
      </w:r>
      <w:r w:rsidRPr="002C2B4C">
        <w:rPr>
          <w:b/>
        </w:rPr>
        <w:t xml:space="preserve"> на клуба. По въпроса да работят всички членове на клуба.</w:t>
      </w:r>
    </w:p>
    <w:p w:rsidR="002C2B4C" w:rsidRPr="002C2B4C" w:rsidRDefault="002C2B4C" w:rsidP="002C2B4C">
      <w:pPr>
        <w:pStyle w:val="ListParagraph"/>
        <w:numPr>
          <w:ilvl w:val="0"/>
          <w:numId w:val="7"/>
        </w:numPr>
        <w:rPr>
          <w:b/>
        </w:rPr>
      </w:pPr>
      <w:r w:rsidRPr="002C2B4C">
        <w:rPr>
          <w:b/>
        </w:rPr>
        <w:t>На сайта на клуба в подходяща форма да се помести  клубната сметка с предоставяне на възможност за доброволни дарения от всеки желаещ. Отговорник – Веселин Пенев</w:t>
      </w:r>
    </w:p>
    <w:p w:rsidR="00331D04" w:rsidRPr="00331D04" w:rsidRDefault="00331D04" w:rsidP="00331D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Решенията по точка 2 се взеха с три гласа „ЗА”.</w:t>
      </w:r>
    </w:p>
    <w:p w:rsidR="002D1386" w:rsidRDefault="002D1386" w:rsidP="002D1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1386" w:rsidRPr="00331D04" w:rsidRDefault="00331D04" w:rsidP="002D138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1D04">
        <w:rPr>
          <w:rFonts w:ascii="Times New Roman" w:hAnsi="Times New Roman" w:cs="Times New Roman"/>
          <w:b/>
          <w:sz w:val="24"/>
          <w:szCs w:val="24"/>
          <w:u w:val="single"/>
        </w:rPr>
        <w:t>Изготвяне и разпространение на листовка "Манта Модел Инфо".</w:t>
      </w:r>
    </w:p>
    <w:p w:rsidR="002D1386" w:rsidRPr="00331D04" w:rsidRDefault="00331D04" w:rsidP="002D13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Управителният съвет взе следното решение: </w:t>
      </w:r>
      <w:r w:rsidRPr="00331D04">
        <w:rPr>
          <w:b/>
        </w:rPr>
        <w:t xml:space="preserve">Да се изготви и отпечата информационна листовка в тираж 1000 бр. с цел  популяризиране </w:t>
      </w:r>
      <w:r>
        <w:rPr>
          <w:b/>
        </w:rPr>
        <w:t xml:space="preserve"> </w:t>
      </w:r>
      <w:r w:rsidRPr="00331D04">
        <w:rPr>
          <w:b/>
        </w:rPr>
        <w:t>на стендовият моделизъм и Манта Модел Клуб. Същата да бъде  предоставена</w:t>
      </w:r>
      <w:r>
        <w:t xml:space="preserve"> </w:t>
      </w:r>
      <w:r w:rsidRPr="00331D04">
        <w:rPr>
          <w:b/>
        </w:rPr>
        <w:t>за безплатно разпространение на  моделистките магазини. Отговорници: Ивайло Врачански и Веселин Пенев</w:t>
      </w:r>
    </w:p>
    <w:p w:rsidR="002D1386" w:rsidRDefault="002D1386" w:rsidP="002D1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Решенията по точка 3 се взеха с три гласа „ЗА”</w:t>
      </w:r>
    </w:p>
    <w:p w:rsidR="002D1386" w:rsidRPr="00F3726D" w:rsidRDefault="00331D04" w:rsidP="002D138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726D">
        <w:rPr>
          <w:rFonts w:ascii="Times New Roman" w:hAnsi="Times New Roman" w:cs="Times New Roman"/>
          <w:b/>
          <w:sz w:val="24"/>
          <w:szCs w:val="24"/>
          <w:u w:val="single"/>
        </w:rPr>
        <w:t>Представяне на клуба на предстоящата изложба в София 2-3 юни.</w:t>
      </w:r>
    </w:p>
    <w:p w:rsidR="002D1386" w:rsidRDefault="00331D04" w:rsidP="002D1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Управителният съвет взе следното решение:</w:t>
      </w:r>
    </w:p>
    <w:p w:rsidR="00331D04" w:rsidRPr="00331D04" w:rsidRDefault="00331D04" w:rsidP="00331D0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1D04">
        <w:rPr>
          <w:b/>
        </w:rPr>
        <w:t>УС да се свърже с всеки член на клуба и да изясни плановете му относно участието на изложбата. Да се направи справка относно прогреса по   клубната диорама. Отговорник: Красен Георгиев.</w:t>
      </w:r>
    </w:p>
    <w:p w:rsidR="00331D04" w:rsidRPr="00F3726D" w:rsidRDefault="00F3726D" w:rsidP="00331D0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26D">
        <w:rPr>
          <w:b/>
        </w:rPr>
        <w:t>Да се проучи възможността за изготвяне на клубни тениски и да се представи проект за одобрение пред членовете на клуба. При одобрение на проекта да се поръчат. Отговорници: Веселин Пенев и Красен Георгиев.</w:t>
      </w:r>
    </w:p>
    <w:p w:rsidR="002D1386" w:rsidRDefault="002D1386" w:rsidP="002D1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Решението по точка 4 е взето с три гласа „ЗА”</w:t>
      </w:r>
    </w:p>
    <w:p w:rsidR="00F3726D" w:rsidRDefault="00F3726D" w:rsidP="002D1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726D" w:rsidRPr="00F3726D" w:rsidRDefault="00F3726D" w:rsidP="00F3726D">
      <w:pPr>
        <w:rPr>
          <w:b/>
        </w:rPr>
      </w:pPr>
      <w:r w:rsidRPr="00F3726D">
        <w:rPr>
          <w:b/>
        </w:rPr>
        <w:t>Процеса на изпълнение на решенията по точки 2, 3 и 4 да бъде отразяван в съответните теми на клубния форум.</w:t>
      </w:r>
    </w:p>
    <w:p w:rsidR="00F3726D" w:rsidRDefault="00F3726D" w:rsidP="002D1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7A74" w:rsidRDefault="00787A74" w:rsidP="00732880">
      <w:pPr>
        <w:rPr>
          <w:lang w:val="en-US"/>
        </w:rPr>
      </w:pPr>
    </w:p>
    <w:p w:rsidR="002C0263" w:rsidRDefault="0090028A" w:rsidP="007328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21927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9ADA1978-C78D-4E8B-9691-28FDAE6C08A5}" provid="{00000000-0000-0000-0000-000000000000}" o:suggestedsigner="Ивайло Врачански" o:suggestedsigner2="Протоколчик на заседанието" allowcomments="t" issignatureline="t"/>
          </v:shape>
        </w:pict>
      </w:r>
    </w:p>
    <w:p w:rsidR="002C0263" w:rsidRDefault="002C0263" w:rsidP="0073288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C0263" w:rsidRDefault="002C0263" w:rsidP="0073288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C0263" w:rsidRDefault="0090028A" w:rsidP="007328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21927">
        <w:rPr>
          <w:rFonts w:ascii="Times New Roman" w:hAnsi="Times New Roman" w:cs="Times New Roman"/>
          <w:sz w:val="24"/>
          <w:szCs w:val="24"/>
        </w:rPr>
        <w:pict>
          <v:shape id="_x0000_i1026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47039D7A-82E5-4D22-B0FA-5A4786AF1BAA}" provid="{00000000-0000-0000-0000-000000000000}" o:suggestedsigner="Веселин Пенев" o:suggestedsigner2="Председател на заседанието" allowcomments="t" issignatureline="t"/>
          </v:shape>
        </w:pict>
      </w:r>
    </w:p>
    <w:p w:rsidR="002C0263" w:rsidRDefault="002C0263" w:rsidP="0073288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C0263" w:rsidRDefault="002C0263" w:rsidP="0073288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C0263" w:rsidRPr="002C0263" w:rsidRDefault="0090028A" w:rsidP="00732880">
      <w:pPr>
        <w:rPr>
          <w:lang w:val="en-US"/>
        </w:rPr>
      </w:pPr>
      <w:r w:rsidRPr="00C21927">
        <w:rPr>
          <w:rFonts w:ascii="Times New Roman" w:hAnsi="Times New Roman" w:cs="Times New Roman"/>
          <w:sz w:val="24"/>
          <w:szCs w:val="24"/>
        </w:rPr>
        <w:pict>
          <v:shape id="_x0000_i1027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8F919C88-113D-46AE-8B36-58ADD52C76C8}" provid="{00000000-0000-0000-0000-000000000000}" o:suggestedsigner="Красен Георгиев" allowcomments="t" issignatureline="t"/>
          </v:shape>
        </w:pict>
      </w:r>
    </w:p>
    <w:sectPr w:rsidR="002C0263" w:rsidRPr="002C0263" w:rsidSect="00732880">
      <w:headerReference w:type="default" r:id="rId11"/>
      <w:footerReference w:type="default" r:id="rId12"/>
      <w:pgSz w:w="11906" w:h="16838"/>
      <w:pgMar w:top="2694" w:right="851" w:bottom="1276" w:left="1134" w:header="85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5A" w:rsidRDefault="0041645A" w:rsidP="00456FC4">
      <w:pPr>
        <w:spacing w:after="0" w:line="240" w:lineRule="auto"/>
      </w:pPr>
      <w:r>
        <w:separator/>
      </w:r>
    </w:p>
  </w:endnote>
  <w:endnote w:type="continuationSeparator" w:id="0">
    <w:p w:rsidR="0041645A" w:rsidRDefault="0041645A" w:rsidP="0045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552951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456FC4" w:rsidRDefault="00456FC4" w:rsidP="00456FC4">
            <w:pPr>
              <w:pStyle w:val="Footer"/>
              <w:jc w:val="right"/>
            </w:pPr>
            <w:r>
              <w:t xml:space="preserve"> Стр.  </w:t>
            </w:r>
            <w:r w:rsidR="00C219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21927">
              <w:rPr>
                <w:b/>
                <w:sz w:val="24"/>
                <w:szCs w:val="24"/>
              </w:rPr>
              <w:fldChar w:fldCharType="separate"/>
            </w:r>
            <w:r w:rsidR="0090028A">
              <w:rPr>
                <w:b/>
                <w:noProof/>
              </w:rPr>
              <w:t>1</w:t>
            </w:r>
            <w:r w:rsidR="00C21927">
              <w:rPr>
                <w:b/>
                <w:sz w:val="24"/>
                <w:szCs w:val="24"/>
              </w:rPr>
              <w:fldChar w:fldCharType="end"/>
            </w:r>
            <w:r>
              <w:t xml:space="preserve"> от  </w:t>
            </w:r>
            <w:r w:rsidR="00C219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21927">
              <w:rPr>
                <w:b/>
                <w:sz w:val="24"/>
                <w:szCs w:val="24"/>
              </w:rPr>
              <w:fldChar w:fldCharType="separate"/>
            </w:r>
            <w:r w:rsidR="0090028A">
              <w:rPr>
                <w:b/>
                <w:noProof/>
              </w:rPr>
              <w:t>1</w:t>
            </w:r>
            <w:r w:rsidR="00C2192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5A" w:rsidRDefault="0041645A" w:rsidP="00456FC4">
      <w:pPr>
        <w:spacing w:after="0" w:line="240" w:lineRule="auto"/>
      </w:pPr>
      <w:r>
        <w:separator/>
      </w:r>
    </w:p>
  </w:footnote>
  <w:footnote w:type="continuationSeparator" w:id="0">
    <w:p w:rsidR="0041645A" w:rsidRDefault="0041645A" w:rsidP="00456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C4" w:rsidRDefault="004F7642" w:rsidP="004F7642">
    <w:pPr>
      <w:pStyle w:val="Header"/>
      <w:tabs>
        <w:tab w:val="clear" w:pos="4536"/>
      </w:tabs>
      <w:spacing w:after="240"/>
      <w:ind w:firstLine="2829"/>
      <w:jc w:val="center"/>
      <w:rPr>
        <w:rStyle w:val="txtdark1"/>
        <w:rFonts w:ascii="Times New Roman" w:hAnsi="Times New Roman" w:cs="Times New Roman"/>
        <w:b/>
        <w:color w:val="000000"/>
        <w:sz w:val="40"/>
        <w:szCs w:val="40"/>
        <w:u w:val="single"/>
      </w:rPr>
    </w:pPr>
    <w:r>
      <w:rPr>
        <w:rFonts w:ascii="Times New Roman" w:hAnsi="Times New Roman" w:cs="Times New Roman"/>
        <w:b/>
        <w:noProof/>
        <w:color w:val="000000"/>
        <w:sz w:val="40"/>
        <w:szCs w:val="40"/>
        <w:u w:val="single"/>
        <w:lang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-171450</wp:posOffset>
          </wp:positionV>
          <wp:extent cx="1581150" cy="1028700"/>
          <wp:effectExtent l="19050" t="0" r="0" b="0"/>
          <wp:wrapSquare wrapText="bothSides"/>
          <wp:docPr id="2" name="Picture 0" descr="Logo MantaModelClu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ntaModelClub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11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6FC4" w:rsidRPr="00456FC4">
      <w:rPr>
        <w:rStyle w:val="txtdark1"/>
        <w:rFonts w:ascii="Times New Roman" w:hAnsi="Times New Roman" w:cs="Times New Roman"/>
        <w:b/>
        <w:color w:val="000000"/>
        <w:sz w:val="40"/>
        <w:szCs w:val="40"/>
        <w:u w:val="single"/>
      </w:rPr>
      <w:t>М А Н Т А     М О Д Е Л     К Л У Б</w:t>
    </w:r>
  </w:p>
  <w:p w:rsidR="00456FC4" w:rsidRDefault="00456FC4" w:rsidP="004F7642">
    <w:pPr>
      <w:pStyle w:val="Header"/>
      <w:tabs>
        <w:tab w:val="clear" w:pos="4536"/>
        <w:tab w:val="clear" w:pos="9072"/>
      </w:tabs>
      <w:spacing w:after="480"/>
      <w:ind w:firstLine="3119"/>
      <w:jc w:val="center"/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</w:pPr>
    <w:r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  <w:t xml:space="preserve">e-mail: </w:t>
    </w:r>
    <w:r w:rsidRPr="00933015"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  <w:t>club@mantamodels.eu</w:t>
    </w:r>
    <w:r>
      <w:rPr>
        <w:rStyle w:val="txtdark1"/>
        <w:rFonts w:ascii="Times New Roman" w:hAnsi="Times New Roman" w:cs="Times New Roman"/>
        <w:color w:val="000000"/>
        <w:sz w:val="24"/>
        <w:szCs w:val="24"/>
      </w:rPr>
      <w:t xml:space="preserve">       </w:t>
    </w:r>
    <w:r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  <w:t xml:space="preserve"> </w:t>
    </w:r>
    <w:r w:rsidRPr="00513AB3"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  <w:t>www.mantamodels.eu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C4A"/>
    <w:multiLevelType w:val="hybridMultilevel"/>
    <w:tmpl w:val="511C35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B156E"/>
    <w:multiLevelType w:val="hybridMultilevel"/>
    <w:tmpl w:val="57FE01D6"/>
    <w:lvl w:ilvl="0" w:tplc="A46A0ACA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37A704C"/>
    <w:multiLevelType w:val="hybridMultilevel"/>
    <w:tmpl w:val="14D8EA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A42E5"/>
    <w:multiLevelType w:val="multilevel"/>
    <w:tmpl w:val="3FA64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EE52EB0"/>
    <w:multiLevelType w:val="multilevel"/>
    <w:tmpl w:val="6F9A0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>
    <w:nsid w:val="63B67990"/>
    <w:multiLevelType w:val="hybridMultilevel"/>
    <w:tmpl w:val="0F582480"/>
    <w:lvl w:ilvl="0" w:tplc="722A256C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3C4A19"/>
    <w:multiLevelType w:val="multilevel"/>
    <w:tmpl w:val="3FA64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794F2AE4"/>
    <w:multiLevelType w:val="hybridMultilevel"/>
    <w:tmpl w:val="14D8EA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showEnvelope/>
  <w:drawingGridHorizontalSpacing w:val="110"/>
  <w:displayHorizontalDrawingGridEvery w:val="2"/>
  <w:characterSpacingControl w:val="doNotCompress"/>
  <w:savePreviewPicture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2D1386"/>
    <w:rsid w:val="00010924"/>
    <w:rsid w:val="00050A8C"/>
    <w:rsid w:val="001212A0"/>
    <w:rsid w:val="00166270"/>
    <w:rsid w:val="001C5B23"/>
    <w:rsid w:val="001F7F74"/>
    <w:rsid w:val="0020106D"/>
    <w:rsid w:val="00230027"/>
    <w:rsid w:val="00240EC1"/>
    <w:rsid w:val="002456EC"/>
    <w:rsid w:val="002C0263"/>
    <w:rsid w:val="002C2B4C"/>
    <w:rsid w:val="002D1386"/>
    <w:rsid w:val="003016CB"/>
    <w:rsid w:val="003044B8"/>
    <w:rsid w:val="0032280C"/>
    <w:rsid w:val="00331D04"/>
    <w:rsid w:val="00356EBC"/>
    <w:rsid w:val="00374A4C"/>
    <w:rsid w:val="003B771E"/>
    <w:rsid w:val="004008C0"/>
    <w:rsid w:val="0041645A"/>
    <w:rsid w:val="0044476B"/>
    <w:rsid w:val="00456FC4"/>
    <w:rsid w:val="00464DFB"/>
    <w:rsid w:val="004730BE"/>
    <w:rsid w:val="00492F4A"/>
    <w:rsid w:val="00493739"/>
    <w:rsid w:val="004F7642"/>
    <w:rsid w:val="00502D2B"/>
    <w:rsid w:val="00513AB3"/>
    <w:rsid w:val="0054337B"/>
    <w:rsid w:val="00665BBF"/>
    <w:rsid w:val="00697502"/>
    <w:rsid w:val="00697F31"/>
    <w:rsid w:val="006D0145"/>
    <w:rsid w:val="006D1E0B"/>
    <w:rsid w:val="006E021F"/>
    <w:rsid w:val="00732880"/>
    <w:rsid w:val="00787A74"/>
    <w:rsid w:val="007A1786"/>
    <w:rsid w:val="007D77A8"/>
    <w:rsid w:val="0081661A"/>
    <w:rsid w:val="008308AC"/>
    <w:rsid w:val="008766DE"/>
    <w:rsid w:val="0090028A"/>
    <w:rsid w:val="00933015"/>
    <w:rsid w:val="00937DA6"/>
    <w:rsid w:val="009A587F"/>
    <w:rsid w:val="00A945C0"/>
    <w:rsid w:val="00AB13D3"/>
    <w:rsid w:val="00AC28D4"/>
    <w:rsid w:val="00AC2CAB"/>
    <w:rsid w:val="00B24BF9"/>
    <w:rsid w:val="00B30274"/>
    <w:rsid w:val="00B402AD"/>
    <w:rsid w:val="00B4221F"/>
    <w:rsid w:val="00BD22B2"/>
    <w:rsid w:val="00C21927"/>
    <w:rsid w:val="00C2378F"/>
    <w:rsid w:val="00C712A5"/>
    <w:rsid w:val="00C75D2E"/>
    <w:rsid w:val="00CC05E1"/>
    <w:rsid w:val="00CD74F4"/>
    <w:rsid w:val="00D61607"/>
    <w:rsid w:val="00D70EC9"/>
    <w:rsid w:val="00E43DAA"/>
    <w:rsid w:val="00E44388"/>
    <w:rsid w:val="00E534C3"/>
    <w:rsid w:val="00F3726D"/>
    <w:rsid w:val="00F42EC9"/>
    <w:rsid w:val="00F5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dark1">
    <w:name w:val="txtdark1"/>
    <w:basedOn w:val="DefaultParagraphFont"/>
    <w:rsid w:val="001F7F74"/>
    <w:rPr>
      <w:rFonts w:ascii="Verdana" w:hAnsi="Verdana" w:hint="default"/>
      <w:strike w:val="0"/>
      <w:dstrike w:val="0"/>
      <w:color w:val="333333"/>
      <w:sz w:val="15"/>
      <w:szCs w:val="15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240E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66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FC4"/>
  </w:style>
  <w:style w:type="paragraph" w:styleId="Footer">
    <w:name w:val="footer"/>
    <w:basedOn w:val="Normal"/>
    <w:link w:val="FooterChar"/>
    <w:uiPriority w:val="99"/>
    <w:unhideWhenUsed/>
    <w:rsid w:val="00456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ictures\forum\Manta\&#1041;&#1083;&#1072;&#1085;&#1082;&#1072;&#1052;&#1072;&#1085;&#1090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LvYAVZtjIOifsprjpdQBb8d3pSI=</DigestValue>
    </Reference>
    <Reference URI="#idOfficeObject" Type="http://www.w3.org/2000/09/xmldsig#Object">
      <DigestMethod Algorithm="http://www.w3.org/2000/09/xmldsig#sha1"/>
      <DigestValue>UoaxVXcRbXvAnppAvtcL3AxBizc=</DigestValue>
    </Reference>
    <Reference URI="#idValidSigLnImg" Type="http://www.w3.org/2000/09/xmldsig#Object">
      <DigestMethod Algorithm="http://www.w3.org/2000/09/xmldsig#sha1"/>
      <DigestValue>P6U2NSMuWQiQ3GKbeDaMN5p5YAc=</DigestValue>
    </Reference>
    <Reference URI="#idInvalidSigLnImg" Type="http://www.w3.org/2000/09/xmldsig#Object">
      <DigestMethod Algorithm="http://www.w3.org/2000/09/xmldsig#sha1"/>
      <DigestValue>gYLpIaTJN1ghQJjmCJ1ykp/U8oM=</DigestValue>
    </Reference>
  </SignedInfo>
  <SignatureValue>
    UrDfH9N5BdAu6pDezS9nD6zm2YIA2U8uZtVTwohKtQMjzx+eUk0qAz0ab5ofGktqo/9B3N1k
    ZFsOz8Mj2bKJ6fcX4e0/pgr4mllb4aIeY/xVkm/EVW8zsDxgx4Yj+e9VRpvey3uctsIp0A4f
    4v48z3Sgtkg7xQHV45ozzNnVUXg=
  </SignatureValue>
  <KeyInfo>
    <KeyValue>
      <RSAKeyValue>
        <Modulus>
            qe+p5Fnb40OeoaRYHwvp/ZzlaHPdwbUeRivVnaFH+woFHrbz694d3PDxnEtARgXl/vPtJl+v
            xCLmb8+hJyjnjQecyMgvMQr6I0RYPeIUIg21DS/BZTTew9TSeP2qa978isUC+XxIQgNvUzjO
            IqvPeoZnuCB5YtmGsjGIM6qwWZM=
          </Modulus>
        <Exponent>AQAB</Exponent>
      </RSAKeyValue>
    </KeyValue>
    <X509Data>
      <X509Certificate>
          MIIEvDCCAqSgAwIBAgIDCxDdMA0GCSqGSIb3DQEBBQUAMHkxEDAOBgNVBAoTB1Jvb3QgQ0Ex
          HjAcBgNVBAsTFWh0dHA6Ly93d3cuY2FjZXJ0Lm9yZzEiMCAGA1UEAxMZQ0EgQ2VydCBTaWdu
          aW5nIEF1dGhvcml0eTEhMB8GCSqGSIb3DQEJARYSc3VwcG9ydEBjYWNlcnQub3JnMB4XDTEx
          MTIwNzE0MjEwNloXDTEyMDYwNDE0MjEwNlowQzEYMBYGA1UEAxMPQ0FjZXJ0IFdvVCBVc2Vy
          MScwJQYJKoZIhvcNAQkBFhhpdnJhdGNoYW5za2lAaG90bWFpbC5jb20wgZ8wDQYJKoZIhvcN
          AQEBBQADgY0AMIGJAoGBAKnvqeRZ2+NDnqGkWB8L6f2c5Whz3cG1HkYr1Z2hR/sKBR628+ve
          Hdzw8ZxLQEYF5f7z7SZfr8Qi5m/PoSco540HnMjILzEK+iNEWD3iFCINtQ0vwWU03sPU0nj9
          qmve/IrFAvl8SEIDb1M4ziKrz3qGZ7ggeWLZhrIxiDOqsFmTAgMBAAGjggEFMIIBATAMBgNV
          HRMBAf8EAjAAMFYGCWCGSAGG+EIBDQRJFkdUbyBnZXQgeW91ciBvd24gY2VydGlmaWNhdGUg
          Zm9yIEZSRUUgaGVhZCBvdmVyIHRvIGh0dHA6Ly93d3cuQ0FjZXJ0Lm9yZzBABgNVHSUEOTA3
          BggrBgEFBQcDBAYIKwYBBQUHAwIGCisGAQQBgjcKAwQGCisGAQQBgjcKAwMGCWCGSAGG+EIE
          ATAyBggrBgEFBQcBAQQmMCQwIgYIKwYBBQUHMAGGFmh0dHA6Ly9vY3NwLmNhY2VydC5vcmcw
          IwYDVR0RBBwwGoEYaXZyYXRjaGFuc2tpQGhvdG1haWwuY29tMA0GCSqGSIb3DQEBBQUAA4IC
          AQC2YpF5KBt0In4jQ6k5vr9rTVTlhvN/FBpvCYeQyS6AjHYwBpnAao88nX2xT+rXQHUwx/5J
          sTEhoh2AuYT7/uWAdJP3m73uX1IZABcgoYYvduh7738Hl9sozNsEQjX3XlmgXuUjb2rWUPCr
          a7hAejRMe9PNNoet1R689se2PJkw13ntBU1UcMoXQeL0MtvCFlIpUg408HXM/+R5Sn6zm50f
          zOJaNQbjAtL4t7bxn09Uc1AN2evHuNrHgiLXO82AOVo2KzbZa6KKKml6qAszB/zL7EQqcBwE
          qEx4W99v8QlkrBKFE7iwnUE5WDRFrmhGtmB/PXQnfla1F20whcYRzyzXA7mHM8NdXCVWxWHw
          /bi4cjZ7xh4QQQ82x6qp4MvYYvY04LoA1zME2RRHgRc7hDAVWacqhlDP1Ba7hLk6dCFvqTyN
          zPS4ghBMxOtvGeJp0AP8iS7hh8b3QMGUtncXrdGSzUGxAE3hjQoHffC+gg9LGZYcz96rzslz
          /QsvYDI0wi4GKiVXtRPCN7s2aJn+vJHiSdw3VTnNSrstphnFM5exF53QYJcyRmWKmn5Aw4z8
          WS2iiSypSYVCFkDeVle5eR/XRw8EVx2x0UhoxiNQmpXgHXEMe3Si8JiWzj/T/nw1IjavE5L0
          SvWUntVHHtB0+qc7AjOt+ItDMhdbSrU4XRjj0A==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jYxhMERquXfRCUaXs95VNEUm38s=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nq0JRkvCy/qAa1ApQaxdlYXgqFM=</DigestValue>
      </Reference>
      <Reference URI="/word/document.xml?ContentType=application/vnd.openxmlformats-officedocument.wordprocessingml.document.main+xml">
        <DigestMethod Algorithm="http://www.w3.org/2000/09/xmldsig#sha1"/>
        <DigestValue>PpKoDdc4x4hhPJwLifFOxqigWtI=</DigestValue>
      </Reference>
      <Reference URI="/word/endnotes.xml?ContentType=application/vnd.openxmlformats-officedocument.wordprocessingml.endnotes+xml">
        <DigestMethod Algorithm="http://www.w3.org/2000/09/xmldsig#sha1"/>
        <DigestValue>Xl/cXn9v9q6LqZPFNPUa4x+vSvA=</DigestValue>
      </Reference>
      <Reference URI="/word/fontTable.xml?ContentType=application/vnd.openxmlformats-officedocument.wordprocessingml.fontTable+xml">
        <DigestMethod Algorithm="http://www.w3.org/2000/09/xmldsig#sha1"/>
        <DigestValue>HYB0l5CE0bJR+S2gNC5fZ6aUS5U=</DigestValue>
      </Reference>
      <Reference URI="/word/footer1.xml?ContentType=application/vnd.openxmlformats-officedocument.wordprocessingml.footer+xml">
        <DigestMethod Algorithm="http://www.w3.org/2000/09/xmldsig#sha1"/>
        <DigestValue>kjc3Vk6VwoGH+fU7AfEsZqm5UVw=</DigestValue>
      </Reference>
      <Reference URI="/word/footnotes.xml?ContentType=application/vnd.openxmlformats-officedocument.wordprocessingml.footnotes+xml">
        <DigestMethod Algorithm="http://www.w3.org/2000/09/xmldsig#sha1"/>
        <DigestValue>KjdKx/K5dxHAcszscG/ljckz1yM=</DigestValue>
      </Reference>
      <Reference URI="/word/header1.xml?ContentType=application/vnd.openxmlformats-officedocument.wordprocessingml.header+xml">
        <DigestMethod Algorithm="http://www.w3.org/2000/09/xmldsig#sha1"/>
        <DigestValue>OWq0Mj5rJA64dvvLX6Kguu+tcBw=</DigestValue>
      </Reference>
      <Reference URI="/word/media/image1.emf?ContentType=image/x-emf">
        <DigestMethod Algorithm="http://www.w3.org/2000/09/xmldsig#sha1"/>
        <DigestValue>GUL+td3Yg4n5JMNBOf4KQEVP2q4=</DigestValue>
      </Reference>
      <Reference URI="/word/media/image2.emf?ContentType=image/x-emf">
        <DigestMethod Algorithm="http://www.w3.org/2000/09/xmldsig#sha1"/>
        <DigestValue>w1DHA6h1o6W7IN+JElnGkXsN8J8=</DigestValue>
      </Reference>
      <Reference URI="/word/media/image3.emf?ContentType=image/x-emf">
        <DigestMethod Algorithm="http://www.w3.org/2000/09/xmldsig#sha1"/>
        <DigestValue>Ay4IrVu9KP1VLM4GtdiPdSUAhTA=</DigestValue>
      </Reference>
      <Reference URI="/word/media/image4.png?ContentType=image/png">
        <DigestMethod Algorithm="http://www.w3.org/2000/09/xmldsig#sha1"/>
        <DigestValue>RQqm2U3M/TgbzR8K6sTVFui5T50=</DigestValue>
      </Reference>
      <Reference URI="/word/numbering.xml?ContentType=application/vnd.openxmlformats-officedocument.wordprocessingml.numbering+xml">
        <DigestMethod Algorithm="http://www.w3.org/2000/09/xmldsig#sha1"/>
        <DigestValue>Y2UIZcBdDsf38aLblSSYz8Bm5eo=</DigestValue>
      </Reference>
      <Reference URI="/word/settings.xml?ContentType=application/vnd.openxmlformats-officedocument.wordprocessingml.settings+xml">
        <DigestMethod Algorithm="http://www.w3.org/2000/09/xmldsig#sha1"/>
        <DigestValue>59FaquyLUdsijFeNQdMn99efa0Q=</DigestValue>
      </Reference>
      <Reference URI="/word/styles.xml?ContentType=application/vnd.openxmlformats-officedocument.wordprocessingml.styles+xml">
        <DigestMethod Algorithm="http://www.w3.org/2000/09/xmldsig#sha1"/>
        <DigestValue>cLdcoAzdxjryEH1MZ7ER6P0PtvQ=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2012-04-27T16:13:20Z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{9ADA1978-C78D-4E8B-9691-28FDAE6C08A5}</SetupID>
          <SignatureText/>
          <SignatureImage>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vnecc757vXfee957/n/+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xnu1pZUllOe1I5SntSmlbbXtteHGc8Z5133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ecz1nnFb4PRlC1zk5Qhg+e0pZRllGOUL4Pfg9OUY5RnlOuVocZ1xvvnvee/9//3//f/9//3//f/9//3//f/9//3//f/9//3//f/9//3//f/9//3//f/9//3//f/9//3//f/9//3//f/9//3//f/9//3//f/9/vnued11v/WJ7TntSvFodYxtjnnOed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5rnFK8UnpKWkJaQntG/V5+a79znm9+a15n3FYZQjlCek74PTlGGEI5RjpO21ree/9//3//f/9//3//f/9//3//f/9//3//f/9//3//f/9//3//f/9//3//f/9//3//f/9//3//f/9//3//f/9//3//f997nnPcXrxaW0o7RhpGnE5aRnpOWkZbRppSvFb8Xp533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793/VqcTpxKe0rdVp5z33v/f/9//3//f/9//3//f/9/v3eeb35vXmscXzlGOEYYQhhCWEpZTlxrnXf/f/9//3//f/9//3//f/9//3//f/9//3//f/9//3//f/9//3//f/9//3//f/9//3//f/9//3//f/9/3n/cVlpGWkr3PTpCe0ocVz1jXWPeVv1Wm0o6RhlCOUY4SlpSHGd9c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XmseY3xK3VZdZ993/3v/f/9//3//f/9//3//f/9//3//f/9//3//f/9//3+fd31rPl/dWllGOkr2QXhK+l7fe/9//3//f/9//3//f/9//3//f/9//3//f/9//3//f/9//3//f/9//3//f/9//3//f/9//3+ec7xWOkY6RptGHVefc99733v/f/9//3/fe993fmv+Vr1Ke0YaRjlOWErbX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338eY7xSvE7+Vp9r/3/ff/9//n//f/5//3//f/9//3//f/9//3//f/9//3//f/5//3//f/9//39/b7tWGT45QhlCOUo7a/9//3/+f/9//3//f/9//3//f/9//3//f/9//3//f/9//3//f/9//3//f/9//3//f7573VpaRppK/Vbfd/9//3//f/9//3//f/9//3//f/9//3//f55v/VZaQhhCOEZ6Vl1v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91avVLdVn5n33v/f/9//3//f/9//3//f/9//3//f/9//3//f/9//3//f/9//3//f/9//3//f/9//3//f793PmN6Rvc9GEKaVjxr33//f/9//3//f/9//3//f/9//3//f/9//3//f/9//3//f/9//3//f/9/33s+Y3tKOUJeZ/9//3//f/9//3//f/9//3//f/9//3//f/9//3//f/97n3P8VlpG+D05SptannP+f/9//3//f/9//3//f/9//3//f/9//3//f/9//3//f/9//3//f/9//3//f/9//3//f/9//3//f/9//3//f/9//3//f/9//3//f/9//3//f/9//3//f/9//3//f/9//3//f/9//3//f/9//3//f/9//3//f/9//3//f/9//3//f/9//3//f/9//3//f/9//3//f/9//3//f/9//3//f/9//3/ef/9//3//f/9//3//f/9//3//f/9//3//f/9//3//f/9//3//f/9//3//f/9//3//f/9//3//f/9//3//f/9//3//f/9//3//f/9//3//f/9//3//f/9/HV/cUt5Wn2//e/9//3//f/9//3//f/9//3//f/9//3//f/9//3//f/9//3//f/9//3//f/9//3//f/9//3//f/9/v3PbUjpC9z34QZpSnXf/f/9//3//f/9//3//f/9//3//f/9//3//f/9//3//f/9//3//f9973FJ8SpxK/3v/e/9//3//f/9//3//f/9//3//f/9//3//f/9//3//f/9//3uea71SGEIYRhpK/WL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75SHlvfd/9//3//f/9//3//f/9//3//f/9//3//f/9//3//f/9//3//f/9//3//f/9//3//f/9//3//f/9//3//f/9//3/fd9xSGD74PRlCeVZdb/9//3//f/9//3//f/9//3//f/9//3//f/9//3//f/9//39fa51Se06/c/9//3//f/9//3//f/9//3//f/9//3//f/9//3//f/9//3//f/9//3//ex1fOkKbSjlGmla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H2PdVp9v/3v/f/9//3//f/9//3//f/9//3//f/9//3//f/9//3//f/9//3//f/9//3//f/9//3//f/9//3//f/9//3//f/5//3/fez5jOkIZPhhCeVL6Xt57/3//f/9//3//f/9//3//f/9//3//f/9//3//f997/lpaSpxO33f/f/9//3//f/9//3//f/9//3//f/9//3//f/9//3//f/9//3//f/9//3//e59vPV84Qvc9WEp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a71Sf2f/f/9//3//f/9//3//f/9//3//f/9//3//f/9//3//f/9//3//f/9//3//f/9//3//f/9//3//f/9//3//f/9//3//f/9//3//f997HV9bThhGGEKZUt57/3//f/9//3//f/9//3//f/9//3//f/9//3//f95WfU4+Z/9//3//f/9//3//f/9//3//f/9//3//f/9//3//f/9//3//f/9//3//f/9//3//f/9/fWt8Svo9WUo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VodW79z/3//f/9//3//f/9//3//f/9//3//f/9//3//f/9//3//f/9//3//f/9//3//f/9//3//f/9//3//f/9//3//f/9//3//f/9//3//f/9/nmucUtc5GEJ5Up5z/n//f/9//3//f/9//3//f/9//3//f/9//3/+WlpKXmv/f/9//3//f/9//3//f/9//3//f/9//3//f/9//3//f/9//3//f/9//3//f/9//3//f/9/v3MdWzpCGkbcX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/5af2v/f/9//3//f/9//3//f/9//3//f/9//3//f/9//3//f/9//3//f/9//3//f/9//3//f/9//3//f/9//3//f/9//3//f/9//3//f/9//3//f/9/v3fdVllCOEZZShxj/n//f/9//3//f/9//3//f/9//3//f/9/HV85Qj1j33v/f/9//3//f/9//3//f/9//3//f/9//3//f/9//3//f/9//3//f/9//3//f/9//3//f/9//38/ZztCWk55Tr53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f2fdUl5r33v/f/9//3//f/9//3//f/9//3//f/9//3//f/9//3//f/9//3//f/9//3//f/9//3//f/9//3//f/9//3//f/9//3//f/9//3//f/9//3/+f/9//3ueb1lG+UEXQttevnv/f/9//3//f/9//n//f/9//3//f59rOkK8TrhWvXf+f/9//3//f/9//3//f/9//3//f/9//3//f/9//3//f/9//3//f/9//3//f/9//3//f/9//3ueb1pKGEJZT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j3VY9Y997/3//f/9//3//f/9//3//f/9//3//f/9//3//f/9//3//f/9//3//f/9//3//f/9//3//f/9//3//f/9//3//f/9//3//f/9//3//f/9//3//f/9//3++d3tGGD6aVptWvnv/f/5//3//f/9//3//f/9//3/fd31OvFKTORJG/3//f/9//3//f/9//3//f/9//3//f/9//3//f/9//3//f/9//3//f/9//3//f/9//3//f/9/33vcVhc+OUKaUr53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38eX95WXmv/f/9//3//f/9//3//f/9//3//f/9//3//f/9//3//f/9//3//f/9//3//f/9//3//f/9//3//f/5//3//f/9//3//f/9//3//f/9//3//f/9//3//f/9//3//e9tOGT4XQrtavXf/f/9//3//f/9//3//f/9//38+X5tOekpVTv9//3//f/9//3//f/9//3//f/9//3//f/9//3//f/9//3//f/9//3//f/9//3//f/9//3//f/9//3vbVhhCF0baWt9//3//f/5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993n29/ax5bXmM9Y11rnmtdZ553fWtda953vXd9c513nndcb1xrmFaYTlpK9j1YSjhGmk7fc/9//3//f/9//3//f/9//3//f/9//3//f/9//3//f/9//3//f/9//3//f/9//3//f/9//3//f/9//3//f/9//3//f/9//3//f/9//3//f/9//3//f/9//3//f/9//3//f/9//3//f/9//3+/dx5jmkr4ORg+WkYYRn1vvXf/f/9//3//f/9//3//f/9//3//f/9/v3c/Zx9f/lq8Ur9z/n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fe/97nm+fczxnPWcdXz1ju1r7YrlSu1a7Vttaek55TrQxGT6aTntO21aeb997/3//f/9//3//f/9//3//f/9//3//f/9//3//f/9//3//f/9//3//f/9//3//f/9//3//f/9//3//f/9//3//f/9//3//f/9//3//f/9//3//f/9//3//f/9//3//f/9//3//f/9//3//f/9//3//f/97PV8dW3pOOUJaSrtavFo8a35vnne9d/9/3nvff957vntea95a3lbdUpxKnm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vv2+fb/tWu1K7UttSXmddZz1jXGOeZ793/3//f/9//3//f/9//3//f/9//3//f/9//3//f/9//3//f/9//3//f/9//3//f/9//3//f/9//3//f/9//3//f/9//3//f/9//3//f/9//3//f/9//3//f/9//3//f/9//3//f/9//3//f/9//3//f/9//3//f/9//3//f/9//3vfd15nvE5aRhlKek4eX3pSe1LcVtxevFb+Xr5W3VYeWx1fPWPfc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fe99733v/e/9//3//f/9//3//f/9//3//f/9//3//f/9//3/+f/9//3//f/9//3//f/9//3//f/9//3//f/9//3//f/9//3//f/9//3//f/9//3//f/9//3//f/9//3//f/9//3//f/9//3//f/9//3//f/9//3//f/9//n//f/9//3//f/9//3//f/9//3//f/9//3//f753n2+cTvxWu1JaQjlCeko5RlpKm067Ut1Wn2+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79zXmddZ11jf2d+Z35nXme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aQAAAEAAAAAAAAAAAAAAAGoAAABB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HQsAACBFTUYAAAEA/OwAAKMAAAAGAAAAAAAAAAAAAAAAAAAAgAcAADgEAABAAQAA8AAAAAAAAAAAAAAAAAAAAADiBACAqQ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NcEAKBqBgAABAAAAAQAAAAAAAAAAABTAGkAZwBuAGEAdAB1AHIAZQBMAGkAbgBlAAAA7aQDYymkA2PAZdcExN46Y6BR8mMAZdUEAAAEALziJABOEglj4HHoA1NCA2NrEgljWMX/oFDjJAABAAQAAAAEAICFYgDyAwAAAAAEAAAAJADc5gxjAGzVBABl1QRQ4yQAUOMkAAEABAAAAAQAIOMkAAAAAAD/////5OIkACDjJABTQgNjaOcMY8TE/6AAACQA4HHoAwDK6AMAAAAAMAAAADTjJAAAAAAA7WECYwAAAACABDcAAAAAAKBk1wQY4yQAkmACY7TK6APT4yQAZHYACAAAAAAlAAAADAAAAAQAAAAYAAAADAAAAAAAAAISAAAADAAAAAEAAAAWAAAADAAAAAgAAABUAAAAVAAAAAoAAAA3AAAAHgAAAFoAAAABAAAAVVWFQRzHs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5//3//f/9//3//f/9//3//f/9//3//f/9//3/+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/9//3//f/9//3/+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fe55zXW88ZzxrfnOdc957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/f/9//3//f/9//3//f/9//3//f/9//3//f/9//3//f/9//3//f/9//3//f/9//3//f/9//39+c3lSWk7WPThGWUoZQjpKWU45TjlOeVK6Wvpinnffe/9//3//f/9//3//f/9//3//f/9//3//f/9//3//f/9//3//f/9//3//f/9//3//f/9//3//f/9//3//f/9//3//f/9//3//f/9//3//f/9//3/+f/9//3//f55zvnffe/9//3//f/5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tdZ9xae04YPhhC1zk5QllCu1J5RllGWkb3Pfg9GEJ6ThdCV06ZVtpeXW//f/9//3//f/9//3//f/9//3//f/9//3//f/9//3//f/9//3//f/9//3//f/9//3//f/9//3//f/9//3//f/9//3//f/9//3//f99/v3sdZ91ielJ7TlpKek67VrlSXW99b997/3//f/9//3//f/9//3//f/9//3//f/9//3//f/9//3//f/9//3//f/9//3//f/9//3//f/9//3//f/9//3//f/9//3//f/9//3//f/9//3//f/9//3//f/9//3//f/9//3//f/9//3//f/9//3//f/9//3//f/9//3//f/9//3//f/9//3//f/9//3//f/9//3//f/9/AAD+f/9//3//f/9//3//f/9//3//f/9//3//f/9//3//f/9//3//f/9//3//f/9//3//f/9//3//f/9//3//f/9//3//f/9//3//f/9//3//f/9//3//f/9//3//f/9//3//f/9//3//f/9//3//f/9//n//f/9//3//f/9//3+fc7xam06bTntKekrcUvxWnm/fd/9//3v/e79zfmtZRllGWEb4QThC9z1YRvhBOEpcb51z/3//f/9//3//f/9//3//f/9//3//f/9//3//f/9//3//f/9//3//f/9//3//f/9//3//f/9//3//f/9//3//f9972155TlpKWUYaQjlCm0paRltKWUI6QllKe06bUjxrfXP+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797vFK9UrxO3FI9Y/9//3//f/9//3//f/9//3//f/9//3//f/9/33ueb5pSWEYYQlpGOEZZSrlafXP/f/9//3//f/9//3//f/9//3//f/9//3//f/9//3//f/9//3//f/9//3//f/9//3//f/9//3//f/9/33t6SntKWkbXOVpG3FZ9Z75zvnN+a11j3FI6Rhk+OUL4QTlKu1r7Yv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//f553HmO7VnxKvFK+d/9//3//f/9//3//f/9//3//f/9//3//f/9//3//f/9//3//f953v3NdZ3pKGEbWORY+WE5db/9//3//f/9//3//f/9//3//f/9//3//f/9//3//f/9//3//f/9//3//f/9//3//f/9//39da1pGOkIZPtxSfWf/f/9//3//f/9//3//f/9/33tdY19fekoaQhhGWUZ5Up53/n//f/9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793/Vo9X/97/3//f/9//3//f/9//3//f/9//3//f/9//3//f/9//3//f/9//3//f/9//3//f/9//3//f/9//3//f/9//3//f/9//3//f/9//3//f/9//3vcWtc5+D1ZTjxr/3//f/9//3//f/9//3//f/9//3//f/9//3/9VlpKXmv/f/9//3//f/9//3//f/9//3//f/9//3//f/9//3//f/9//3//f/9//3//f/9//3//f/9//39+Z3tKGUK8Vlxr/3//f/9//3//f/9//3//f/9//3//f/9//3//f/9//3//f/9//3//f/9//3//f/9//3//f/9//3//f/9//3//f/9//3//f/9//3//f/9//3//f/9//3//f/9//3//f/9//3//f/9//3//f/5//3//f/9//3//fwAA/3//f/9//3//f/9//3//f/9//3//f/9//3//f/9//3//f/9//3//f/9//3//f/9//3//f/9//3//f/9//3//f/9//3//f/9//3//f/9//3//f/9//3//f/9//3//f/9//3//f/9//3//f/9//3+eb7xSn2//e/9//n//f/9//3//f/9//3//f/9//3//f/9//3//f/9//3//f/9//3//f/9//3//f/9//3//f/9//3//f/9//3//f/9//3//f/9//3//f/9//388Y5pKFz4YRnlS33v/f/9//3//f/9//3//f/9//3//f/9/PWMYPvxavnf/f/9//3//f/9//3//f/9//3//f/9//3//f/9//3//f/9//3//f/9//3//f/9//3//f/9//39+b3tKWkoYRlxv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f2vdVj5n/3//f/9//3//f/9//3//f/9//3//f/9//3//f/9//3//f/9//3//f/9//3//f/9//3//f/9//3//f/9//3//f/9//3//f/9//3//f/9//3//f/9//3/fd7pS+D04Rrtav3v/f/9//3//f/9//3//f/9//3//f79vW0a8TjZKW2//f/9//3//f/9//3//f/9//3//f/9//3//f/9//3//f/9//3//f/9//3//f/9//3//f/9//3+/d1pKGD55Tlxr/3//f/9//3//f/9//3//f/9//3//f/9//3//f/9//3//f/9//3//f/9//3//f/9//3//f/9//3//f/9//3//f/9//3//f/9//3//f/9//3//f/9//3//f/9//3//f/9//3//f/9//3//f/9//3//f/9/AAD/f/9//3//f/9//3//f/9//3//f/9//3//f/9//3//f/9//3//f/9//3//f/9//3//f/9//n//f/9//3//f/9//3//f/9//3//f/9//3//f/9//3//f/9//3//f/9//3//f/9//3//f/9//3//fz5jnE4cX957/3//f/9//3//f/9//3//f/9//3//f/9//3//f/9//3//f/9//3//f/9//3//f/9//3//f/9//3//f/9//3//f/9//3//f/9//3//f/9//3//f/9//3/fe9xWFz55ThhGnnP/f/9//3//f/9//3//f/9//3/fe3tKvFazNfFB/3//f/9//3//f/9//3//f/9//3//f/9//3//f/9//3//f/9//n//f/9//3//f/9//3//f/9//389Yzg+GEI4Rp1z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55znm+/c/pWuVJ4SrpSXWd9axtffWuda997/3//f/9//3//f/9//3//f/9//3//f/9//3//f/9//3//f/9//3//f/9//3//f/9//3//f/9//3//f/9//3//f/9//3//f/9//3//f/9//3//f/9//3//f/9//3//f/9//3//f/9//3//f/9//3//f/9//3//f/9//3//f/5//3vfd35rm056SvhBek79XnpSWk7cWppWm1LdWr1W3FY+XxxbPWPfc/9//3//f/5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997nm+7UrtSu1IZPlpGWkY5QlpGvFJ7StxWfm/fe/9//3//f/9//3//f/9//3//f/9//3//f/9//3//f/9//3//f/9//3//f/9//3//f/9//3//f/9/AAD/f/9//3//f/9//3//f/9//3//f/9//3//f/9//3//f/9//3//f/9//3//f/9//3//f/9//n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5//3//f/9//3//e79znm9cY31nfmufb35nfmu/d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+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+f/9//3//f/9//3//f/9//n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KwAAAAKAAAAYAAAAGYAAABsAAAAAQAAAFVVhUEcx7FBCgAAAGAAAAAQAAAATAAAAAAAAAAAAAAAAAAAAP//////////bAAAABgEMgQwBDkEOwQ+BCAAEgRABDAERwQwBD0EQQQ6BDgEBwAAAAYAAAAGAAAABgAAAAYAAAAGAAAAAwAAAAYAAAAGAAAABgAAAAYAAAAGAAAABgAAAAU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OgAAAAKAAAAcAAAAJ8AAAB8AAAAAQAAAFVVhUEcx7FBCgAAAHAAAAAaAAAATAAAAAAAAAAAAAAAAAAAAP//////////gAAAAB8EQAQ+BEIEPgQ6BD4EOwRHBDgEOgQgAD0EMAQgADcEMARBBDUENAQwBD0EOAQ1BEIEPgQHAAAABgAAAAYAAAAGAAAABgAAAAYAAAAGAAAABgAAAAYAAAAGAAAABgAAAAMAAAAGAAAABgAAAAMAAAAFAAAABgAAAAUAAAAGAAAABwAAAAYAAAAGAAAABgAAAAYAAAAGAAAABgAAAEsAAAAQAAAAAAAAAAUAAAAlAAAADAAAAA0AAIAKAAAAEAAAAAAAAAAAAAAADgAAABQAAAAAAAAAEAAAABQAAAA=</Object>
  <Object Id="idInvalidSigLnImg">AQAAAGwAAAAAAAAAAAAAAP8AAAB/AAAAAAAAAAAAAACrEAAAHQsAACBFTUYAAAEApPAAAKkAAAAGAAAAAAAAAAAAAAAAAAAAgAcAADgEAABAAQAA8AAAAAAAAAAAAAAAAAAAAADiBACAqQ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NcEAKBqBgAABAAAAAQAAAAAAAAAAABTAGkAZwBuAGEAdAB1AHIAZQBMAGkAbgBlAAAA7aQDYymkA2PAZdcExN46Y6BR8mMAZdUEAAAEALziJABOEglj4HHoA1NCA2NrEgljWMX/oFDjJAABAAQAAAAEAICFYgDyAwAAAAAEAAAAJADc5gxjAGzVBABl1QRQ4yQAUOMkAAEABAAAAAQAIOMkAAAAAAD/////5OIkACDjJABTQgNjaOcMY8TE/6AAACQA4HHoAwDK6AMAAAAAMAAAADTjJAAAAAAA7WECYwAAAACABDcAAAAAAKBk1wQY4yQAkmACY7TK6APT4yQAZHYACAAAAAAlAAAADAAAAAQAAAAYAAAADAAAAAAAAAISAAAADAAAAAEAAAAWAAAADAAAAAgAAABUAAAAVAAAAAoAAAA3AAAAHgAAAFoAAAABAAAAVVWFQRzHs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5//3//f/9//3//f/9//3//f/9//3//f/9//3/+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/9//3//f/9//3/+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fe55zXW88ZzxrfnOdc957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/f/9//3//f/9//3//f/9//3//f/9//3//f/9//3//f/9//3//f/9//3//f/9//3//f/9//39+c3lSWk7WPThGWUoZQjpKWU45TjlOeVK6Wvpinnffe/9//3//f/9//3//f/9//3//f/9//3//f/9//3//f/9//3//f/9//3//f/9//3//f/9//3//f/9//3//f/9//3//f/9//3//f/9//3//f/9//3/+f/9//3//f55zvnffe/9//3//f/5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tdZ9xae04YPhhC1zk5QllCu1J5RllGWkb3Pfg9GEJ6ThdCV06ZVtpeXW//f/9//3//f/9//3//f/9//3//f/9//3//f/9//3//f/9//3//f/9//3//f/9//3//f/9//3//f/9//3//f/9//3//f/9//3//f99/v3sdZ91ielJ7TlpKek67VrlSXW99b997/3//f/9//3//f/9//3//f/9//3//f/9//3//f/9//3//f/9//3//f/9//3//f/9//3//f/9//3//f/9//3//f/9//3//f/9//3//f/9//3//f/9//3//f/9//3//f/9//3//f/9//3//f/9//3//f/9//3//f/9//3//f/9//3//f/9//3//f/9//3//f/9//3//f/9/AAD+f/9//3//f/9//3//f/9//3//f/9//3//f/9//3//f/9//3//f/9//3//f/9//3//f/9//3//f/9//3//f/9//3//f/9//3//f/9//3//f/9//3//f/9//3//f/9//3//f/9//3//f/9//3//f/9//n//f/9//3//f/9//3+fc7xam06bTntKekrcUvxWnm/fd/9//3v/e79zfmtZRllGWEb4QThC9z1YRvhBOEpcb51z/3//f/9//3//f/9//3//f/9//3//f/9//3//f/9//3//f/9//3//f/9//3//f/9//3//f/9//3//f/9//3//f9972155TlpKWUYaQjlCm0paRltKWUI6QllKe06bUjxrfXP+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797vFK9UrxO3FI9Y/9//3//f/9//3//f/9//3//f/9//3//f/9/33ueb5pSWEYYQlpGOEZZSrlafXP/f/9//3//f/9//3//f/9//3//f/9//3//f/9//3//f/9//3//f/9//3//f/9//3//f/9//3//f/9/33t6SntKWkbXOVpG3FZ9Z75zvnN+a11j3FI6Rhk+OUL4QTlKu1r7Yv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//f553HmO7VnxKvFK+d/9//3//f/9//3//f/9//3//f/9//3//f/9//3//f/9//3//f953v3NdZ3pKGEbWORY+WE5db/9//3//f/9//3//f/9//3//f/9//3//f/9//3//f/9//3//f/9//3//f/9//3//f/9//39da1pGOkIZPtxSfWf/f/9//3//f/9//3//f/9/33tdY19fekoaQhhGWUZ5Up53/n//f/9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793/Vo9X/97/3//f/9//3//f/9//3//f/9//3//f/9//3//f/9//3//f/9//3//f/9//3//f/9//3//f/9//3//f/9//3//f/9//3//f/9//3//f/9//3vcWtc5+D1ZTjxr/3//f/9//3//f/9//3//f/9//3//f/9//3/9VlpKXmv/f/9//3//f/9//3//f/9//3//f/9//3//f/9//3//f/9//3//f/9//3//f/9//3//f/9//39+Z3tKGUK8Vlxr/3//f/9//3//f/9//3//f/9//3//f/9//3//f/9//3//f/9//3//f/9//3//f/9//3//f/9//3//f/9//3//f/9//3//f/9//3//f/9//3//f/9//3//f/9//3//f/9//3//f/9//3//f/5//3//f/9//3//fwAA/3//f/9//3//f/9//3//f/9//3//f/9//3//f/9//3//f/9//3//f/9//3//f/9//3//f/9//3//f/9//3//f/9//3//f/9//3//f/9//3//f/9//3//f/9//3//f/9//3//f/9//3//f/9//3+eb7xSn2//e/9//n//f/9//3//f/9//3//f/9//3//f/9//3//f/9//3//f/9//3//f/9//3//f/9//3//f/9//3//f/9//3//f/9//3//f/9//3//f/9//388Y5pKFz4YRnlS33v/f/9//3//f/9//3//f/9//3//f/9/PWMYPvxavnf/f/9//3//f/9//3//f/9//3//f/9//3//f/9//3//f/9//3//f/9//3//f/9//3//f/9//39+b3tKWkoYRlxv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f2vdVj5n/3//f/9//3//f/9//3//f/9//3//f/9//3//f/9//3//f/9//3//f/9//3//f/9//3//f/9//3//f/9//3//f/9//3//f/9//3//f/9//3//f/9//3/fd7pS+D04Rrtav3v/f/9//3//f/9//3//f/9//3//f79vW0a8TjZKW2//f/9//3//f/9//3//f/9//3//f/9//3//f/9//3//f/9//3//f/9//3//f/9//3//f/9//3+/d1pKGD55Tlxr/3//f/9//3//f/9//3//f/9//3//f/9//3//f/9//3//f/9//3//f/9//3//f/9//3//f/9//3//f/9//3//f/9//3//f/9//3//f/9//3//f/9//3//f/9//3//f/9//3//f/9//3//f/9//3//f/9/AAD/f/9//3//f/9//3//f/9//3//f/9//3//f/9//3//f/9//3//f/9//3//f/9//3//f/9//n//f/9//3//f/9//3//f/9//3//f/9//3//f/9//3//f/9//3//f/9//3//f/9//3//f/9//3//fz5jnE4cX957/3//f/9//3//f/9//3//f/9//3//f/9//3//f/9//3//f/9//3//f/9//3//f/9//3//f/9//3//f/9//3//f/9//3//f/9//3//f/9//3//f/9//3/fe9xWFz55ThhGnnP/f/9//3//f/9//3//f/9//3/fe3tKvFazNfFB/3//f/9//3//f/9//3//f/9//3//f/9//3//f/9//3//f/9//n//f/9//3//f/9//3//f/9//389Yzg+GEI4Rp1z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55znm+/c/pWuVJ4SrpSXWd9axtffWuda997/3//f/9//3//f/9//3//f/9//3//f/9//3//f/9//3//f/9//3//f/9//3//f/9//3//f/9//3//f/9//3//f/9//3//f/9//3//f/9//3//f/9//3//f/9//3//f/9//3//f/9//3//f/9//3//f/9//3//f/9//3//f/5//3vfd35rm056SvhBek79XnpSWk7cWppWm1LdWr1W3FY+XxxbPWPfc/9//3//f/5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997nm+7UrtSu1IZPlpGWkY5QlpGvFJ7StxWfm/fe/9//3//f/9//3//f/9//3//f/9//3//f/9//3//f/9//3//f/9//3//f/9//3//f/9//3//f/9/AAD/f/9//3//f/9//3//f/9//3//f/9//3//f/9//3//f/9//3//f/9//3//f/9//3//f/9//n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5//3//f/9//3//e79znm9cY31nfmufb35nfmu/d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+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+f/9//3//f/9//3//f/9//n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KwAAAAKAAAAYAAAAGYAAABsAAAAAQAAAFVVhUEcx7FBCgAAAGAAAAAQAAAATAAAAAAAAAAAAAAAAAAAAP//////////bAAAABgEMgQwBDkEOwQ+BCAAEgRABDAERwQwBD0EQQQ6BDgEBwAAAAYAAAAGAAAABgAAAAYAAAAGAAAAAwAAAAYAAAAGAAAABgAAAAYAAAAGAAAABgAAAAU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OgAAAAKAAAAcAAAAJ8AAAB8AAAAAQAAAFVVhUEcx7FBCgAAAHAAAAAaAAAATAAAAAAAAAAAAAAAAAAAAP//////////gAAAAB8EQAQ+BEIEPgQ6BD4EOwRHBDgEOgQgAD0EMAQgADcEMARBBDUENAQwBD0EOAQ1BEIEPgQHAAAABgAAAAYAAAAGAAAABgAAAAYAAAAGAAAABgAAAAYAAAAGAAAABgAAAAMAAAAGAAAABgAAAAMAAAAFAAAABgAAAAUAAAAGAAAABwAAAAYAAAAGAAAABgAAAAYAAAAGAAAABgAAAEsAAAAQAAAAAAAAAAUAAAAlAAAADAAAAA0AAIAKAAAAEAAAAAAAAAAA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BAE4-9027-48ED-AEE1-A50AB8CD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БланкаМанта.dotx</Template>
  <TotalTime>111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Ауто Гуми - Варна ООД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Веселин Пенев</dc:creator>
  <cp:lastModifiedBy>Ivailo Vratchanski</cp:lastModifiedBy>
  <cp:revision>14</cp:revision>
  <cp:lastPrinted>2012-04-26T08:57:00Z</cp:lastPrinted>
  <dcterms:created xsi:type="dcterms:W3CDTF">2012-04-26T06:33:00Z</dcterms:created>
  <dcterms:modified xsi:type="dcterms:W3CDTF">2012-04-27T16:13:00Z</dcterms:modified>
</cp:coreProperties>
</file>