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04" w:rsidRDefault="00C91904" w:rsidP="00C919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О Т О К О Л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91904" w:rsidRDefault="00C91904" w:rsidP="00C91904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6DE">
        <w:rPr>
          <w:rFonts w:ascii="Times New Roman" w:hAnsi="Times New Roman" w:cs="Times New Roman"/>
          <w:sz w:val="24"/>
          <w:szCs w:val="24"/>
        </w:rPr>
        <w:t>От Заседание на Управителния съвет на МАНТА МОДЕЛ КЛУБ</w:t>
      </w:r>
    </w:p>
    <w:p w:rsidR="00C91904" w:rsidRDefault="00C91904" w:rsidP="00C919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904" w:rsidRDefault="00C91904" w:rsidP="00C9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Днес, </w:t>
      </w:r>
      <w:r>
        <w:rPr>
          <w:rFonts w:ascii="Times New Roman" w:hAnsi="Times New Roman" w:cs="Times New Roman"/>
          <w:sz w:val="24"/>
          <w:szCs w:val="24"/>
          <w:lang w:val="en-US"/>
        </w:rPr>
        <w:t>05.09.2013</w:t>
      </w:r>
      <w:r>
        <w:rPr>
          <w:rFonts w:ascii="Times New Roman" w:hAnsi="Times New Roman" w:cs="Times New Roman"/>
          <w:sz w:val="24"/>
          <w:szCs w:val="24"/>
        </w:rPr>
        <w:t xml:space="preserve"> г.  се проведе заседание на УС на МАНТА МОДЕЛ КЛУБ при следния дневен ред:</w:t>
      </w:r>
    </w:p>
    <w:p w:rsidR="00C91904" w:rsidRDefault="00C91904" w:rsidP="00C91904">
      <w:pPr>
        <w:pStyle w:val="ListParagraph"/>
        <w:numPr>
          <w:ilvl w:val="0"/>
          <w:numId w:val="6"/>
        </w:numPr>
        <w:spacing w:line="240" w:lineRule="auto"/>
        <w:rPr>
          <w:b/>
          <w:bCs/>
          <w:lang w:val="en-US"/>
        </w:rPr>
      </w:pPr>
      <w:r w:rsidRPr="00C91904">
        <w:rPr>
          <w:b/>
          <w:bCs/>
        </w:rPr>
        <w:t>Решение относно разходите по организация на излож</w:t>
      </w:r>
      <w:r>
        <w:rPr>
          <w:b/>
          <w:bCs/>
        </w:rPr>
        <w:t>бата "Манта Модел Експо 2013</w:t>
      </w:r>
    </w:p>
    <w:p w:rsidR="00C91904" w:rsidRDefault="00C91904" w:rsidP="00C91904">
      <w:pPr>
        <w:pStyle w:val="ListParagraph"/>
        <w:numPr>
          <w:ilvl w:val="0"/>
          <w:numId w:val="6"/>
        </w:numPr>
        <w:spacing w:line="240" w:lineRule="auto"/>
        <w:rPr>
          <w:b/>
          <w:bCs/>
          <w:lang w:val="en-US"/>
        </w:rPr>
      </w:pPr>
      <w:r w:rsidRPr="00C91904">
        <w:rPr>
          <w:b/>
          <w:bCs/>
        </w:rPr>
        <w:t xml:space="preserve"> Решение за поканване на моделистки магазини със безплатен щанд на изложбата.</w:t>
      </w:r>
    </w:p>
    <w:p w:rsidR="00C91904" w:rsidRDefault="00C91904" w:rsidP="00C91904">
      <w:pPr>
        <w:pStyle w:val="ListParagraph"/>
        <w:numPr>
          <w:ilvl w:val="0"/>
          <w:numId w:val="6"/>
        </w:numPr>
        <w:spacing w:line="240" w:lineRule="auto"/>
        <w:rPr>
          <w:b/>
          <w:bCs/>
          <w:lang w:val="en-US"/>
        </w:rPr>
      </w:pPr>
      <w:r w:rsidRPr="00C91904">
        <w:rPr>
          <w:b/>
          <w:bCs/>
        </w:rPr>
        <w:t xml:space="preserve"> Решение за дата за редовно Общо събрание на клуба.</w:t>
      </w:r>
    </w:p>
    <w:p w:rsidR="00C91904" w:rsidRDefault="00C91904" w:rsidP="00C91904">
      <w:pPr>
        <w:pStyle w:val="ListParagraph"/>
        <w:numPr>
          <w:ilvl w:val="0"/>
          <w:numId w:val="6"/>
        </w:numPr>
        <w:spacing w:line="240" w:lineRule="auto"/>
        <w:rPr>
          <w:b/>
          <w:bCs/>
          <w:lang w:val="en-US"/>
        </w:rPr>
      </w:pPr>
      <w:r w:rsidRPr="00C91904">
        <w:rPr>
          <w:b/>
          <w:bCs/>
        </w:rPr>
        <w:t xml:space="preserve"> Решение за поемане на разходите за хотел, вечеря в заведението, транспорт за всички членове на клуба (или тези които ще участват в организирането на изложбата)</w:t>
      </w:r>
    </w:p>
    <w:p w:rsidR="00C91904" w:rsidRDefault="00C91904" w:rsidP="00C9190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1904" w:rsidRDefault="00C91904" w:rsidP="00C9190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1904" w:rsidRPr="00C91904" w:rsidRDefault="00C91904" w:rsidP="00C9190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904">
        <w:rPr>
          <w:rFonts w:ascii="Times New Roman" w:hAnsi="Times New Roman" w:cs="Times New Roman"/>
          <w:sz w:val="24"/>
          <w:szCs w:val="24"/>
        </w:rPr>
        <w:t>На заседанието присъстват всички членове на УС. Председател на заседанието Веселин Пенев, протоколчик – Ивайло Врачански.</w:t>
      </w:r>
    </w:p>
    <w:p w:rsidR="00C91904" w:rsidRDefault="00C91904" w:rsidP="00C9190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След гласуване дневният ред е приет с три гласа „ЗА”.</w:t>
      </w:r>
    </w:p>
    <w:p w:rsidR="00C91904" w:rsidRDefault="00C91904" w:rsidP="00C9190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C91904" w:rsidRPr="00C91904" w:rsidRDefault="00C91904" w:rsidP="00C9190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t>По точка 1. Решение относно разходите по организация на изложбата "Манта Модел Експо 2013".</w:t>
      </w:r>
      <w:r>
        <w:br/>
      </w:r>
      <w:r>
        <w:br/>
      </w:r>
      <w:r>
        <w:rPr>
          <w:b/>
          <w:bCs/>
          <w:color w:val="004080"/>
        </w:rPr>
        <w:t>За подготовката на Манта Модел Експо 2013 се определя бюджет от 2000 лв от събраните в клубната каса средства.</w:t>
      </w:r>
      <w:r>
        <w:rPr>
          <w:b/>
          <w:bCs/>
          <w:color w:val="004080"/>
        </w:rPr>
        <w:br/>
      </w:r>
      <w:r>
        <w:br/>
      </w:r>
      <w:r>
        <w:br/>
      </w:r>
      <w:r>
        <w:br/>
        <w:t>По точка 2. Решение за поканване на моделистки магазини със безплатен щанд на изложбата.</w:t>
      </w:r>
      <w:r>
        <w:br/>
      </w:r>
      <w:r>
        <w:br/>
      </w:r>
      <w:r>
        <w:rPr>
          <w:b/>
          <w:bCs/>
          <w:color w:val="004080"/>
        </w:rPr>
        <w:t>Всички моделистки магазини, които желаят да се представят със щанд на Манта Модел Експо да са освободени от заплащане на такса. За допълнителна реклама заплащането да е по взаимно споразумение, Манта Модел Клуб да продължи да спазва принципа: "Плати колкото искаш".</w:t>
      </w:r>
      <w:r>
        <w:br/>
      </w:r>
      <w:r>
        <w:br/>
      </w:r>
      <w:r>
        <w:br/>
        <w:t>3. Решение за дата за редовно Общо събрание на клуба.</w:t>
      </w:r>
      <w:r>
        <w:br/>
      </w:r>
      <w:r>
        <w:br/>
      </w:r>
      <w:r>
        <w:rPr>
          <w:b/>
          <w:bCs/>
          <w:color w:val="004080"/>
        </w:rPr>
        <w:t>Да се насрочи Общо събрание за 10 октомври (предположително), като за определяне на дневния ред ще се проведе нарочно заседание на УС не по-късно от 30 септември. На същото заседание на УС да се обяви за откриване на предизборна кампания с продължителност до датата на ОС. Общото събрание да се проведе по традиционния за клуба виртуален начин в клубния форум</w:t>
      </w:r>
      <w:r>
        <w:br/>
      </w:r>
      <w:r>
        <w:br/>
        <w:t>4. Решение за поемане на разходите за хотел, вечеря в заведението, транспорт за всички членове на клуба (или тези които ще участват в организирането на изложбата)</w:t>
      </w:r>
      <w:r>
        <w:br/>
      </w:r>
      <w:r>
        <w:br/>
      </w:r>
      <w:r>
        <w:rPr>
          <w:b/>
          <w:bCs/>
          <w:color w:val="004080"/>
        </w:rPr>
        <w:t>Да се проведе допълнително обсъждане на някое следващо заседание на УС</w:t>
      </w:r>
    </w:p>
    <w:p w:rsidR="00C91904" w:rsidRDefault="00C91904" w:rsidP="00C9190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754B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24719D6D-E1F6-4D63-B8BA-53E01AF809FC}" provid="{00000000-0000-0000-0000-000000000000}" o:suggestedsigner="Ивайло Врачански" o:suggestedsigner2="Протоколчик на заседанието" issignatureline="t"/>
          </v:shape>
        </w:pict>
      </w:r>
    </w:p>
    <w:p w:rsidR="00C91904" w:rsidRDefault="00C91904" w:rsidP="00C9190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754B">
        <w:rPr>
          <w:rFonts w:ascii="Times New Roman" w:hAnsi="Times New Roman" w:cs="Times New Roman"/>
          <w:sz w:val="24"/>
          <w:szCs w:val="24"/>
        </w:rPr>
        <w:pict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ECF0BC70-7782-4FAA-83C6-76F25FD4BB6C}" provid="{00000000-0000-0000-0000-000000000000}" o:suggestedsigner="Веселин Пенев" o:suggestedsigner2="Председател на заседанието" issignatureline="t"/>
          </v:shape>
        </w:pict>
      </w:r>
    </w:p>
    <w:p w:rsidR="00C91904" w:rsidRDefault="00C91904" w:rsidP="00C9190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754B">
        <w:rPr>
          <w:rFonts w:ascii="Times New Roman" w:hAnsi="Times New Roman" w:cs="Times New Roman"/>
          <w:sz w:val="24"/>
          <w:szCs w:val="24"/>
        </w:rPr>
        <w:pict>
          <v:shape id="_x0000_i1027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224B3520-3FD8-4E3F-BB6C-2F66F1212479}" provid="{00000000-0000-0000-0000-000000000000}" o:suggestedsigner="Красен Георгиев" issignatureline="t"/>
          </v:shape>
        </w:pict>
      </w:r>
    </w:p>
    <w:p w:rsidR="00787A74" w:rsidRPr="00732880" w:rsidRDefault="00787A74" w:rsidP="00732880"/>
    <w:sectPr w:rsidR="00787A74" w:rsidRPr="00732880" w:rsidSect="00732880">
      <w:headerReference w:type="default" r:id="rId11"/>
      <w:footerReference w:type="default" r:id="rId12"/>
      <w:pgSz w:w="11906" w:h="16838"/>
      <w:pgMar w:top="2694" w:right="851" w:bottom="1276" w:left="1134" w:header="85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9FF" w:rsidRDefault="00A879FF" w:rsidP="00456FC4">
      <w:pPr>
        <w:spacing w:after="0" w:line="240" w:lineRule="auto"/>
      </w:pPr>
      <w:r>
        <w:separator/>
      </w:r>
    </w:p>
  </w:endnote>
  <w:endnote w:type="continuationSeparator" w:id="0">
    <w:p w:rsidR="00A879FF" w:rsidRDefault="00A879FF" w:rsidP="0045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52951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56FC4" w:rsidRDefault="00456FC4" w:rsidP="00456FC4">
            <w:pPr>
              <w:pStyle w:val="Footer"/>
              <w:jc w:val="right"/>
            </w:pPr>
            <w:r>
              <w:t xml:space="preserve"> Стр.  </w:t>
            </w:r>
            <w:r w:rsidR="00101C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01C9F">
              <w:rPr>
                <w:b/>
                <w:sz w:val="24"/>
                <w:szCs w:val="24"/>
              </w:rPr>
              <w:fldChar w:fldCharType="separate"/>
            </w:r>
            <w:r w:rsidR="00C91904">
              <w:rPr>
                <w:b/>
                <w:noProof/>
              </w:rPr>
              <w:t>1</w:t>
            </w:r>
            <w:r w:rsidR="00101C9F">
              <w:rPr>
                <w:b/>
                <w:sz w:val="24"/>
                <w:szCs w:val="24"/>
              </w:rPr>
              <w:fldChar w:fldCharType="end"/>
            </w:r>
            <w:r>
              <w:t xml:space="preserve"> от  </w:t>
            </w:r>
            <w:r w:rsidR="00101C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01C9F">
              <w:rPr>
                <w:b/>
                <w:sz w:val="24"/>
                <w:szCs w:val="24"/>
              </w:rPr>
              <w:fldChar w:fldCharType="separate"/>
            </w:r>
            <w:r w:rsidR="00C91904">
              <w:rPr>
                <w:b/>
                <w:noProof/>
              </w:rPr>
              <w:t>2</w:t>
            </w:r>
            <w:r w:rsidR="00101C9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9FF" w:rsidRDefault="00A879FF" w:rsidP="00456FC4">
      <w:pPr>
        <w:spacing w:after="0" w:line="240" w:lineRule="auto"/>
      </w:pPr>
      <w:r>
        <w:separator/>
      </w:r>
    </w:p>
  </w:footnote>
  <w:footnote w:type="continuationSeparator" w:id="0">
    <w:p w:rsidR="00A879FF" w:rsidRDefault="00A879FF" w:rsidP="0045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C4" w:rsidRDefault="004F7642" w:rsidP="004F7642">
    <w:pPr>
      <w:pStyle w:val="Header"/>
      <w:tabs>
        <w:tab w:val="clear" w:pos="4536"/>
      </w:tabs>
      <w:spacing w:after="240"/>
      <w:ind w:firstLine="2829"/>
      <w:jc w:val="center"/>
      <w:rPr>
        <w:rStyle w:val="txtdark1"/>
        <w:rFonts w:ascii="Times New Roman" w:hAnsi="Times New Roman" w:cs="Times New Roman"/>
        <w:b/>
        <w:color w:val="000000"/>
        <w:sz w:val="40"/>
        <w:szCs w:val="40"/>
        <w:u w:val="single"/>
      </w:rPr>
    </w:pPr>
    <w:r>
      <w:rPr>
        <w:rFonts w:ascii="Times New Roman" w:hAnsi="Times New Roman" w:cs="Times New Roman"/>
        <w:b/>
        <w:noProof/>
        <w:color w:val="000000"/>
        <w:sz w:val="40"/>
        <w:szCs w:val="40"/>
        <w:u w:val="single"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-171450</wp:posOffset>
          </wp:positionV>
          <wp:extent cx="1581150" cy="1028700"/>
          <wp:effectExtent l="19050" t="0" r="0" b="0"/>
          <wp:wrapSquare wrapText="bothSides"/>
          <wp:docPr id="2" name="Picture 0" descr="Logo MantaModelClu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ntaModelClub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1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6FC4" w:rsidRPr="00456FC4">
      <w:rPr>
        <w:rStyle w:val="txtdark1"/>
        <w:rFonts w:ascii="Times New Roman" w:hAnsi="Times New Roman" w:cs="Times New Roman"/>
        <w:b/>
        <w:color w:val="000000"/>
        <w:sz w:val="40"/>
        <w:szCs w:val="40"/>
        <w:u w:val="single"/>
      </w:rPr>
      <w:t>М А Н Т А     М О Д Е Л     К Л У Б</w:t>
    </w:r>
  </w:p>
  <w:p w:rsidR="00456FC4" w:rsidRDefault="00456FC4" w:rsidP="004F7642">
    <w:pPr>
      <w:pStyle w:val="Header"/>
      <w:tabs>
        <w:tab w:val="clear" w:pos="4536"/>
        <w:tab w:val="clear" w:pos="9072"/>
      </w:tabs>
      <w:spacing w:after="480"/>
      <w:ind w:firstLine="3119"/>
      <w:jc w:val="center"/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</w:pPr>
    <w:r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 xml:space="preserve">e-mail: </w:t>
    </w:r>
    <w:r w:rsidRPr="00933015"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>club@mantamodels.eu</w:t>
    </w:r>
    <w:r>
      <w:rPr>
        <w:rStyle w:val="txtdark1"/>
        <w:rFonts w:ascii="Times New Roman" w:hAnsi="Times New Roman" w:cs="Times New Roman"/>
        <w:color w:val="000000"/>
        <w:sz w:val="24"/>
        <w:szCs w:val="24"/>
      </w:rPr>
      <w:t xml:space="preserve">       </w:t>
    </w:r>
    <w:r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 xml:space="preserve"> </w:t>
    </w:r>
    <w:r w:rsidRPr="00513AB3"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>www.mantamodels.eu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280"/>
    <w:multiLevelType w:val="hybridMultilevel"/>
    <w:tmpl w:val="00B46C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704C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A42E5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52EB0"/>
    <w:multiLevelType w:val="hybridMultilevel"/>
    <w:tmpl w:val="283021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67990"/>
    <w:multiLevelType w:val="hybridMultilevel"/>
    <w:tmpl w:val="0F582480"/>
    <w:lvl w:ilvl="0" w:tplc="722A256C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4F2AE4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91904"/>
    <w:rsid w:val="00050A8C"/>
    <w:rsid w:val="00101C9F"/>
    <w:rsid w:val="001212A0"/>
    <w:rsid w:val="00166270"/>
    <w:rsid w:val="001C5B23"/>
    <w:rsid w:val="001F7F74"/>
    <w:rsid w:val="0020106D"/>
    <w:rsid w:val="00240EC1"/>
    <w:rsid w:val="002456EC"/>
    <w:rsid w:val="003016CB"/>
    <w:rsid w:val="003044B8"/>
    <w:rsid w:val="0032280C"/>
    <w:rsid w:val="00356EBC"/>
    <w:rsid w:val="003B771E"/>
    <w:rsid w:val="004008C0"/>
    <w:rsid w:val="0044476B"/>
    <w:rsid w:val="00456FC4"/>
    <w:rsid w:val="004730BE"/>
    <w:rsid w:val="00492F4A"/>
    <w:rsid w:val="004F7642"/>
    <w:rsid w:val="00502D2B"/>
    <w:rsid w:val="00513AB3"/>
    <w:rsid w:val="0054337B"/>
    <w:rsid w:val="00665BBF"/>
    <w:rsid w:val="00697502"/>
    <w:rsid w:val="006D0145"/>
    <w:rsid w:val="00732880"/>
    <w:rsid w:val="00787A74"/>
    <w:rsid w:val="007A1786"/>
    <w:rsid w:val="007D77A8"/>
    <w:rsid w:val="0081661A"/>
    <w:rsid w:val="008308AC"/>
    <w:rsid w:val="008766DE"/>
    <w:rsid w:val="00933015"/>
    <w:rsid w:val="00937DA6"/>
    <w:rsid w:val="00A879FF"/>
    <w:rsid w:val="00A945C0"/>
    <w:rsid w:val="00AB13D3"/>
    <w:rsid w:val="00AC28D4"/>
    <w:rsid w:val="00AC2CAB"/>
    <w:rsid w:val="00B24BF9"/>
    <w:rsid w:val="00B30274"/>
    <w:rsid w:val="00B402AD"/>
    <w:rsid w:val="00B4221F"/>
    <w:rsid w:val="00C2378F"/>
    <w:rsid w:val="00C75D2E"/>
    <w:rsid w:val="00C91904"/>
    <w:rsid w:val="00CC05E1"/>
    <w:rsid w:val="00CD74F4"/>
    <w:rsid w:val="00D61607"/>
    <w:rsid w:val="00D70EC9"/>
    <w:rsid w:val="00E43DAA"/>
    <w:rsid w:val="00E534C3"/>
    <w:rsid w:val="00F42EC9"/>
    <w:rsid w:val="00F5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dark1">
    <w:name w:val="txtdark1"/>
    <w:basedOn w:val="DefaultParagraphFont"/>
    <w:rsid w:val="001F7F74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240E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C4"/>
  </w:style>
  <w:style w:type="paragraph" w:styleId="Footer">
    <w:name w:val="footer"/>
    <w:basedOn w:val="Normal"/>
    <w:link w:val="Foot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.%20&#1052;&#1086;&#1076;&#1077;&#1083;&#1080;&#1079;&#1098;&#1084;\4.%20&#1052;&#1072;&#1085;&#1090;&#1072;%20&#1052;&#1086;&#1076;&#1077;&#1083;%20&#1050;&#1083;&#1091;&#1073;\01%20Documents\05%20&#1055;&#1088;&#1086;&#1090;&#1086;&#1082;&#1086;&#1083;&#1080;%20&#1086;&#1090;%20&#1079;&#1072;&#1089;&#1077;&#1076;&#1072;&#1085;&#1080;&#1103;%20&#1085;&#1072;%20&#1059;&#1057;\&#1041;&#1083;&#1072;&#1085;&#1082;&#1072;&#1052;&#1072;&#1085;&#1090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ftg2sRS3fs296UcNgTmlS2088cQ=</DigestValue>
    </Reference>
    <Reference URI="#idOfficeObject" Type="http://www.w3.org/2000/09/xmldsig#Object">
      <DigestMethod Algorithm="http://www.w3.org/2000/09/xmldsig#sha1"/>
      <DigestValue>6Vkyd8tf7bSLsGgDZyTpAdMpgfI=</DigestValue>
    </Reference>
    <Reference URI="#idValidSigLnImg" Type="http://www.w3.org/2000/09/xmldsig#Object">
      <DigestMethod Algorithm="http://www.w3.org/2000/09/xmldsig#sha1"/>
      <DigestValue>ccS5p1D703W/E/UW3HpWTNH4YMU=</DigestValue>
    </Reference>
    <Reference URI="#idInvalidSigLnImg" Type="http://www.w3.org/2000/09/xmldsig#Object">
      <DigestMethod Algorithm="http://www.w3.org/2000/09/xmldsig#sha1"/>
      <DigestValue>8h0Zq8hQSAaXDIA7q0rTwNV5Ues=</DigestValue>
    </Reference>
  </SignedInfo>
  <SignatureValue>
    cABlsnI7SzSbaZPipQI8esm1IMrlSMJ+0NBZFBkWyURwAOrKEdhlqDl0WtdWW2xK8KH1JSPX
    HCoXrh8IEakzfsqqoD02QyA7aPTD6HMxYXMSwUCwYuAO3Y5ysLjWRJ7F2HSwFj+RysGZZu9/
    7y6Z4uimjPwzLYQxJjjmNhRAV3k=
  </SignatureValue>
  <KeyInfo>
    <KeyValue>
      <RSAKeyValue>
        <Modulus>
            zM97Q9y5e6IfVhVIEmGic+cXNuvIUOsDAsVtVKHF+MKRm4HkwgMQNOEFzhQ7UM+hrt8Kp2e3
            eHza04curYjm58ZVXFytrqp67mR8q5Ko+Cr0QA/FqWSKDhUyTQ+Ps4fbo2VipgkHnImgem8W
            S8HC4EJ1pVhDCjHvPw0jX5XjsLE=
          </Modulus>
        <Exponent>AQAB</Exponent>
      </RSAKeyValue>
    </KeyValue>
    <X509Data>
      <X509Certificate>
          MIIE9jCCA96gAwIBAgIKHJ1+4gAAAABDgDANBgkqhkiG9w0BAQUFADBJMQswCQYDVQQGEwJC
          RzEeMBwGA1UEChMVVW5pdGVkIEJ1bGdhcmlhbiBCYW5rMRowGAYDVQQDExFVQkIgRXh0ZXJu
          YWwgQ0EgMTAeFw0xMzA2MDMwNjE4MjZaFw0xNjA2MDMwNjI4MjZaMG4xCzAJBgNVBAYTAkJH
          MRMwEQYDVQQIEwo0NzEyMjU1NTkzMSMwIQYDVQQDExpLcmlzdGluYSBWYXNpbGV2YSBBbmRy
          ZWV2YTElMCMGCSqGSIb3DQEJARYWcGVuZWZmQG1ib3guY29udGFjdC5iZzCBnzANBgkqhkiG
          9w0BAQEFAAOBjQAwgYkCgYEAzM97Q9y5e6IfVhVIEmGic+cXNuvIUOsDAsVtVKHF+MKRm4Hk
          wgMQNOEFzhQ7UM+hrt8Kp2e3eHza04curYjm58ZVXFytrqp67mR8q5Ko+Cr0QA/FqWSKDhUy
          TQ+Ps4fbo2VipgkHnImgem8WS8HC4EJ1pVhDCjHvPw0jX5XjsLECAwEAAaOCAj0wggI5MA4G
          A1UdDwEB/wQEAwIE8DBEBgkqhkiG9w0BCQ8ENzA1MA4GCCqGSIb3DQMCAgIAgDAOBggqhkiG
          9w0DBAICAIAwBwYFKw4DAgcwCgYIKoZIhvcNAwcwHQYDVR0lBBYwFAYIKwYBBQUHAwIGCCsG
          AQUFBwMEMB0GA1UdDgQWBBSgvCS+aV3lrt3Whi7QyeSNWQM/YTAfBgNVHSMEGDAWgBSvyxGK
          OAAz3fMaEnUPZKIPzg59VzCBrwYDVR0fBIGnMIGkMIGhoIGeoIGbhjFodHRwOi8vY3JsLnVi
          Yi5iZy9wa2kvVUJCJTIwRXh0ZXJuYWwlMjBDQSUyMDEuY3JshjJodHRwOi8vY3JsMS51YmIu
          YmcvcGtpL1VCQiUyMEV4dGVybmFsJTIwQ0ElMjAxLmNybIYyaHR0cDovL2NybDIudWJiLmJn
          L3BraS9VQkIlMjBFeHRlcm5hbCUyMENBJTIwMS5jcmwwgc8GCCsGAQUFBwEBBIHCMIG/MD0G
          CCsGAQUFBzAChjFodHRwOi8vYWlhLnViYi5iZy9wa2kvVUJCJTIwRXh0ZXJuYWwlMjBDQSUy
          MDEuY3J0MD4GCCsGAQUFBzAChjJodHRwOi8vYWlhMS51YmIuYmcvcGtpL1VCQiUyMEV4dGVy
          bmFsJTIwQ0ElMjAxLmNydDA+BggrBgEFBQcwAoYyaHR0cDovL2FpYTIudWJiLmJnL3BraS9V
          QkIlMjBFeHRlcm5hbCUyMENBJTIwMS5jcnQwDQYJKoZIhvcNAQEFBQADggEBAHXZU2oAqnBq
          B36N5sxF2WzKYdQhXalzWiJ8jftmcLac2uoyRLR8LOROIg7F30FQdYdixv8LrWvQVpuu8Iiq
          pzIyiPsFKElnPrnNYQoYZhXfeXEUz/BDG7p4I7PtYglLFVc6nS/KvgUUvZyc01SAdy4jZ9rN
          eglCtK3uTNgVJ3uj4eIT61zAmH4slYt0JBEQFRdREs9XvhzvaeHtlxncoK+poSaj9Ox7E7aI
          KIGsn3lOd6iwFAJ0XPBsaVqBz5gfNkF0T7auLWTcp8e+3kVHedcN4GnU/ApRLhKZv2fJm7Uw
          A7qjk7ue9/Hwia2+x53ZX5jdYFJu/cXzl594K1/NdqE=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jYxhMERquXfRCUaXs95VNEUm38s=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document.xml?ContentType=application/vnd.openxmlformats-officedocument.wordprocessingml.document.main+xml">
        <DigestMethod Algorithm="http://www.w3.org/2000/09/xmldsig#sha1"/>
        <DigestValue>++GiEyj81lwFHp215Fw4AwPz4JQ=</DigestValue>
      </Reference>
      <Reference URI="/word/endnotes.xml?ContentType=application/vnd.openxmlformats-officedocument.wordprocessingml.endnotes+xml">
        <DigestMethod Algorithm="http://www.w3.org/2000/09/xmldsig#sha1"/>
        <DigestValue>mvgNnuPBC8c4fVmp6LF/ahRqKh4=</DigestValue>
      </Reference>
      <Reference URI="/word/fontTable.xml?ContentType=application/vnd.openxmlformats-officedocument.wordprocessingml.fontTable+xml">
        <DigestMethod Algorithm="http://www.w3.org/2000/09/xmldsig#sha1"/>
        <DigestValue>vNXtwCPt0nd0BHNoy4ma26hAS2E=</DigestValue>
      </Reference>
      <Reference URI="/word/footer1.xml?ContentType=application/vnd.openxmlformats-officedocument.wordprocessingml.footer+xml">
        <DigestMethod Algorithm="http://www.w3.org/2000/09/xmldsig#sha1"/>
        <DigestValue>yr5Ah22xYhmT4SJMApi341GjwiY=</DigestValue>
      </Reference>
      <Reference URI="/word/footnotes.xml?ContentType=application/vnd.openxmlformats-officedocument.wordprocessingml.footnotes+xml">
        <DigestMethod Algorithm="http://www.w3.org/2000/09/xmldsig#sha1"/>
        <DigestValue>SFBahsl1EuhMRGMA0jVY4c82Qxs=</DigestValue>
      </Reference>
      <Reference URI="/word/header1.xml?ContentType=application/vnd.openxmlformats-officedocument.wordprocessingml.header+xml">
        <DigestMethod Algorithm="http://www.w3.org/2000/09/xmldsig#sha1"/>
        <DigestValue>OWq0Mj5rJA64dvvLX6Kguu+tcBw=</DigestValue>
      </Reference>
      <Reference URI="/word/media/image1.emf?ContentType=image/x-emf">
        <DigestMethod Algorithm="http://www.w3.org/2000/09/xmldsig#sha1"/>
        <DigestValue>MJdyaQXw2bm/lZZQA3t55a/5yV0=</DigestValue>
      </Reference>
      <Reference URI="/word/media/image2.emf?ContentType=image/x-emf">
        <DigestMethod Algorithm="http://www.w3.org/2000/09/xmldsig#sha1"/>
        <DigestValue>c1KvxXIaNA3pM6G7obF8X9FFnvQ=</DigestValue>
      </Reference>
      <Reference URI="/word/media/image3.emf?ContentType=image/x-emf">
        <DigestMethod Algorithm="http://www.w3.org/2000/09/xmldsig#sha1"/>
        <DigestValue>BN9Mss8E5QIpH9CHBqeNzI7g8h8=</DigestValue>
      </Reference>
      <Reference URI="/word/media/image4.png?ContentType=image/png">
        <DigestMethod Algorithm="http://www.w3.org/2000/09/xmldsig#sha1"/>
        <DigestValue>RQqm2U3M/TgbzR8K6sTVFui5T50=</DigestValue>
      </Reference>
      <Reference URI="/word/numbering.xml?ContentType=application/vnd.openxmlformats-officedocument.wordprocessingml.numbering+xml">
        <DigestMethod Algorithm="http://www.w3.org/2000/09/xmldsig#sha1"/>
        <DigestValue>ejjOF5Im7ndvwlsZvYvrN4l3sh8=</DigestValue>
      </Reference>
      <Reference URI="/word/settings.xml?ContentType=application/vnd.openxmlformats-officedocument.wordprocessingml.settings+xml">
        <DigestMethod Algorithm="http://www.w3.org/2000/09/xmldsig#sha1"/>
        <DigestValue>/hlnxdA172dU3HmPc7UC91I0USA=</DigestValue>
      </Reference>
      <Reference URI="/word/styles.xml?ContentType=application/vnd.openxmlformats-officedocument.wordprocessingml.styles+xml">
        <DigestMethod Algorithm="http://www.w3.org/2000/09/xmldsig#sha1"/>
        <DigestValue>5ofHZO4T/0YT91yLlRqeuKLQnzA=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2013-09-25T09:52:04Z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{ECF0BC70-7782-4FAA-83C6-76F25FD4BB6C}</SetupID>
          <SignatureText/>
          <SignatureImage>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97/3v/f/97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v/f/9//3t/axxjHWNea15rnm+fb993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388Y1ZGV0qZTplOd041RjRCVEaWThljn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z1nNUI2Rl9r/3vfd/9//3+/c1xn11pSSnRO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33deaxVCV0pfa/9/v3ffd/9/33e+d/9/nXO2VlNKGWPee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XmsUQhM+Xmv/f/97v3P/f/9//3//f/9//39ba9daU0q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59vVUbyOfte/3vfe/9//3v/f/9//3/fe/9/vnedc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0Tl2Tr9zv3f/e/9//3//f/9//3//f/9/3nu9d7533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/388ZzNCE0LZWv9//3/fe/9//3//f997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v3eXUjRGNEZca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nnN2UnVKt1rfd/9//3/fe/9//3//f/9//3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+VozRnVKXGvfe/9//3v/f/9//3//e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dUryPbhWn3P/f/9//3//f/9//3//f/97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xrdU52Ttla33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+/d9laM0aWTjxn33v/f99733v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ec7dSEkJ1Sn1v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v/f/9/33vfe/9/v3caY1RGVUr5Xr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9133nf/f/9/33f/f/9//3/ZWhNCVUpda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33vfe/9/v3e4VhRCVUq/c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uXUjRC2Vafb993/3//f/9/33v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793HGNWRhQ+PGPfe99733f/f793/3//f/9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fe/97XmcUQjRCPGf/f/9//3//f/9//3//f/5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u/d997+l4TQjNCG2P/f/9/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59z2VryPXZOG2P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59zVUp2SpdOPG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Xv/f/9//3/fd/9//3//fxxjVkYUPrpWf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//3//f/9//3//f793/3//f15nVkYUQrlS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llLxORtfn2//f/9//3//f/9//3v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33t8c1xnVkZ3Svta33f/e/9733f/f/9//3//f/9//n//f/5//n/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/paVkZVRhtj33f/f/9//3vfe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5dOE0K3Un1r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5ZOVEqWTn1v/3//f99733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33v5XnVKM0bYVp5v/3//e993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33saX1RGVEY7Y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5WjNCNEIb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e/9/33cbXxRCVkYbX/9/33v/f/9//3//e/9//3//f/57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87Z/9/33v/f/9//3//f/9//3/ee/9//3//f/9//3//f/9//3//f/9//3//f/9//3//f/9//3//f/9//3//f/9//3//f/9//3//f/9//3//f/9//3//f/9//3//f/9//3//f/9//3//f/9//3//f/9//3//f/9//3//f/9//3//f/9//3//e/97/3//f/9/n3PaWndONUIcY793/3vfe/9//3//f/9//3//f/57/Xv/f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3VOGWP/f/9//3/fe/9//3//f/9//3//f/9//3//f/9//3//f/9//3//f/9//3//f/9//3//f/9//3//f/9//3//f/9//3//f/9//3//f/9//3//f/9//3//f/9//3//f/9//3//f/9//3//f/9//3//f/9//3//f/9//3//f/9//3//f/9//3//f997/3//f/9/n2/aVjZGVkocY/97/3//f/9//3//e/97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55zlVLxPRpn/3//f713/3//f713/3//f/9//3//f/9//3//f/9//3//f/9//3//f/9//3//f/9//3//f/9//3//f/9//3//f/9//3//f/9//3//f/9//3//f/9//3//f/9//3//f/9//3//f/9//3//f/9//3//f/9//3//f/9//3//f/9/3nf/f/9//3/fe/9//3//f793v3PaWhQ+Ez4bX793/3//f/9733v/f/9//nv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RK0Dlba/9//3//f/9//3//f/9//3//f/9//3//f/9//3//f/9//3//f/9//3//f/9//3//f/9//3//f/9//3//f/9//3//f/9//3//f/9//3//f/9//3//f/9//3//f/9//3//f/9//3//f/9//3//f/9//3//f/9//3//f/9//3//f/9//3//f/9//3//f753/3//e993nm/aWjRCVkobX793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33v/f/9/fW8zSvE9+V7/f/97/3//f/57/3//f/9//3//f/9//3//f/9//3//f/9//3//f/9//3//f/9//3//f/9//3//f/9//3//f/9//3//f/9//3//f/9//3//f/9//3//f/9//3//f/9//3//f/9//3//f/9//3//f/9//3//f/9//3//f/9//3//f/9//3//f/9//3+9c/9//3//f/9/33faVtM5eE78X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fe997/3//f997VEoyRjpn33v/f/9//3//f/9//3//f/9//3//f/9//3//f/9//3//f/9//3//f/9//3//f/9//3//f/9//3//f/9//3//f/9//3//f/9//3//f/9//3//f/9//3//f/9//3//f/9//3//f/9//3//f/9//3//f/9//3//f/9/3nv/f/9//3//f/9//3//f/9//Xv/e/9//3/fd79zv3eaUlhKulZfa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EkJca/9/vnf/f/9//3//f/9//3//f/9//3//f/9//3//f/9//3//f/9//3//f/9//3//f/9//3//f/9//3//f/9//3//f/9//3//f/9//3//f/9//3//f/9//3//f/9//3//f/9//3//f/9//3//f/9//3//f/9//3//f/9//3//f957/3//f/5//X/+f/9//3//e/9//3//f/9/X2t4ThVCeE5/a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392UvJBXW//f793/3//f/9//3//f/9//3//f/9//n//f/9//3//f/9//3//f/9//3//f/9//3//f/9//3//f/9//3//f/9//3//f/97/3//f997/3//f/9//3//f/9//3//f/9//3//f/9//3/+f/9//3//f/9//3//f/9//3//f/9//3//f/9//3//f/5//3//f/9//3//f/9//3//f/9/n2t5SvY1fUYfW/93/3v/e/93/3f/e/9//3v/f/9//3/+f/9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eYVhxn/3//f/973nf/f/9//3//f/57/3//f/9//3/+e/5//n//f/9//3//f/9//3//f/9//3//f/9//3//f/9//3//f/9//3/XWnxv/3//e/9//3//f/9//3//f/9//3//f/9//3//f/9//n/de917/3//f/9//3//f/9//3//f/9//3//f/5//3//f/9//3//f/9//3//f99733e/c9xS9zGXKdgtWUI+X/93/3v/e/97/3v/f/97/3//f/9//nv+e/5//3//f/9/3nv+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ledk48Z997/3//f1tr/3v/f997/3//e/97/3//f/9//3//f/9//3//f/9//3//f/9//3//f/9//3//f/9//3//f/9//3//f3ROVEr/f997/3//f/9//3//f/9//3//e953/3//f/9//3//f/9//3//f/9//3//f/9//3//f/9//3//f/9//3//f/9//3//f/9//3//f957/3//f1xjV0I4PlxCGjrWMZMp9jW8Up9r33P/d/97/3v/e/9//3//f/9//3//f/9//3//f/9//3/+f/5/23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33/ZXjRGO2eeb793+V4RPrdW33v/f/9//3//f/9//3//f/9/33v/f/9//3//f/9//3//f/9//3//f/9//3//f/9//3//f/9/fGsRPjpn/3//f/9//3/ee/573nv/f/9//3//f997/3/ee997/3//f/9/3nv/f/9//3//f/9//3//f/9//3//f/9//3//f/9//3//f/9//3//f/9733faUjc+e0Y/X39r3Vb2ObQxszE1PrhOPGPfc/9733f/e/97/3/fe/9/33vff79733vee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dVShtj/3//f55z2FZ1TlRKfW/fd/9/33vfd997/3//f/9//3//f/9//3//f/9//3//f/9//3//f/9//3//f/9//3//fzpnMkb/f997/3//f/9//3//f/973ne+d/9//3//f/9//3v/e/9//3//f/9//3//f/9//3//f/9//3//f/9//3//f/9//3//f/9//3//f917/3//f/97HV+7TnpK/Vrfd/9/PmMWPpMttjXYNdg51zkXPphOPWOfb993v3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e/9//3//fztnM0b6Xv9//3//f/9/n3M0RpZSGl+/c/9//3//f/9//3v/f/9//3//f/9//3//f/9//3//f/9//n//f/9//3//f/97/3vXWrVS/3/ed/9/3nf/f/97W2u1UrVS+F5ba31v/3//f/9/33f/f/9//3//f/9//3//f/9//3//f/9//3//f/9//3//f/9//3//f91//3//f/9/33v/f79zmU7zOXdKXmP/f/97f2t9Sto5uDVcRt5W3VZXRhQ+NT53SjNG1lZ8a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399b9haGmP/f/9/33vfd/9/fm+3VlRKllIaY993/3//e/97/3//f/9//3//f/9//3//f/9//3//f/5//3//f/9//3v/f997c0q9c753/3//f/9//3//f/9//3taZ3ROl1JdZ/9//3//e/97/3//f/9//3//f/9//3//f/9//3//f/9//3//f/9//3//f/9//3/df/5//3//f/9//3//f79zuE42QtxW33v/e993X2ebTjg+GT6dTp9v/3v/e99z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917/3//f/9/2FoSQvle/3//f/9/33v/f/9//398a7ZSVEq3Vt93/3v/e/9//3//f/9//3//f/9//3//f/9//3/+f/9//3//f/9//397a1JG/3//f953/3//f/9//3//f/9733eWTnZKuFKfb/9//3//e/9//3//f/9//3//f/9//3//f/9//3//f/9//3//f/9//3/+f/5//3//f997/3//f/9//3v/f15rNkb1PR5f33f/f59rX2O9UjpC9zl6Sl9j/3vfd/97/3v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3xvllI6Z/9/33v/f/9//3//e/9//3++dzpnM0LYVp5v/3v/f997/3//f/9//3//f/9//3//f/9//n//f/9//3//f/9/GF8YX/9//3//f/9//3v/f/9/3nf/fxtfNUKYThQ++Vq/d/9//3//f/9//3//f/9//3//f/9//3/fd/9//3//f/9//3//f/5//3//f/9//3//f/9//3//f/97/3//exlfVUKZTh5f/3ufa59r/3d/Y5hKNj5YRl9n33f/f99733v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398b5ROtlL/f997/3//f/9/vnf/f/9//3u/dztjdUqWTjpj33v/f/9//3//f957/3//f/9//3//f/9//3//f/9//3++dzljfGv/f/9/33v/f/9//3//f/972VY2Qt93PWN2SjNC2Fb/f/9//3/fe753/3//f/9//3/fe993/3//f/97/3/fe957/3//f997/3//f/9//3//f/9//3/+e/9//3//exxfV0aaTn9nv2+4Tr9r/3vfc7pOFT4WQrpS33f/f/9//nv/f/17/n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/GF90Tlxr/3//f/9//3//f/9//3//f/9//3//f1xrtlJTStdaW2ffe/9//3//f/9//3//f/9//3//f/9//3//f/9/W2uVUv97/3//f/9//3//e/9/33d+a7Exn3P/f/97G2NURnRK/3+db/9//3//f997/3/fe/9/33v/f99733vfe/9//3+ec/9//3//f/9//3//f/1//H/7f/5//3//f/97/3v/e7lSV0aZTn9nPF/fc/93/3e/cx1jeE4UPpdOXG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3xvtlK/d/9/33v/e/9//3+cc/9//3//f997/3//e51v11ZTStdafG/fd997/3v/f/9//3v/f/9//3//f/9//3++dxlj11r/f/9//3//f/9//3//f/9/FD65Vv9//3//fxlflU7xPZ5z/3//f/97/3/fe/9/f293To8x0Dl1ThlfW2ffe/9//3+/d/9//3//f/5//n/8f/1//Xv/f/9//3//e/9//39+a3dKFT76Vvlae2f/f/9733d/bz1jd0oTPlVKO2P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d/9//3//e/97/39ca9dWnnP/f/9//3//f/9//3//f/97/3//f/9//3/fe75zGV91TrdWnnP/f/9//3//f/9//3v/f/9//3v/f/9/33fXWjpj/3//f/9//3//f/9//3/aVlZK33vfd/9//3/fd1tnET51Tr9z/3//f/9/33fSOXdOuFaWUlRK8D0zRrdWfm/fe/9//3//f/97/3//f/9//3//f/97/3//f/5733f/f/97/398a1RC0TXbWj5j/3//e/97/3v/e39ruVL0PTVC2lrfd/9/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GmOWUlxr/3/fe/97/3//f/9//3//f/9//3v/f/9//3/fe/9/fWtVSjNCPGffe993/3//e/9//3/fe/9//3//f55zdE58b/9/3nf/f/9//3/fez1n8j3fd/9//3//f/9733e/c5ZO8jnZVv9/v3OYTldKv3f/f/9//3/fdxpfVEbyOblWn2//f/9//3//f/9//3//f/9//3+8c/ZaGF//f/97/3+cb/9//3tea9Q5FkLZUt9z/3v/e79z/3v/e59vulZWRhM+t1Ke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9//3//f7hW2Vrfe/9//3v/f/9//n/+f/9//3//f/9//3//f/9/v3Pfe/9/n292SjVCl1Kdc713/3//f/9//3//f/9//3/4XvhafG//e/9//3//f/9/33t3Utla33ffe/9//3//f/97/389ZzVCeErcVvU9mVL/f/9/v3f/f/9//3//f59vNkb0Ofxe/3//f/97/3v/f/97/3//f/9/GmNUSpZS/3/fe/9/33v/f997/3/8XjdGFT6ZTn9n/3//e/97/3//f993XGeWTjRCNUYcY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//38aX9ha/3v/f993/3//f/9//n//f/9//3//f/9//3//f/97/3v/f/9/XWe3UvA911qdc/9733v/f/9//3//e/9/dU50Tt97/3/ed/9/33f/fxtjFEafc/9//3v/e/9/33f/e/9/n2/aWhVCkC26Uv9//3//f/9//3ffd/97/3v/fz1jVUa4Uv9733fXVpdS/3v/e59v/3//fxxf8jn6Wr9z/3v/f997/3//f/9/33scXxQ+9DmZTn9r33f/e/93/3v/e/9/nm/6WjVGE0L4Wnx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972Fo7Z/9//3//f/9//H/9f/1//3/+f/5//3//f/9//3//f/9//3//f/9/nHPWWlNKlVJ8b/9//3//e/9//3//f7lW+lr/e/9//3//f713/38UQrhW33v+f/5//3//e/9//3//f/9/fW80QtQ1m06/b/97/3//e/9//3v/f/97/3//eztnVUrZWt97ekpbQnxKW0YfW/93/3N/Z/M52FLfd/9//3//f/9//n/9f/5//3u6VrxSGD72OX9n/3//c/9//3/ed/9//3/4XpZSNEI3Rt1av3f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997/3//f/97/3//e/9//3v/e/9//3//f/9//n//f/5//3//f/9//3v/e/peGl//f/97nHP+f/5//n/+f/9//3/+f/9//3//f/9//nv+f/17/n//f/9/v3cZXzNCM0YbX/9//3+/d/9/33d3SnZGn2//f953/3+/dz1nEkK/d913/3//f/9//3//f997/3/feztjszH3OTg+HVv/d/9//3f/f/9//3//f/9/v3efc9peV0ofX9k1+TVcQvg1+DXeTv93X2PTMZhO/3//f/9//3/ce/x/23fed11nX2ufbx9fOUI3Ql1jnWved/9//3udc/9/33t/a7tWeUo4RrtSX2v/f/9//3//e/9//3//f/9//3/fe99/33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33dbZ7dWEkK3Un1v33v/f/97/3//f/9//3v/f/97XGcTPlZK33v/f59z/3//f/9//3/+f/5//nv/f993G1/zPV9r/3v/f/9//3//f/5//3//f/9//3//f/9//3//f/9//3++dzpnO2e/d/9//3//f/9//3//e/9//3//f/97/3//e/9//3t9bxpflk4TQjRGl048Y39vv3ffe/9//3//f/9//3//f/9//3//f/9//3//f/9//n//f/5//n/+f/5//3//f/9//3//f/9//3//f/9//3//f/9//3//f/9//3//f/9//3vYVn1r/3v/f/9/HWNXSlZK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e3VnVKNEa4Vp9z/3//f/97/3v/f/93/3//ezVCby09Z/9//3//f/9//n/9f/1//Hv+f/9//3//f/Q9FkL/f/9//3//f/5//n//f/9//3//f/9//3//f/9//3//f/9/3nucc/9//3//f/9//3//f/9//n/+f/5//3/+e/9//3v/f/97/3/fe79zPGe5VlVGFEI1QnhO+1p/b793/3//f/9//3//f/97/3//e/9//3//f/57/n//f/9//3//f/5//nv/f/9//3//f/9//3//f/9//3//f/9//3//f/9//3v/f/9/+Vo7Y/9733f/f59zNkZVRlxr/3//f/9//3//f/5//n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+ec7hWE0ITQvtev3f/e/9733ffd/9/f2sUQpExXmf/f/9//3//f/9//3//f/5733ffd997/F6RMb93/3//f/5//n/+f/9//3//f/9//3//f/9//3//f/9//3//f/9//3//f/9//3//f/9//3//f/5//3//f/9//3//f/9//3//f/9//3//f99733vfe/temFJWSjRCdk7ZWl1rnm//f/97/3//e/9//3v/f/9//3//f/9//3//f/9//3//f/9//3//f/9//3//f/9//3//f/9//3//f/9//3//f/9/3nf/f1tnlk7fd/9/v3ffe5hSl1IbY79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fd1xrdk7xOVRGGl/fd/97v3P/f39v9Dl4Sp9z33v/f/9//3v/f/97/3//f/9//39/b/Q9Xmv/e/9//3/+f/5//3//f/9//3//f/9//3//f957/3//f/9//3//f/9//3//f/9//3//f/9//3/+f/9//3//f/97/3//f/9//3//f/9//3/fe/9//3//f997v3dda/laNEbRORI+dk76Xp5v33f/f/9//3//f/9//3//f/9//3/fe/97/3//f/9//3//f/9//n//f/9//3//f/9//3//f/9//3//f957/3++c5ZSGmP/f/9/v3e6VjVG+17fe/9/33v/e/97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33vfd79z2FYSQlRGl077Xr9z33vcWtQ521bfd993/3//f/97/3//f993/3/fd3hONkbfe/9//3//f/5//n//f/9//3//f/9//3//f/9//3//f/9//3//f/9//3//f/9//3//f/9//3//f/9//3//f/9//3//f99733v/f/9//3//f/9//3//f/9//3//e/97/3v/e/97O2PZVndOFEI1RphSPWefc99733v/f/9//3//f/9//3//f/97/3//f/9//3//f/9//3//f/9//3//f/9//3//f/9//3//f/9//3/4XtdannP/f997HWN3TrlWf2//f/9//3//f/9//n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d/9//3//e/9/21bTMXhK21LbUh1b+1YaX9hWXGvfe997/3//f997/3//f/5//n/+f/9//3//f/9//3//f/9//3//f/9//3//f/9//3//f/9//3//f/9//3//f/9//3//f/9//3//f/9//3//f/9//3//f/9//3//f/9//3//f/9//3//f/9//3//f997/3v/f/9//3//f/9//3u/c59vG1+XUlVGdUq3Uhpjnm//e/97/3v/e/9//3v/f/97/3v/e/9//3//f/9//3//f/9//3/+f917/3/fezxnuVZea/9//3/bWvU9eE4+Z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5hK8zWfb/9733P/e/9//3//f/9//3//f/9//3//f/9//3/+f/9//3//f/9//3//f/9//3//f/9//3//f/9//3//f/9//3//f/9//3//f/9//3//f/9//3//f/9//3//f/9//3//f/9//3//f/9//3//f/9//3//f/9//3//f/9//3//f/9//3//f/9//3//e/97/3v/f/9733e/c7hWlk5VRjRGl04bX59z/3v/e/9//3//f/9//3v/f/9//3//f/9//3//f/9//3//f/9//3+/c/leXWf/f/9/X2tXRjZCulafc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sTOjU+/3f/e/97/3v/f/9//3//f/9//3//f/9//3//f/9//3//f/9//3//f/9//3//f/9//3//f/9//3//f/9//3//f/9//3//f/9//3//f/9//3//f/9//3//f/9//3//f/9//3//f/9//3//f/9//3//f/9//3//f/5//3/+f/9//n//f/5//3//f/9//3v/f/9//3//e997/3//f793fmv7WphONUIUPtlWO2N+a993/3v/f/9//3/fe/9//3//f997/3//f/9//3//f/97v3f6XpdSPGP/f99721b0OTZGPmP/e/9733P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/f/lWsC3aVt93/3f/f/9//3//f/9//3//f/9//3//f/9//3//f/9//3//f/9//3//f/9//3//f/9//3//f/9//3//f/9//3//f/9//3//f/9//3//f/9//3//f/9//3//f/9//3//f/9//3//f/9//3//f/9//3//f/9//3/+f/9//n/+f/5//n/+f/9//3//f/9//3//f/9//3/fe997/3//f/9/33vfe79zmFJ2SnVKVUaXUvpen3Pfe/9//3//f/9//3/fe/9//3//f/57/3//f/9/fWv6XrlWn2//e59vNkLUNdtW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39URtE1G1/fd/9//3//f/9//3//f/9//3//f/9//3//f/9//3//f/9//3//f/9//3//f/9//3//f/9//3//f/9//3//f/9//3//f/9//3//f/9//3//f/9//3//f/9//3//f/9//3//f/9//3//f/9//3//f/9//3/+f/9//n/+f/5//n/9f/5//n//f/57/3//f/9//3//f/9//3//f/9//3//f997/3//f/97fW8bY7dSVUryPdE5NEZ2TtlafW//e/9//3//f917/3//f/97/3v/f55v2VoUQvta33f/f/1a9TUWPh5f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55vEj52St93/3//f/9//3//f/9//3//f/9//3//f/9//3//f/9//3//f/9//3//f/9//3//f/9//3//f/9//3//f/9//3//f/9//3//f/9//3//f/9//3//f/9//3//f/9//3//f/9//3//f/9//3//f/9//3//f/9//3//f/9//3//f/9//3//f/9//3//f/9//3//f/9//3//e/9//3//f/9//3//f/9//3//f/9//3+/d1xr+l5VSjNCEkISPnVO+V6/c/9//3//f/9//3v/f/97/3//ezxjmE65Un9r/3tfZ3lG1DXbVr9z/3//f993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cZ9E5G2P/f/9//3//f/5//3//f/9//3//f/9//3//f/9//3//f/9//3//f/9//3//f/9//3//f/9//3//f/9//3//f/9//3//f/9//3//f/9//3//f/9//3//f/9//3//f/9//3//f/9//3//f/9//3//f/9//3//f/9//3//f/9//3//f/9//3//f/9//3//f/9//3//f/9//3//f/9//3//f/9//3//f99//3//f/9//3//f/9/33s8Z5dSM0J1Shpj33f/f/9//nv/f/9//3//e/93/3v/fzxfVkKZTr9vv2/9VhY+mU4+Y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t1bYWv9//3//f/9//3/+f/9//3//f/9//3//f/9//3//f/9//3//f/9//3//f/9//3//f/9//3//f/9//3//f/9//3//f/9//3//f/9//3//f/9//3//f/9//3//f/9//3//f/9//3//f/9//3//f/9//3//f/9//3//f/9//3//f/9//3//f/9//3//f/9//3//f/9//3//f/57/n/+f/9//3//f/9//3//f/9//3//f/9/33v/f/9//3//f993/3v/f/9//3//f/9/3nv+e/9//3//e/97/3ufa9pSeEbcVn9n3FYWPjZCH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/3//f/9//3/+f/9//3//f/9//3//f/9//3//f/9//3//f/9//3//f/9//3//f/9//3//f/9//3//f/9//3//f/9//3//f/9//3//f/9//3//f/9//3//f/9//3//f/9//3//f/9//3//f/9//3//f/9//3//f/9//3//f/9//3//f/9//3//f/9//3//f/9//3//f/9//3/+f/9//n/+f/9//3//f/9//3//f/9//3//f/9/33v/e/97/3//f/9//3//f/97/3//f/9//3v/f/9//3f/e/9/33f6WlZCV0J/Zx5bOEIWPrtS33v/f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Y/U1WUKdShk++DneVt93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793f2ubRvc1+Tm4Ndg13lb/f/97/3/9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/93f2s4QpQx1TVYRphO/3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c/97f2sVPrE12Vr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f/f/9/n3N8a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nv/e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8f/1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9//3//f/9//3//f/9//3//f/9//3//f/9//3//f/9//3//f/9//3//f/9//3//f/9//3//f/9//3//f/9/TAAAAGQAAAAAAAAAAAAAAOcAAAB+AAAAAAAAAAAAAADoAAAAfwAAACkAqgAAAAAAAAAAAAAAgD8AAAAAAAAAAAAAgD8AAAAAAAAAAAAAAAAAAAAAAAAAAAAAAAAAAAAAAAAAACIAAAAMAAAA/////0YAAAAcAAAAEAAAAEVNRisCQAAADAAAAAAAAAAOAAAAFAAAAAAAAAAQAAAAFAAAAA==</SignatureImage>
          <SignatureComments/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NEwAAhwkAACBFTUYAAAEAvPsAAKQAAAAGAAAAAAAAAAAAAAAAAAAAkAYAABoEAABAAQAAyAAAAAAAAAAAAAAAAAAAAADiBABADQ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997/3//f/9/33v/e/97/3//e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/fe39v+149Yz1nfmt+a59v33f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9//3//e11nVkZ4SphOuVJ3TlZGNEJ1SpVOOmO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9//3//f/9/HGM1QhVCX2vfe993/3v/f55vfGfXVlNKU0paa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3//e/9//3//e15rNkZXSn9v/3/fd993/3/fd997/3+dc7ZWdE4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39eZzRC8zl+a/9//3ufc/9//3//f/9//3/fe3tvtlZzTp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997/3//f/9/f292SvI5G2Pfe/9//3//f/9//3//f/9/33vfe51zOmd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79zt1KwNXZOn3Pfd997/3//f/9//3//f/9//3++d753vXf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953/3//f11rM0I0Rtl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+f/9//3//f913/3//f/9//3+/d3ZONEYzRlxr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e/9//3+ec5ZSVErYWt93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f5WhNCdUo7Z997/3//f/9//3//f/9//3v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fm9VShJCuFa/d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O2d2TlVK+Vrfd/9//3//e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z+V4zRpdSO2f/f/9/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//3/fe55zllITQlRKfm//f/9/33v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v/f/9//3/fe/97/3/fexpfVUpUShpf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Xu9d/9//3/fe/9//3//f9la8j11Tl1r/3/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57/3//f/9//3//f/9//3/fd/9//3/fe7hWNEZVSr9333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3//f/9//3//f/9//3//f/9/3388Z5dSEz7ZVn5r33f/f/9//3//e/9//3/ee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n3M9ZzVGNEIcY/9/33vfe/9/33v/f/9//3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/fe/9//3//f997/3s9YzRCFEI8Z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fe99733cbX/M9NEY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+/d/9//3//f/9/n3O4VvI9dUobY993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e/9//3//f/97n3N2TlZKmFI7Y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Xv9e/5//3//f99333v/f/9/HGM1RhVCuVJ/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9733v/f/9/XWdWShQ+2l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997XGt1TvE9+lqfb/97/3//f/9//3//e/9//3//f/9//3//f/5//3/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fe51zO2d3SndKHF/fd/9//3v/e/97/3//f/9//3v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39v+lpVRlZKG1/fe/9//3/fd/97/3//f/9/3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59vl040QpdSfW/f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/9//3//f1xrllJTRpZSfGv/f/9//3u+c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33vfe/9//3/fdxpjVEpURthWnnP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u+d/9//3//e/laVEYzQjtj33f/e993/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fdxpfE0I0Qhtf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957/3//f/9/3nv/f/9//3//f/9//3//f/9//3//f/9//3//f/9//3//f/9//3//f/9//3//f/9//3//f/9//3//f/9//3//f/9//3//f/9//3//f/9//3//f/9//3//f/9//3//f/9//3//f/9//3//f/9//3//f/9//3//f/9//3/fd/paNEJVRhtf33v/e/97/3//f/9//3v/f/9//n/+f/9//3/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398b1tr/3//f/9//3//f/9//3//f957/3//f/9//3//f/9//3//f/9//3//f/9//3//f/9//3//f/9//3//f/9//3//f/9//3//f/9//3//f/9//3//f/9//3//f/9//3//f/9//3//f/9//3//f/9//3//f/9//3//f/9//3//f/9//3//f/9/33v/f/9//3+fb/padkpWRvxe33ffe/97/3//f/9//3//f/9//nv+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xljVEoZY/9//3//f/9//3//f/9//3//f/9//3//f/9//3//f/9//3//f/9//3//f/9//3//f/9//3//f/9//3//f/9//3//f/9//3//f/9//3//f/9//3//f/9//3//f/9//3//f/9//3//f/9//3//f/9//3//f/9//3//f/9//3//f/9//3//f/9733v/e/9//3ufb7lWVkY1Rhxj33f/f/97/3//e/97/nv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fe/9/nXO2VvE9O2f/f/9/vXf/f/9/3Xv/f/9//3//f/9//3//f/9//3//f/9//3//f/9//3//f/9//3//f/9//3//f/9//3//f/9//3//f/9//3//f/9//3//f/9//3//f/9//3//f/9//3//f/9//3//f/9//3//f/9//3//f/9//3//f/9//3/fe/9//3//f/9//3//f/9/33ufc/teEz4UQvpe33v/f/9//3v/e/9//3/+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55zVEqvNVxr/3//f/9//3/ee/9//3//f/9//3//f/9//3//f/9//3//f/9//3//f/9//3//f/9//3//f/9//3//f/9//3//f/9//3//f/9//3//f/9//3//f/9//3//f/9//3//f/9//3//f/9//3//f/9//3//f/9//3//f/9//3//f/9//3//f/9//3//f997v3f/f/9/v3eeb9lWNEJWRhxfn3P/f/9/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dd/9//3//f/9//39cb1RK8T0ZY/9//3//f/9/3nv/f/9//3//f/9//3//f/9//3//f/9//3//f/9//3//f/9//3//f/9//3//f/9//3//f/9//3//f/9//3//f/9//3//f/9//3//f/9//3//f/9//3//f/9//3//f/9//3//f/9//3//f/9//3//f/9//3//f/9//3//f/9//3//f953/3//f/9//3+/d9ta0zmYTvxe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997/3//f/9/v3dUShJCOmfee/9//3//f/9//3//f/9//3//f/9//3//f/9//3//f/9//3//f/9//3//f/9//3//f/9//3//f/9//3//f/9//3//f/9//3//f/9//3//f/9//3//f/9//3//f/9//3//f/9//3//f/9//3//f/9//3//f/9//3/de/9//3//f/9//3//f/9//n/+e953/3//f993n3O/d3lOWEqZUl9r33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t1YRQnxv/3/fe/9//3//f/9//3//f/9//3//f/9//3//f/9//3//f/9//3//f/9//3//f/9//3//f/9//3//f/9//3//f/9//3//f/9//3//f/9//3//f/9//3//f/9//3//f/9//3//f/9//3//f/9//3//f/9//3//f/9//3//f/9//3//f/9//n/+f/5//3//f/9//3//f/9//39fa5lOFUKZTn9r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793/3//f3ZS8T1+b/9/v3v/f/9//3//f/9//3//f/9//n/+f/5//3//f/9//3//f/9//3/+f/9//3//f/9//3//f/9//3//f/9//3//f/9/33v/f/9//3v/f/9/3nv/f/9//3//f/9//3//f/9//3/+f/5//n//f/9//3//f/9//3//f/9//3//f/9//3//f/5//n//f/9//3//f/9//3//f/9//3+fb3hG9jVcQj9f33P/e/93/3ffd/97/3v/e/97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339da5hWHWf/f/9//3vfe/97/3//f/9/3nv/f/9//3//f/9//nv/f/9//3//f/9//3//f/9//3//f/9//3//f/9//3//f/9//3//f9dWfW//f/9//3//f/9//3//f/9//3//f/9//3//f/9//n//f917/n//f/9//3//f/9//3//f/9//3//f/9//3//f/9//3//f/9//3//f/9/33v/e79v3VL3Mbgp2C16Rj5f/3f/e/9//3v/f/97/3//f/9//3/+f/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33v/f/9/2l5VTjxnv3f/f997W2vfd/9/vnf/f953/3//e/9//3//f/9//3//f/9//3//f/9//3//f/9//3//f/9//3//f/9//3//f/9/dU5TRv9/vnf/f/9//3//f/9//3//f95333v/f/9/3nv/f/9//3//f/9//3//f/9//3//f/9//3//f/9//3/+f/9//3//f/9//3//f/9/vXv/f/9/XWc3Qjg+Oz4aOtUxky3VMdxSf2vfc993/3v+e/97/3v/f/9//3//f/9//3//f/9//3//f/9//X/ce/1//n/+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793/3/fe/piNEZca31v33v5XhJCt1b/f/9//3//f/9//3//f/9//3/fe/9//3//f/9//3//f/9//3//f/9//3//f/9//3//f/9//39cazJCOmP/f/97/3//f/9//nv/f/9//3//f/9/3nf/f957/3//f/9//3//f/9//3//f/9//3//f/9//3//f/9//3//f/9//3//f/9//3//f/9//3/fd9tWFz6cSj9fn2vdUhc+tDHUNRU+2VI8Y99333f/e/97/3//e/9//3//f99733vfe/5//n/+f/1//n/+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s7a1RKO2f/f/9/fm/YWlRKVEp8a997/3//e79333v/f/9//3//f/9//3//f/9//3//f/9//3//f/9//3//f/9//3//f/9/GmNSRv9//3v/f/9//3//f/9//3+9c953/3//f/9//3/fd/97/3//f/9//3//f/9//3//f/9//3//f/9//3//f/9//3//f/9//3//f/9/3Xvee/9/33cdX5tOekr8Vv93/3teY/U5szG2Mdg52DXXOfY9mU4cX79vv3O/c993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957/3//f/9//3//f/9/PGszRhpj/3//f/9//3+fc1VKllIaY55z/3//f/9/33v/f/9//3//f/9//3//f/9//3//f/9//3//f/9//3//f/9//3v/f9dW1lb/f/97/3//e/9//39aa9ZWtVIYX1trnnP/f/9//3//e/9//3//f/9//3//f/9//3//f/9//3//f/9//3//f/9//3//f/9//n//f/9/33v/f/9/v3eZThQ6d0peZ/97/39/a35O2TnZNVxG31rdVnhKFDo1QnZKVErWVnxv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+f/9/3nv/f/9//3//f35vuFYaY997/3+/d997/39+b5ZSVEqVThpjv3f/f997/3v/f/9//3//f/9//3//f/9//3//f/5//3/+f/9//3//f/9/33tSRr1zvXP/f/9//3//e/9//3//fzlnlE52Tl1r/3v/f997/3//f/9//3//f/9//3//f/9//3//f/9//3//f/9//3//f/9//3//f/5/3n//f/9//3//f/9/v3O4UhU+3Va/d/9/v3N/a3pKOUIZPr5Sf2v/e/9733P/e/9//3//f/9//3//f/9//3//f/9//3/+f/5//X/+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n//f/9//3/5XhJC+V7/f/9//3//f/9//3//f31vllJ1TrZS/3vfe/9//3//f/9//3//f/9//3//f/9//3/+f/9//3//f/9//3//e3xvMkb/f/9//3v/f/9//3//f/9//3/fd5dOVka5Vp9v/3//f/9//3//f/9//3//f/9//3//f/9//3//f/9//3//f/9//3//f/9//n//f/9//3//f/9//3v/e/9/f282QhY+/V7/e/97n29fY95WOkIYPnpGf2P/e/97/3v/f/9//3//f/9/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nG+VTjtn/3//e/9//3//e/9//3//f71zWmcSPthWnm//e/9733v/e/9//3//f/9//3//f/9//3/+f957/3//f/9/33sZX/ha/3//f/9//3//e/9//3+9c/9/+lpWQndKFD7ZVt93/3v/f997/3//f/9//3//f/9//3//f993/3//f997/3//f/9/3nv/f/9//3//f/9//3//f/97/3v/f/97+VpVRnhKHl/fd59vn2v/e15jmUoWOnlGP2Pfd/9/33vfd/9//3/+e/57/3//f/9//3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51zdE62Vv9//3v/f/9//3/fe/9//3/fe997O2OWTpVOO2ffe/9//3//f/9/3nvee/9//3//f/9//3//f/9//3//f75zOmdba/9//3//e/9//3//f/9//3vaWjVC33s8Y3ZOM0L4Wv9//3//f/9/vXf/f/9//3//f/9/v3f/f/9//3//f/9/3nv/f/9//3//f/9//3//f/9//3//e/9//3//f/97PWM3QrtSf2e/b7hO32//e/9zmU4WQhZC2la/d/9//3//f/9//n/+f/9//n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913/3//f/9//38ZY3NKfGv/f/9//3v/f/9//3//f/9//3v/f/97fGuVUnRKtlZbZ753/3//f/9//3//f/9//3//f/9//3v/f/9//386Z5VS33v/f997/3//f/97/3/fe11nsjF/b/9/33s7YzNCdEr/e51v33v/f/9/33//f/9//3/fe/9733u/d/97/3//f31z/3//f/9//3//f/9//X/7f/x//X//f/97/3vfe/97mE54SnhKf2sbW/9z/3f/d59vHmN3ShRCdkpcZ/93/3/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nW+2Ut93/3//f/97/3//f713/3//f/97/3v/e/9/nW/4WlNG+F58a/9733v/f/9//3//e/9//3//f/9//3//f997GV/4Wv9//3//e/9//3//f/9//38UPtpa/3//f/9/GmOVThFCnW//f/97/3//f/9//3+fc3dOsDXQOZZS+F57a997/3//f997/3//f/9//3/+f/1//H/+f/9//3//f/9//3//f35rmE4UPvpa+Vaca/97/3/fd59zPGOXThM+dk4bY/9//3//f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913/3//f957/3//f1xrt1aec/9//3//e/9//3//f957/3//f/9//3//f993vnf4WpVOtlK+c/9//3/fe/9//3//e/9//3/fe/9//3/fe7ZWOmf/f/9//3v/f/9//3//f9paNUb/f793/3//e997OmMSPnVKv3f/e/9//3/fe7I1d064VrZSU0YQPjJC11Zda997/3//f997/3v/f/9//3v/f/9//3//f/9/3nf/e/97/3v/f31rM0LRNdpWPmf/e/9733f/e/93f2uZTvQ9FT77Wr9z/3//f/97/3v/f/9//3/e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//387Z5ZSfW//f/97/3v/f/9//3//f/9//3v/f/9//3//f/9//3+eb1RGVEY8Y/9733f/f/97/3//f/97/3v/f/97v3d0Tpxv/3//e/9//3//e/9/PWfzPb93/3//f/9//3v/e55zt1LROdpa/3/fd3hOd06/d/9//3//f993OmM0QhM+uVafc/9//3//f/9//3//f/9//3//f9139lo4Y/9//3//f51z/3//f15n9T0WPtpWv3P/f99333f/e/9/f2/bWlZGFEKXUr9z/3//f953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9/3nf/f/9//3//f/9/uFa4Vt97/3//f/9//3/de/9//3//f/9//3//f/9//3+/d993/39+a3ZKNEK3Unxvvnf/f/9//3//f/9//3//fxlf11qcb953/3//f/9//3vfe3ZO+Vq/d/97/3v/f/9//3//f11nFD54SrtSFT54Uv9//3/fd/97/3//f/9/f2tWRtM5HF//e/9/3nf/e/97/3/fe/9//38aY1NGtlL/f997/3//e/9/33vfexxfNkIWPnhKf2v/e/97/3v/f/9733c7Y5dOEz5VRvte33u+d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xtj2Fr/f/9//3v/f/9//n//f/5//3//f/9//3//f/9//3//e/9//39+a7dSET7WWr53/3v/f/9//3//e/9//3+WUnRK/3v/f/97/3/fe/9/PGcURr93/3//f/97/3+/d/9//3+/c9pWNkaQLbtW33v/f/9//3/fd/97/3v/f/9/Xmc1RrhS33v/e9dWuFLfd/9/n2//f/9/PGPyORpfv3P/f/9//3//f/9//3//e/teNUL0OZlOX2f/e/97/3v/e/9//3+/c9laVkrzPflefG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97/3//f997/3v/f997/3/aUtQ1eEbbVrpOPl/aVjtf11Z9b997/3v/f/9/33f/f/9//3/+f/9//3//f/9//3//f/9//3//f/9//3//f/9//3//f/9//3//f/9//3//f/9//3//f/9//3//f/9//3//f/9//3//f/9//3//f/9//3//f/9//3//f/9//3//f/97/3//e/9//3//f/9//3//e993n288Y5dOdUp1SthWGl+/c/97/3//e/9//3v/f/97/3//e/9//3v/f/9//3//f/9//3//f/5//n//f/9/G2PaWl5r/3/ff/xe9D2ZUj1n/3v/f/9//3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97/3+/d/9/d0rzNZ9r/3vfb/97/3v/f/9//3//f/9//3//f/9//3/+f/9//n//f/9//3//f/9//3//f/9//3//f/9//3//f/9//3//f/9//3//f/9//3//f/9//3//f/9//3//f/9//3//f/9//3//f/9//3//f/9//3//f/9//3//f/9//3//f/9//3//f/9//3//e/9//3v/f/97/3vfd79zt1KWTjRGVEZ2Thtfn2//e/97/3//e/9//3v/e/97/3//f/9//3//f/9//3//f/9/33v/f55z+l48Z/9//39/azZGNkK5Ur9z/3//e993/3//f/9//3v/f/9//3//f/9//n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/97/3//f3VG0DE8X993/3//f/9//3//f/9//3//f/9//3//f/9//3//f/9//3//f/9//3//f/9//3//f/9//3//f/9//3//f/9//3//f/9//3//f/9//3//f/9//3//f/9//3//f/9//3//f/9//3//f/9//3//f/9//3//f/9//n//f/5//n/+f/5//n//f/5//3//f/9//3//f/9//3//f/9//3//f/9//3//f/9/33uebxpjuFZVShNC0TlVSnZO+l59b/9//3//f/9//nv/f/9//nv/f/9/v3PZWjVC21r/e/97HV/UNTdCHl//e997/3v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fe/9/fWsTPlVG33v/f/9//3//f/9//3//f/9//3//f/9//3//f/9//3//f/9//3//f/9//3//f/9//3//f/9//3//f/9//3//f/9//3//f/9//3//f/9//3//f/9//3//f/9//3//f/9//3//f/9//3//f/9//3//f/9//3//f/9//3//f/9//3//f/9//3/+f/9//3//f/9//3/fe/9//3v/f/9//3//f/9/33v/f/9//3//f793PGf6XlRGNEbyPRI+VEr5Xp5z/3//f/9//3//f/57/3//e/97G2O4UplOn2//e19nWUb1NbpSv3P/e/9/33f/f/9//nv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33v/f1xn8TkaY/9//3//f/9//3//f/9//3//f/9//3//f/9//3//f/9//3//f/9//3//f/9//3//f/9//3//f/9//3//f/9//3//f/9//3//f/9//3//f/9//3//f/9//3//f/9//3//f/9//3//f/9//3//f/9//3//f/9//3//f/9//3//f/9//3//f/9//3//f/9//3//f/9//3//f/9//3//f/9//3//f/9//3//f/9//3//f/9//3/fe1xrlk4zRnVKO2Pfd/9//3//f/9//3//f/9/33f/f/9/PGNWQrpSv2+/c9xWN0KZTl5n/3v/f/9//3v/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+XUtha/3//f/9//3/+f/9//n//f/9//3//f/9//3//f/9//3//f/9//3//f/9//3//f/9//3//f/9//3//f/9//3//f/9//3//f/9//3//f/9//3//f/9//3//f/9//3//f/9//3//f/9//3//f/9//3//f/9//3//f/9//3//f/9//3//f/9//3//f/9//3//f/9//3//f/5//n/de/5//n//f/5//3//f/9//3//f/9//3+/d/9//3//f/9733ffd/9//3v/f/9//3/dd/97/3//f993/3v/e59rulJ4RttSf2u7UhY+FT49Y/97/3//e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33v/f/9/vnf/f/9//3//f/9//3//f/9//3//f/9//3//f/9//3//f/9//3//f/9//3//f/9//3//f/9//3//f/9//3//f/9//3//f/9//3//f/9//3//f/9//3//f/9//3//f/9//3//f/9//3//f/9//3//f/9//3//f/9//3//f/9//3//f/9//3//f/9//3//f/9//3//f/9//3//f/9//3//f/5//3//f/9//3//f/9//3//f/9//3//f/97/3//f/9//3//f/9//3//f/9//3v/f/9//3/fd/9//3//e/pWVkZWQn9r/lpZRhY+21bfd/9/33f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+eczxn1DVaQnxKGT7YNd9Wv3f/e/9//3/+f/5//n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Ofa3pG+Dn5Odk52DXeWv9//3//f/5//X/+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/3tfZzhClC3WNTdGmE7/e/9//n/+f/5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993/3t/b/U90jXZWv9//3/+f/5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fe/9//3+eb3xv/3//f/5//n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957/3//f/9//3//f/5//3/+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5//3/ee95733//f/9//3/+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x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FQAAABsAAAAAQAAAIZhmEGGYZhBCgAAAGAAAAANAAAATAAAAAAAAAAAAAAAAAAAAP//////////aAAAABIENQRBBDUEOwQ4BD0EIAAfBDUEPQQ1BDIEAAAGAAAABgAAAAUAAAAGAAAABgAAAAYAAAAGAAAAAwAAAAcAAAAGAAAABgAAAAYAAAAG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6AAAAAoAAABwAAAAoAAAAHwAAAABAAAAhmGYQYZhmEEKAAAAcAAAABoAAABMAAAAAAAAAAAAAAAAAAAA//////////+AAAAAHwRABDUENARBBDUENAQwBEIENQQ7BCAAPQQwBCAANwQwBEEENQQ0BDAEPQQ4BDUEQgQ+BAcAAAAGAAAABgAAAAcAAAAFAAAABgAAAAcAAAAGAAAABgAAAAYAAAAGAAAAAwAAAAYAAAAGAAAAAwAAAAUAAAAGAAAABQAAAAYAAAAHAAAABgAAAAYAAAAGAAAABgAAAAYAAAAGAAAASwAAABAAAAAAAAAABQAAACUAAAAMAAAADQAAgAoAAAAQAAAAAAAAAAAAAAAOAAAAFAAAAAAAAAAQAAAAFAAAAA==</Object>
  <Object Id="idInvalidSigLnImg">AQAAAGwAAAAAAAAAAAAAAP8AAAB/AAAAAAAAAAAAAAANEwAAhwkAACBFTUYAAAEAWP8AAKoAAAAGAAAAAAAAAAAAAAAAAAAAkAYAABoEAABAAQAAyAAAAAAAAAAAAAAAAAAAAADiBABADQ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UKAAg9CQAABAC06BMA4H1oMoDX0gUAAAAAPDGOAAEAAAAAcZYAAAAAAAAAAEAEAAAADQAAAODoEwDgfWgygNfSBQAAAAAAAAQAHOkTAAUyaDIAsKUJ4DBhMiIyaDKx9rHstOkTAAEABAAAAAQAgNfSBQD5OQkAAAQAGOkTAAAAajIAs7QJALG0CbTpEwC06RMAAQAEAAAABACE6RMAAAAAAP////9I6RMAhOkTAHk7ajLgMGEygztqMin2sewAABMAALClCUDb+gIAAAAAMAAAAJjpEwAAAAAA8llgMgAAAACABI4AAAAAAGDUtAl86RMAdlhgMvTb+gI36hMAZHYACAAAAAAlAAAADAAAAAQAAAAYAAAADAAAAAAAAAISAAAADAAAAAEAAAAWAAAADAAAAAgAAABUAAAAVAAAAAoAAAA3AAAAHgAAAFoAAAABAAAAhmGYQYZhm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997/3//f/9/33v/e/97/3//e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/fe39v+149Yz1nfmt+a59v33f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9//3//e11nVkZ4SphOuVJ3TlZGNEJ1SpVOOmO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9//3//f/9/HGM1QhVCX2vfe993/3v/f55vfGfXVlNKU0paa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3//e/9//3//e15rNkZXSn9v/3/fd993/3/fd997/3+dc7ZWdE4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39eZzRC8zl+a/9//3ufc/9//3//f/9//3/fe3tvtlZzTp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997/3//f/9/f292SvI5G2Pfe/9//3//f/9//3//f/9/33vfe51zOmd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79zt1KwNXZOn3Pfd997/3//f/9//3//f/9//3++d753vXf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953/3//f11rM0I0Rtl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+f/9//3//f913/3//f/9//3+/d3ZONEYzRlxr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e/9//3+ec5ZSVErYWt93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f5WhNCdUo7Z997/3//f/9//3//f/9//3v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fm9VShJCuFa/d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O2d2TlVK+Vrfd/9//3//e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z+V4zRpdSO2f/f/9/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//3/fe55zllITQlRKfm//f/9/33v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v/f/9//3/fe/97/3/fexpfVUpUShpf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Xu9d/9//3/fe/9//3//f9la8j11Tl1r/3/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57/3//f/9//3//f/9//3/fd/9//3/fe7hWNEZVSr9333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3//f/9//3//f/9//3//f/9/3388Z5dSEz7ZVn5r33f/f/9//3//e/9//3/ee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n3M9ZzVGNEIcY/9/33vfe/9/33v/f/9//3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/fe/9//3//f997/3s9YzRCFEI8Z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fe99733cbX/M9NEY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+/d/9//3//f/9/n3O4VvI9dUobY993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e/9//3//f/97n3N2TlZKmFI7Y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Xv9e/5//3//f99333v/f/9/HGM1RhVCuVJ/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9733v/f/9/XWdWShQ+2l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997XGt1TvE9+lqfb/97/3//f/9//3//e/9//3//f/9//3//f/5//3/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fe51zO2d3SndKHF/fd/9//3v/e/97/3//f/9//3v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39v+lpVRlZKG1/fe/9//3/fd/97/3//f/9/3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59vl040QpdSfW/f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/9//3//f1xrllJTRpZSfGv/f/9//3u+c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33vfe/9//3/fdxpjVEpURthWnnP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u+d/9//3//e/laVEYzQjtj33f/e993/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fdxpfE0I0Qhtf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957/3//f/9/3nv/f/9//3//f/9//3//f/9//3//f/9//3//f/9//3//f/9//3//f/9//3//f/9//3//f/9//3//f/9//3//f/9//3//f/9//3//f/9//3//f/9//3//f/9//3//f/9//3//f/9//3//f/9//3//f/9//3//f/9//3/fd/paNEJVRhtf33v/e/97/3//f/9//3v/f/9//n/+f/9//3/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398b1tr/3//f/9//3//f/9//3//f957/3//f/9//3//f/9//3//f/9//3//f/9//3//f/9//3//f/9//3//f/9//3//f/9//3//f/9//3//f/9//3//f/9//3//f/9//3//f/9//3//f/9//3//f/9//3//f/9//3//f/9//3//f/9//3//f/9/33v/f/9//3+fb/padkpWRvxe33ffe/97/3//f/9//3//f/9//nv+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xljVEoZY/9//3//f/9//3//f/9//3//f/9//3//f/9//3//f/9//3//f/9//3//f/9//3//f/9//3//f/9//3//f/9//3//f/9//3//f/9//3//f/9//3//f/9//3//f/9//3//f/9//3//f/9//3//f/9//3//f/9//3//f/9//3//f/9//3//f/9733v/e/9//3ufb7lWVkY1Rhxj33f/f/97/3//e/97/nv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fe/9/nXO2VvE9O2f/f/9/vXf/f/9/3Xv/f/9//3//f/9//3//f/9//3//f/9//3//f/9//3//f/9//3//f/9//3//f/9//3//f/9//3//f/9//3//f/9//3//f/9//3//f/9//3//f/9//3//f/9//3//f/9//3//f/9//3//f/9//3//f/9//3/fe/9//3//f/9//3//f/9/33ufc/teEz4UQvpe33v/f/9//3v/e/9//3/+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55zVEqvNVxr/3//f/9//3/ee/9//3//f/9//3//f/9//3//f/9//3//f/9//3//f/9//3//f/9//3//f/9//3//f/9//3//f/9//3//f/9//3//f/9//3//f/9//3//f/9//3//f/9//3//f/9//3//f/9//3//f/9//3//f/9//3//f/9//3//f/9//3//f997v3f/f/9/v3eeb9lWNEJWRhxfn3P/f/9/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dd/9//3//f/9//39cb1RK8T0ZY/9//3//f/9/3nv/f/9//3//f/9//3//f/9//3//f/9//3//f/9//3//f/9//3//f/9//3//f/9//3//f/9//3//f/9//3//f/9//3//f/9//3//f/9//3//f/9//3//f/9//3//f/9//3//f/9//3//f/9//3//f/9//3//f/9//3//f/9//3//f953/3//f/9//3+/d9ta0zmYTvxe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997/3//f/9/v3dUShJCOmfee/9//3//f/9//3//f/9//3//f/9//3//f/9//3//f/9//3//f/9//3//f/9//3//f/9//3//f/9//3//f/9//3//f/9//3//f/9//3//f/9//3//f/9//3//f/9//3//f/9//3//f/9//3//f/9//3//f/9//3/de/9//3//f/9//3//f/9//n/+e953/3//f993n3O/d3lOWEqZUl9r33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t1YRQnxv/3/fe/9//3//f/9//3//f/9//3//f/9//3//f/9//3//f/9//3//f/9//3//f/9//3//f/9//3//f/9//3//f/9//3//f/9//3//f/9//3//f/9//3//f/9//3//f/9//3//f/9//3//f/9//3//f/9//3//f/9//3//f/9//3//f/9//n/+f/5//3//f/9//3//f/9//39fa5lOFUKZTn9r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793/3//f3ZS8T1+b/9/v3v/f/9//3//f/9//3//f/9//n/+f/5//3//f/9//3//f/9//3/+f/9//3//f/9//3//f/9//3//f/9//3//f/9/33v/f/9//3v/f/9/3nv/f/9//3//f/9//3//f/9//3/+f/5//n//f/9//3//f/9//3//f/9//3//f/9//3//f/5//n//f/9//3//f/9//3//f/9//3+fb3hG9jVcQj9f33P/e/93/3ffd/97/3v/e/97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339da5hWHWf/f/9//3vfe/97/3//f/9/3nv/f/9//3//f/9//nv/f/9//3//f/9//3//f/9//3//f/9//3//f/9//3//f/9//3//f9dWfW//f/9//3//f/9//3//f/9//3//f/9//3//f/9//n//f917/n//f/9//3//f/9//3//f/9//3//f/9//3//f/9//3//f/9//3//f/9/33v/e79v3VL3Mbgp2C16Rj5f/3f/e/9//3v/f/97/3//f/9//3/+f/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33v/f/9/2l5VTjxnv3f/f997W2vfd/9/vnf/f953/3//e/9//3//f/9//3//f/9//3//f/9//3//f/9//3//f/9//3//f/9//3//f/9/dU5TRv9/vnf/f/9//3//f/9//3//f95333v/f/9/3nv/f/9//3//f/9//3//f/9//3//f/9//3//f/9//3/+f/9//3//f/9//3//f/9/vXv/f/9/XWc3Qjg+Oz4aOtUxky3VMdxSf2vfc993/3v+e/97/3v/f/9//3//f/9//3//f/9//3//f/9//X/ce/1//n/+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793/3/fe/piNEZca31v33v5XhJCt1b/f/9//3//f/9//3//f/9//3/fe/9//3//f/9//3//f/9//3//f/9//3//f/9//3//f/9//39cazJCOmP/f/97/3//f/9//nv/f/9//3//f/9/3nf/f957/3//f/9//3//f/9//3//f/9//3//f/9//3//f/9//3//f/9//3//f/9//3//f/9//3/fd9tWFz6cSj9fn2vdUhc+tDHUNRU+2VI8Y99333f/e/97/3//e/9//3//f99733vfe/5//n/+f/1//n/+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s7a1RKO2f/f/9/fm/YWlRKVEp8a997/3//e79333v/f/9//3//f/9//3//f/9//3//f/9//3//f/9//3//f/9//3//f/9/GmNSRv9//3v/f/9//3//f/9//3+9c953/3//f/9//3/fd/97/3//f/9//3//f/9//3//f/9//3//f/9//3//f/9//3//f/9//3//f/9/3Xvee/9/33cdX5tOekr8Vv93/3teY/U5szG2Mdg52DXXOfY9mU4cX79vv3O/c993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957/3//f/9//3//f/9/PGszRhpj/3//f/9//3+fc1VKllIaY55z/3//f/9/33v/f/9//3//f/9//3//f/9//3//f/9//3//f/9//3//f/9//3v/f9dW1lb/f/97/3//e/9//39aa9ZWtVIYX1trnnP/f/9//3//e/9//3//f/9//3//f/9//3//f/9//3//f/9//3//f/9//3//f/9//n//f/9/33v/f/9/v3eZThQ6d0peZ/97/39/a35O2TnZNVxG31rdVnhKFDo1QnZKVErWVnxv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+f/9/3nv/f/9//3//f35vuFYaY997/3+/d997/39+b5ZSVEqVThpjv3f/f997/3v/f/9//3//f/9//3//f/9//3//f/5//3/+f/9//3//f/9/33tSRr1zvXP/f/9//3//e/9//3//fzlnlE52Tl1r/3v/f997/3//f/9//3//f/9//3//f/9//3//f/9//3//f/9//3//f/9//3//f/5/3n//f/9//3//f/9/v3O4UhU+3Va/d/9/v3N/a3pKOUIZPr5Sf2v/e/9733P/e/9//3//f/9//3//f/9//3//f/9//3/+f/5//X/+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n//f/9//3/5XhJC+V7/f/9//3//f/9//3//f31vllJ1TrZS/3vfe/9//3//f/9//3//f/9//3//f/9//3/+f/9//3//f/9//3//e3xvMkb/f/9//3v/f/9//3//f/9//3/fd5dOVka5Vp9v/3//f/9//3//f/9//3//f/9//3//f/9//3//f/9//3//f/9//3//f/9//n//f/9//3//f/9//3v/e/9/f282QhY+/V7/e/97n29fY95WOkIYPnpGf2P/e/97/3v/f/9//3//f/9/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nG+VTjtn/3//e/9//3//e/9//3//f71zWmcSPthWnm//e/9733v/e/9//3//f/9//3//f/9//3/+f957/3//f/9/33sZX/ha/3//f/9//3//e/9//3+9c/9/+lpWQndKFD7ZVt93/3v/f997/3//f/9//3//f/9//3//f993/3//f997/3//f/9/3nv/f/9//3//f/9//3//f/97/3v/f/97+VpVRnhKHl/fd59vn2v/e15jmUoWOnlGP2Pfd/9/33vfd/9//3/+e/57/3//f/9//3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51zdE62Vv9//3v/f/9//3/fe/9//3/fe997O2OWTpVOO2ffe/9//3//f/9/3nvee/9//3//f/9//3//f/9//3//f75zOmdba/9//3//e/9//3//f/9//3vaWjVC33s8Y3ZOM0L4Wv9//3//f/9/vXf/f/9//3//f/9/v3f/f/9//3//f/9/3nv/f/9//3//f/9//3//f/9//3//e/9//3//f/97PWM3QrtSf2e/b7hO32//e/9zmU4WQhZC2la/d/9//3//f/9//n/+f/9//n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913/3//f/9//38ZY3NKfGv/f/9//3v/f/9//3//f/9//3v/f/97fGuVUnRKtlZbZ753/3//f/9//3//f/9//3//f/9//3v/f/9//386Z5VS33v/f997/3//f/97/3/fe11nsjF/b/9/33s7YzNCdEr/e51v33v/f/9/33//f/9//3/fe/9733u/d/97/3//f31z/3//f/9//3//f/9//X/7f/x//X//f/97/3vfe/97mE54SnhKf2sbW/9z/3f/d59vHmN3ShRCdkpcZ/93/3/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nW+2Ut93/3//f/97/3//f713/3//f/97/3v/e/9/nW/4WlNG+F58a/9733v/f/9//3//e/9//3//f/9//3//f997GV/4Wv9//3//e/9//3//f/9//38UPtpa/3//f/9/GmOVThFCnW//f/97/3//f/9//3+fc3dOsDXQOZZS+F57a997/3//f997/3//f/9//3/+f/1//H/+f/9//3//f/9//3//f35rmE4UPvpa+Vaca/97/3/fd59zPGOXThM+dk4bY/9//3//f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913/3//f957/3//f1xrt1aec/9//3//e/9//3//f957/3//f/9//3//f993vnf4WpVOtlK+c/9//3/fe/9//3//e/9//3/fe/9//3/fe7ZWOmf/f/9//3v/f/9//3//f9paNUb/f793/3//e997OmMSPnVKv3f/e/9//3/fe7I1d064VrZSU0YQPjJC11Zda997/3//f997/3v/f/9//3v/f/9//3//f/9/3nf/e/97/3v/f31rM0LRNdpWPmf/e/9733f/e/93f2uZTvQ9FT77Wr9z/3//f/97/3v/f/9//3/e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//387Z5ZSfW//f/97/3v/f/9//3//f/9//3v/f/9//3//f/9//3+eb1RGVEY8Y/9733f/f/97/3//f/97/3v/f/97v3d0Tpxv/3//e/9//3//e/9/PWfzPb93/3//f/9//3v/e55zt1LROdpa/3/fd3hOd06/d/9//3//f993OmM0QhM+uVafc/9//3//f/9//3//f/9//3//f9139lo4Y/9//3//f51z/3//f15n9T0WPtpWv3P/f99333f/e/9/f2/bWlZGFEKXUr9z/3//f953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9/3nf/f/9//3//f/9/uFa4Vt97/3//f/9//3/de/9//3//f/9//3//f/9//3+/d993/39+a3ZKNEK3Unxvvnf/f/9//3//f/9//3//fxlf11qcb953/3//f/9//3vfe3ZO+Vq/d/97/3v/f/9//3//f11nFD54SrtSFT54Uv9//3/fd/97/3//f/9/f2tWRtM5HF//e/9/3nf/e/97/3/fe/9//38aY1NGtlL/f997/3//e/9/33vfexxfNkIWPnhKf2v/e/97/3v/f/9733c7Y5dOEz5VRvte33u+d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xtj2Fr/f/9//3v/f/9//n//f/5//3//f/9//3//f/9//3//e/9//39+a7dSET7WWr53/3v/f/9//3//e/9//3+WUnRK/3v/f/97/3/fe/9/PGcURr93/3//f/97/3+/d/9//3+/c9pWNkaQLbtW33v/f/9//3/fd/97/3v/f/9/Xmc1RrhS33v/e9dWuFLfd/9/n2//f/9/PGPyORpfv3P/f/9//3//f/9//3//e/teNUL0OZlOX2f/e/97/3v/e/9//3+/c9laVkrzPflefG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97/3//f997/3v/f997/3/aUtQ1eEbbVrpOPl/aVjtf11Z9b997/3v/f/9/33f/f/9//3/+f/9//3//f/9//3//f/9//3//f/9//3//f/9//3//f/9//3//f/9//3//f/9//3//f/9//3//f/9//3//f/9//3//f/9//3//f/9//3//f/9//3//f/9//3//f/97/3//e/9//3//f/9//3//e993n288Y5dOdUp1SthWGl+/c/97/3//e/9//3v/f/97/3//e/9//3v/f/9//3//f/9//3//f/5//n//f/9/G2PaWl5r/3/ff/xe9D2ZUj1n/3v/f/9//3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97/3+/d/9/d0rzNZ9r/3vfb/97/3v/f/9//3//f/9//3//f/9//3/+f/9//n//f/9//3//f/9//3//f/9//3//f/9//3//f/9//3//f/9//3//f/9//3//f/9//3//f/9//3//f/9//3//f/9//3//f/9//3//f/9//3//f/9//3//f/9//3//f/9//3//f/9//3//e/9//3v/f/97/3vfd79zt1KWTjRGVEZ2Thtfn2//e/97/3//e/9//3v/e/97/3//f/9//3//f/9//3//f/9/33v/f55z+l48Z/9//39/azZGNkK5Ur9z/3//e993/3//f/9//3v/f/9//3//f/9//n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/97/3//f3VG0DE8X993/3//f/9//3//f/9//3//f/9//3//f/9//3//f/9//3//f/9//3//f/9//3//f/9//3//f/9//3//f/9//3//f/9//3//f/9//3//f/9//3//f/9//3//f/9//3//f/9//3//f/9//3//f/9//3//f/9//n//f/5//n/+f/5//n//f/5//3//f/9//3//f/9//3//f/9//3//f/9//3//f/9/33uebxpjuFZVShNC0TlVSnZO+l59b/9//3//f/9//nv/f/9//nv/f/9/v3PZWjVC21r/e/97HV/UNTdCHl//e997/3v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fe/9/fWsTPlVG33v/f/9//3//f/9//3//f/9//3//f/9//3//f/9//3//f/9//3//f/9//3//f/9//3//f/9//3//f/9//3//f/9//3//f/9//3//f/9//3//f/9//3//f/9//3//f/9//3//f/9//3//f/9//3//f/9//3//f/9//3//f/9//3//f/9//3/+f/9//3//f/9//3/fe/9//3v/f/9//3//f/9/33v/f/9//3//f793PGf6XlRGNEbyPRI+VEr5Xp5z/3//f/9//3//f/57/3//e/97G2O4UplOn2//e19nWUb1NbpSv3P/e/9/33f/f/9//nv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33v/f1xn8TkaY/9//3//f/9//3//f/9//3//f/9//3//f/9//3//f/9//3//f/9//3//f/9//3//f/9//3//f/9//3//f/9//3//f/9//3//f/9//3//f/9//3//f/9//3//f/9//3//f/9//3//f/9//3//f/9//3//f/9//3//f/9//3//f/9//3//f/9//3//f/9//3//f/9//3//f/9//3//f/9//3//f/9//3//f/9//3//f/9//3/fe1xrlk4zRnVKO2Pfd/9//3//f/9//3//f/9/33f/f/9/PGNWQrpSv2+/c9xWN0KZTl5n/3v/f/9//3v/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+XUtha/3//f/9//3/+f/9//n//f/9//3//f/9//3//f/9//3//f/9//3//f/9//3//f/9//3//f/9//3//f/9//3//f/9//3//f/9//3//f/9//3//f/9//3//f/9//3//f/9//3//f/9//3//f/9//3//f/9//3//f/9//3//f/9//3//f/9//3//f/9//3//f/9//3//f/5//n/de/5//n//f/5//3//f/9//3//f/9//3+/d/9//3//f/9733ffd/9//3v/f/9//3/dd/97/3//f993/3v/e59rulJ4RttSf2u7UhY+FT49Y/97/3//e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33v/f/9/vnf/f/9//3//f/9//3//f/9//3//f/9//3//f/9//3//f/9//3//f/9//3//f/9//3//f/9//3//f/9//3//f/9//3//f/9//3//f/9//3//f/9//3//f/9//3//f/9//3//f/9//3//f/9//3//f/9//3//f/9//3//f/9//3//f/9//3//f/9//3//f/9//3//f/9//3//f/9//3//f/5//3//f/9//3//f/9//3//f/9//3//f/97/3//f/9//3//f/9//3//f/9//3v/f/9//3/fd/9//3//e/pWVkZWQn9r/lpZRhY+21bfd/9/33f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+eczxn1DVaQnxKGT7YNd9Wv3f/e/9//3/+f/5//n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Ofa3pG+Dn5Odk52DXeWv9//3//f/5//X/+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/3tfZzhClC3WNTdGmE7/e/9//n/+f/5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993/3t/b/U90jXZWv9//3/+f/5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fe/9//3+eb3xv/3//f/5//n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957/3//f/9//3//f/5//3/+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5//3/ee95733//f/9//3/+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x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FQAAABsAAAAAQAAAIZhmEGGYZhBCgAAAGAAAAANAAAATAAAAAAAAAAAAAAAAAAAAP//////////aAAAABIENQRBBDUEOwQ4BD0EIAAfBDUEPQQ1BDIEAAAGAAAABgAAAAUAAAAGAAAABgAAAAYAAAAGAAAAAwAAAAcAAAAGAAAABgAAAAYAAAAG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6AAAAAoAAABwAAAAoAAAAHwAAAABAAAAhmGYQYZhmEEKAAAAcAAAABoAAABMAAAAAAAAAAAAAAAAAAAA//////////+AAAAAHwRABDUENARBBDUENAQwBEIENQQ7BCAAPQQwBCAANwQwBEEENQQ0BDAEPQQ4BDUEQgQ+BAcAAAAGAAAABgAAAAcAAAAFAAAABgAAAAcAAAAGAAAABgAAAAYAAAAGAAAAAwAAAAYAAAAGAAAAAwAAAAUAAAAGAAAABQAAAAYAAAAHAAAABgAAAAYAAAAGAAAABgAAAAYAAAAGAAAASwAAABAAAAAAAAAABQAAACUAAAAMAAAADQAAg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sIGnHLAZkB+65KJwKelIFSCGeUI=</DigestValue>
    </Reference>
    <Reference URI="#idOfficeObject" Type="http://www.w3.org/2000/09/xmldsig#Object">
      <DigestMethod Algorithm="http://www.w3.org/2000/09/xmldsig#sha1"/>
      <DigestValue>dEshf2GrauSl7rNsoIYjUugxez0=</DigestValue>
    </Reference>
    <Reference URI="#idValidSigLnImg" Type="http://www.w3.org/2000/09/xmldsig#Object">
      <DigestMethod Algorithm="http://www.w3.org/2000/09/xmldsig#sha1"/>
      <DigestValue>FMVnTxPBRUXXugLxSDB2szgOg+0=</DigestValue>
    </Reference>
    <Reference URI="#idInvalidSigLnImg" Type="http://www.w3.org/2000/09/xmldsig#Object">
      <DigestMethod Algorithm="http://www.w3.org/2000/09/xmldsig#sha1"/>
      <DigestValue>Tld06XYdsyM+ZPxNPOAFoUW0oyo=</DigestValue>
    </Reference>
  </SignedInfo>
  <SignatureValue>
    EHM/yx1IcjbDNUGqCkbvI8fj4kx58E6ul5swv2SmOQmdvvqGHoZaY4R/sSckKP7AF1P+fkfg
    faMGyBZr+9DmkYNkThcX4qrJUpqVoaCc3/l9meXVgShnDepP6R07doNjJ4HcuBCR97efv3oM
    O3rCCMXwvFpp7pdvXcrdGEqxTVc=
  </SignatureValue>
  <KeyInfo>
    <KeyValue>
      <RSAKeyValue>
        <Modulus>
            s8B96quRFp+NFaZpT7O8SVIR4CH7/J9DzIAoCRx/UaQ/0WjZF0LSAiFNPg+P55c1GdK+Jwds
            JXdzk5Yw5n5NA8o3It0iIYCCZYL3hH9F6Y5XPKUIojZqV/8rKGLbxH8Ow0jAwny5Je+UROmv
            rB1i7bENV4QEDTYrA4r1mg+t2s8=
          </Modulus>
        <Exponent>AQAB</Exponent>
      </RSAKeyValue>
    </KeyValue>
    <X509Data>
      <X509Certificate>
          MIID3TCCA4egAwIBAgIKLuGUXAAAAACEjjANBgkqhkiG9w0BAQUFADCBkzEkMCIGCSqGSIb3
          DQEJARYVb25saW5lQHNvZi5idWxiYW5rLmJnMQswCQYDVQQGEwJCRzEOMAwGA1UECBMFU29m
          aWExDjAMBgNVBAcTBVNvZmlhMRAwDgYDVQQKEwdCdWxiYW5rMRMwEQYDVQQLEwpPUFQsSVQs
          QklTMRcwFQYDVQQDEw5CdWxiYW5rIE9ubGluZTAeFw0wOTEyMTAwOTAzNTZaFw0xOTEyMTAw
          OTEzNTZaMIGHMQswCQYDVQQGEwJCRzEOMAwGA1UECBMFU09GSUExDjAMBgNVBAcTBVNPRklB
          MRAwDgYDVQQKEwdCVUxCQU5LMUYwRAYDVQQDDD3QmNCS0JDQmdCb0J4g0JLQldCh0JXQm9CY
          0J3QntCSINCS0KDQkNCn0JDQndCh0JrQmCAoIDExODY2MyApMIGfMA0GCSqGSIb3DQEBAQUA
          A4GNADCBiQKBgQCzwH3qq5EWn40VpmlPs7xJUhHgIfv8n0PMgCgJHH9RpD/RaNkXQtICIU0+
          D4/nlzUZ0r4nB2wld3OTljDmfk0Dyjci3SIhgIJlgveEf0Xpjlc8pQiiNmpX/ysoYtvEfw7D
          SMDCfLkl75RE6a+sHWLtsQ1XhAQNNisDivWaD63azwIDAQABo4IBgTCCAX0wHQYDVR0lBBYw
          FAYIKwYBBQUHAwIGCCsGAQUFBwMEMA4GA1UdDwEB/wQEAwIE8DAdBgNVHQ4EFgQUxOV3XV/L
          IrXtO2La1ZG1BoIs9bowHwYDVR0jBBgwFoAUvq5789vTKR8ST4VW5O2docW/LoYwNQYDVR0f
          BC4wLDAqoCigJoYkaHR0cDovL29ubGluZS5idWxiYW5rLmJnL2J1bGJhbmsuY3JsMIHUBggr
          BgEFBQcBAQSBxzCBxDBgBggrBgEFBQcwAoZUaHR0cDovL29ubGluZTIuZHoyLmJ1bGJhbmsu
          YmcvQ2VydEVucm9sbC9PTkxJTkUyLmR6Mi5idWxiYW5rLmJnX0J1bGJhbmslMjBPbmxpbmUu
          Y3J0MGAGCCsGAQUFBzAChlRmaWxlOi8vXFxPTkxJTkUyLmR6Mi5idWxiYW5rLmJnXENlcnRF
          bnJvbGxcT05MSU5FMi5kejIuYnVsYmFuay5iZ19CdWxiYW5rIE9ubGluZS5jcnQwDQYJKoZI
          hvcNAQEFBQADQQBUEQUh/62UUpxOwJmVEqkHwJTON+4qudMIzvV9PoswKImYFnf5nO6iHuvY
          RrCw0J1iIM1AIxSzEMg1gr/u/SnJ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jYxhMERquXfRCUaXs95VNEUm38s=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document.xml?ContentType=application/vnd.openxmlformats-officedocument.wordprocessingml.document.main+xml">
        <DigestMethod Algorithm="http://www.w3.org/2000/09/xmldsig#sha1"/>
        <DigestValue>++GiEyj81lwFHp215Fw4AwPz4JQ=</DigestValue>
      </Reference>
      <Reference URI="/word/endnotes.xml?ContentType=application/vnd.openxmlformats-officedocument.wordprocessingml.endnotes+xml">
        <DigestMethod Algorithm="http://www.w3.org/2000/09/xmldsig#sha1"/>
        <DigestValue>mvgNnuPBC8c4fVmp6LF/ahRqKh4=</DigestValue>
      </Reference>
      <Reference URI="/word/fontTable.xml?ContentType=application/vnd.openxmlformats-officedocument.wordprocessingml.fontTable+xml">
        <DigestMethod Algorithm="http://www.w3.org/2000/09/xmldsig#sha1"/>
        <DigestValue>vNXtwCPt0nd0BHNoy4ma26hAS2E=</DigestValue>
      </Reference>
      <Reference URI="/word/footer1.xml?ContentType=application/vnd.openxmlformats-officedocument.wordprocessingml.footer+xml">
        <DigestMethod Algorithm="http://www.w3.org/2000/09/xmldsig#sha1"/>
        <DigestValue>yr5Ah22xYhmT4SJMApi341GjwiY=</DigestValue>
      </Reference>
      <Reference URI="/word/footnotes.xml?ContentType=application/vnd.openxmlformats-officedocument.wordprocessingml.footnotes+xml">
        <DigestMethod Algorithm="http://www.w3.org/2000/09/xmldsig#sha1"/>
        <DigestValue>SFBahsl1EuhMRGMA0jVY4c82Qxs=</DigestValue>
      </Reference>
      <Reference URI="/word/header1.xml?ContentType=application/vnd.openxmlformats-officedocument.wordprocessingml.header+xml">
        <DigestMethod Algorithm="http://www.w3.org/2000/09/xmldsig#sha1"/>
        <DigestValue>OWq0Mj5rJA64dvvLX6Kguu+tcBw=</DigestValue>
      </Reference>
      <Reference URI="/word/media/image1.emf?ContentType=image/x-emf">
        <DigestMethod Algorithm="http://www.w3.org/2000/09/xmldsig#sha1"/>
        <DigestValue>MJdyaQXw2bm/lZZQA3t55a/5yV0=</DigestValue>
      </Reference>
      <Reference URI="/word/media/image2.emf?ContentType=image/x-emf">
        <DigestMethod Algorithm="http://www.w3.org/2000/09/xmldsig#sha1"/>
        <DigestValue>c1KvxXIaNA3pM6G7obF8X9FFnvQ=</DigestValue>
      </Reference>
      <Reference URI="/word/media/image3.emf?ContentType=image/x-emf">
        <DigestMethod Algorithm="http://www.w3.org/2000/09/xmldsig#sha1"/>
        <DigestValue>BN9Mss8E5QIpH9CHBqeNzI7g8h8=</DigestValue>
      </Reference>
      <Reference URI="/word/media/image4.png?ContentType=image/png">
        <DigestMethod Algorithm="http://www.w3.org/2000/09/xmldsig#sha1"/>
        <DigestValue>RQqm2U3M/TgbzR8K6sTVFui5T50=</DigestValue>
      </Reference>
      <Reference URI="/word/numbering.xml?ContentType=application/vnd.openxmlformats-officedocument.wordprocessingml.numbering+xml">
        <DigestMethod Algorithm="http://www.w3.org/2000/09/xmldsig#sha1"/>
        <DigestValue>ejjOF5Im7ndvwlsZvYvrN4l3sh8=</DigestValue>
      </Reference>
      <Reference URI="/word/settings.xml?ContentType=application/vnd.openxmlformats-officedocument.wordprocessingml.settings+xml">
        <DigestMethod Algorithm="http://www.w3.org/2000/09/xmldsig#sha1"/>
        <DigestValue>/hlnxdA172dU3HmPc7UC91I0USA=</DigestValue>
      </Reference>
      <Reference URI="/word/styles.xml?ContentType=application/vnd.openxmlformats-officedocument.wordprocessingml.styles+xml">
        <DigestMethod Algorithm="http://www.w3.org/2000/09/xmldsig#sha1"/>
        <DigestValue>5ofHZO4T/0YT91yLlRqeuKLQnzA=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2013-09-25T13:02:41Z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{24719D6D-E1F6-4D63-B8BA-53E01AF809FC}</SetupID>
          <SignatureText/>
          <SignatureImage>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vnecc757vXfee957/n/+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xnu1pZUllOe1I5SntSmlbbXtteHGc8Z5133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ecz1nnFb4PRlC1zk5Qhg+e0pZRllGOUL4Pfg9OUY5RnlOuVocZ1xvvnvee/9//3//f/9//3//f/9//3//f/9//3//f/9//3//f/9//3//f/9//3//f/9//3//f/9//3//f/9//3//f/9//3//f/9//3//f/9/vnued11v/WJ7TntSvFodYxtjnnOed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5rnFK8UnpKWkJaQntG/V5+a79znm9+a15n3FYZQjlCek74PTlGGEI5RjpO21ree/9//3//f/9//3//f/9//3//f/9//3//f/9//3//f/9//3//f/9//3//f/9//3//f/9//3//f/9//3//f/9//3//f997nnPcXrxaW0o7RhpGnE5aRnpOWkZbRppSvFb8Xp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793/VqcTpxKe0rdVp5z33v/f/9//3//f/9//3//f/9/v3eeb35vXmscXzlGOEYYQhhCWEpZTlxrnXf/f/9//3//f/9//3//f/9//3//f/9//3//f/9//3//f/9//3//f/9//3//f/9//3//f/9//3//f/9/3n/cVlpGWkr3PTpCe0ocVz1jXWPeVv1Wm0o6RhlCOUY4SlpSHGd9c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mseY3xK3VZdZ993/3v/f/9//3//f/9//3//f/9//3//f/9//3//f/9//3+fd31rPl/dWllGOkr2QXhK+l7fe/9//3//f/9//3//f/9//3//f/9//3//f/9//3//f/9//3//f/9//3//f/9//3//f/9//3+ec7xWOkY6RptGHVefc99733v/f/9//3/fe993fmv+Vr1Ke0YaRjlOWErbX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338eY7xSvE7+Vp9r/3/ff/9//n//f/5//3//f/9//3//f/9//3//f/9//3//f/5//3//f/9//39/b7tWGT45QhlCOUo7a/9//3/+f/9//3//f/9//3//f/9//3//f/9//3//f/9//3//f/9//3//f/9//3//f7573VpaRppK/Vbfd/9//3//f/9//3//f/9//3//f/9//3//f55v/VZaQhhCOEZ6Vl1v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91avVLdVn5n33v/f/9//3//f/9//3//f/9//3//f/9//3//f/9//3//f/9//3//f/9//3//f/9//3//f793PmN6Rvc9GEKaVjxr33//f/9//3//f/9//3//f/9//3//f/9//3//f/9//3//f/9//3//f/9/33s+Y3tKOUJeZ/9//3//f/9//3//f/9//3//f/9//3//f/9//3//f/97n3P8VlpG+D05SptannP+f/9//3//f/9//3//f/9//3//f/9//3//f/9//3//f/9//3//f/9//3//f/9//3//f/9//3//f/9//3//f/9//3//f/9//3//f/9//3//f/9//3//f/9//3//f/9//3//f/9//3//f/9//3//f/9//3//f/9//3//f/9//3//f/9//3//f/9//3//f/9//3//f/9//3//f/9//3//f/9//3/ef/9//3//f/9//3//f/9//3//f/9//3//f/9//3//f/9//3//f/9//3//f/9//3//f/9//3//f/9//3//f/9//3//f/9//3//f/9//3//f/9//3//f/9/HV/cUt5Wn2//e/9//3//f/9//3//f/9//3//f/9//3//f/9//3//f/9//3//f/9//3//f/9//3//f/9//3//f/9/v3PbUjpC9z34QZpSnXf/f/9//3//f/9//3//f/9//3//f/9//3//f/9//3//f/9//3//f9973FJ8SpxK/3v/e/9//3//f/9//3//f/9//3//f/9//3//f/9//3//f/9//3uea71SGEIYRhpK/WL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75SHlvfd/9//3//f/9//3//f/9//3//f/9//3//f/9//3//f/9//3//f/9//3//f/9//3//f/9//3//f/9//3//f/9//3/fd9xSGD74PRlCeVZdb/9//3//f/9//3//f/9//3//f/9//3//f/9//3//f/9//39fa51Se06/c/9//3//f/9//3//f/9//3//f/9//3//f/9//3//f/9//3//f/9//3//ex1fOkKbSjlGmla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H2PdVp9v/3v/f/9//3//f/9//3//f/9//3//f/9//3//f/9//3//f/9//3//f/9//3//f/9//3//f/9//3//f/9//3//f/5//3/fez5jOkIZPhhCeVL6Xt57/3//f/9//3//f/9//3//f/9//3//f/9//3//f997/lpaSpxO33f/f/9//3//f/9//3//f/9//3//f/9//3//f/9//3//f/9//3//f/9//3//e59vPV84Qvc9WEp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71Sf2f/f/9//3//f/9//3//f/9//3//f/9//3//f/9//3//f/9//3//f/9//3//f/9//3//f/9//3//f/9//3//f/9//3//f/9//3//f997HV9bThhGGEKZUt57/3//f/9//3//f/9//3//f/9//3//f/9//3//f95WfU4+Z/9//3//f/9//3//f/9//3//f/9//3//f/9//3//f/9//3//f/9//3//f/9//3//f/9/fWt8Svo9WUo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VodW79z/3//f/9//3//f/9//3//f/9//3//f/9//3//f/9//3//f/9//3//f/9//3//f/9//3//f/9//3//f/9//3//f/9//3//f/9//3//f/9/nmucUtc5GEJ5Up5z/n//f/9//3//f/9//3//f/9//3//f/9//3/+WlpKXmv/f/9//3//f/9//3//f/9//3//f/9//3//f/9//3//f/9//3//f/9//3//f/9//3//f/9/v3MdWzpCGkbcX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5af2v/f/9//3//f/9//3//f/9//3//f/9//3//f/9//3//f/9//3//f/9//3//f/9//3//f/9//3//f/9//3//f/9//3//f/9//3//f/9//3//f/9/v3fdVllCOEZZShxj/n//f/9//3//f/9//3//f/9//3//f/9/HV85Qj1j33v/f/9//3//f/9//3//f/9//3//f/9//3//f/9//3//f/9//3//f/9//3//f/9//3//f/9//38/ZztCWk55Tr53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f2fdUl5r33v/f/9//3//f/9//3//f/9//3//f/9//3//f/9//3//f/9//3//f/9//3//f/9//3//f/9//3//f/9//3//f/9//3//f/9//3//f/9//3/+f/9//3ueb1lG+UEXQttevnv/f/9//3//f/9//n//f/9//3//f59rOkK8TrhWvXf+f/9//3//f/9//3//f/9//3//f/9//3//f/9//3//f/9//3//f/9//3//f/9//3//f/9//3ueb1pKGEJZ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3VY9Y997/3//f/9//3//f/9//3//f/9//3//f/9//3//f/9//3//f/9//3//f/9//3//f/9//3//f/9//3//f/9//3//f/9//3//f/9//3//f/9//3//f/9//3++d3tGGD6aVptWvnv/f/5//3//f/9//3//f/9//3/fd31OvFKTORJG/3//f/9//3//f/9//3//f/9//3//f/9//3//f/9//3//f/9//3//f/9//3//f/9//3//f/9/33vcVhc+OUKaUr53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38eX95WXmv/f/9//3//f/9//3//f/9//3//f/9//3//f/9//3//f/9//3//f/9//3//f/9//3//f/9//3//f/5//3//f/9//3//f/9//3//f/9//3//f/9//3//f/9//3//e9tOGT4XQrtavXf/f/9//3//f/9//3//f/9//38+X5tOekpVTv9//3//f/9//3//f/9//3//f/9//3//f/9//3//f/9//3//f/9//3//f/9//3//f/9//3//f/9//3vbVhhCF0baWt9//3//f/5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993n29/ax5bXmM9Y11rnmtdZ553fWtda953vXd9c513nndcb1xrmFaYTlpK9j1YSjhGmk7fc/9//3//f/9//3//f/9//3//f/9//3//f/9//3//f/9//3//f/9//3//f/9//3//f/9//3//f/9//3//f/9//3//f/9//3//f/9//3//f/9//3//f/9//3//f/9//3//f/9//3//f/9//3+/dx5jmkr4ORg+WkYYRn1vvXf/f/9//3//f/9//3//f/9//3//f/9/v3c/Zx9f/lq8Ur9z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fe/97nm+fczxnPWcdXz1ju1r7YrlSu1a7Vttaek55TrQxGT6aTntO21aeb997/3//f/9//3//f/9//3//f/9//3//f/9//3//f/9//3//f/9//3//f/9//3//f/9//3//f/9//3//f/9//3//f/9//3//f/9//3//f/9//3//f/9//3//f/9//3//f/9//3//f/9//3//f/9//3//f/97PV8dW3pOOUJaSrtavFo8a35vnne9d/9/3nvff957vntea95a3lbdUpxKnm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v2+fb/tWu1K7UttSXmddZz1jXGOeZ793/3//f/9//3//f/9//3//f/9//3//f/9//3//f/9//3//f/9//3//f/9//3//f/9//3//f/9//3//f/9//3//f/9//3//f/9//3//f/9//3//f/9//3//f/9//3//f/9//3//f/9//3//f/9//3//f/9//3//f/9//3//f/9//3vfd15nvE5aRhlKek4eX3pSe1LcVtxevFb+Xr5W3VYeWx1fPWPfc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fe99733v/e/9//3//f/9//3//f/9//3//f/9//3//f/9//3/+f/9//3//f/9//3//f/9//3//f/9//3//f/9//3//f/9//3//f/9//3//f/9//3//f/9//3//f/9//3//f/9//3//f/9//3//f/9//3//f/9//3//f/9//n//f/9//3//f/9//3//f/9//3//f/9//3//f753n2+cTvxWu1JaQjlCeko5RlpKm067Ut1Wn2+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79zXmddZ11jf2d+Z35nXme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aQAAAEAAAAAAAAAAAAAAAGoAAABB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QIwAAoREAACBFTUYAAAEA/OwAAKMAAAAGAAAAAAAAAAAAAAAAAAAAAAUAAAAEAADEAQAAaQEAAAAAAAAAAAAAAAAAAOPjBgAcgwU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KUDAEjoBwAAAABSjFAHAAAAAAAAAABTAGkAZwBuAGEAdAB1AHIAZQBMAGkAbgBlAAAAkqUYYZCkGGFAAZIHAAAEAPy0IgAFMh9hUN+MB+AwGGEiMh9h8PuT6Zy1IgABAAQAAAAEAPi0IgCqtxdhAAAEAPi0IgBbOiFhAMihAwAAoQOctSIAnLUiAAEABAAAAAQAbLUiAAAAAAD/////MLUiAGy1IgB5OyFhAMihAzi1IgDgMBhhgzshYWD6k+kAACIAUN+MB8ANpQMAAAAAMAAAAIC1IgAAAAAA8lkXYQAAAACABCgAAAAAACABkgdktSIAdlgXYVRxpQMftiIAZHYACAAAAAAlAAAADAAAAAQAAAAYAAAADAAAAAAAAAISAAAADAAAAAEAAAAWAAAADAAAAAgAAABUAAAAVAAAAAoAAAA3AAAAHgAAAFoAAAABAAAAAEANQgAE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3//f/9//3//f/9//3//f/9//3//f/9//3/+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fe55zXW88ZzxrfnOdc957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/f/9//3//f/9//3//f/9//3//f/9//3//f/9//3//f/9//3//f/9//3//f/9//3//f/9//39+c3lSWk7WPThGWUoZQjpKWU45TjlOeVK6Wvpinnffe/9//3//f/9//3//f/9//3//f/9//3//f/9//3//f/9//3//f/9//3//f/9//3//f/9//3//f/9//3//f/9//3//f/9//3//f/9//3//f/9//3/+f/9//3//f55zvnffe/9//3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tdZ9xae04YPhhC1zk5QllCu1J5RllGWkb3Pfg9GEJ6ThdCV06ZVtpeXW//f/9//3//f/9//3//f/9//3//f/9//3//f/9//3//f/9//3//f/9//3//f/9//3//f/9//3//f/9//3//f/9//3//f/9//3//f99/v3sdZ91ielJ7TlpKek67VrlSXW99b997/3//f/9//3//f/9//3//f/9//3//f/9//3//f/9//3//f/9//3//f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/f/9//n//f/9//3//f/9//3+fc7xam06bTntKekrcUvxWnm/fd/9//3v/e79zfmtZRllGWEb4QThC9z1YRvhBOEpcb51z/3//f/9//3//f/9//3//f/9//3//f/9//3//f/9//3//f/9//3//f/9//3//f/9//3//f/9//3//f/9//3//f9972155TlpKWUYaQjlCm0paRltKWUI6QllKe06bUjxrfXP+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797vFK9UrxO3FI9Y/9//3//f/9//3//f/9//3//f/9//3//f/9/33ueb5pSWEYYQlpGOEZZSrlafXP/f/9//3//f/9//3//f/9//3//f/9//3//f/9//3//f/9//3//f/9//3//f/9//3//f/9//3//f/9/33t6SntKWkbXOVpG3FZ9Z75zvnN+a11j3FI6Rhk+OUL4QTlKu1r7Y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553HmO7VnxKvFK+d/9//3//f/9//3//f/9//3//f/9//3//f/9//3//f/9//3//f953v3NdZ3pKGEbWORY+WE5db/9//3//f/9//3//f/9//3//f/9//3//f/9//3//f/9//3//f/9//3//f/9//3//f/9//39da1pGOkIZPtxSfWf/f/9//3//f/9//3//f/9/33tdY19fekoaQhhGWUZ5Up53/n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/9//3//f/9//3//f/9//3//f/9//3//f/9//3//f/9//39+b51OP2Pfd/9//3//f/9//3//f/9//3//f/9//3//f/9//3//f/9//3//f/9//3//f/9//3//f/9//3//f/9//3//f/9//3//fzxfOULWNRlC9kH7Yr57/3//f/9//3//f/5//3//f/9//3//f/9//3//f/9//39fa3tOekrfd/9//3//f/9//3//f/9//3//f/9//3//f/9//3//f/9//3/ee/9//3//f35vekq7TlhGF0Zcb/9//3//f/9//3//f/9//3//f/9//3//f/9//3//f/9//3//f/9//3//f/9//3//f/9//3//f/9//3//f/9//3//f/9//3//f/9//3/+f/9//3//f/9//3//f/9//3//f/9//3//f/9//3//f/9//3//f/9//3//f/9//3//fwAA/3//f/9//3//f/9//3//f/9//3//f/9//3//f/9//3//f/9//3//f/9//3//f/9//3//f/9//3//f/9//3//f/9//3//f/9//3//f/9//3//f/9//3//f/9//3//f/9//3//f/9//3//f/9//3//f793/Vr+Wr9z/3//f/9//3//f/9//3//f/9//3//f/9//3//f/9//3//f/9//3//f/9//3//f/9//3//f/9//3//f/9//3//f/9//3//f55v3FIZPjlCWU6ZVr53/3//f/9//3//f/9//3//f/9//3//f/9//3//f/9/vFZbSptO/3//f/9//3//f/9//3//f/9//3//f/9//3//f/9//3//f/9//3//f/9//3//f997nm84Qvc990H7Yv9//3//f/9//3//f/9//3//f/9//3//f/9//3//f/9//3//f/9//3//f/9//3//f/9//3//f/9//3//f/9//3//f/9//3//f/9//3//f/9//3//f/9//3//f/9//3//f/9//3//f/9//3//f/9//3//f/9//3//f/9//38AAP9//3//f/9//n//f/9//3//f/9//3//f/9//3//f/9//n//f/9//3//f/9//3//f/9//3//f/9//3//f/9//3/+f/9//3//f/9//3//f/9//3//f/9//3//f/9//3//f/9//3//f/9//3//f/9//38eY91Sn2v/f/9//3//f/9//3//f/9//3//f/9//3//f/9//3//f/9//3//f/9//3//f/9//3//f/9//3//f/9//3//f/9//3//f/9//3//f/9/fmt5TjlG9z03Rp1z/3//f/9//3//f/9//3//f/9//3//f/9//3//f/5afE5+b/57/3//f/9//3//f/9//3//f/9//3//f/9//3//f/9//3//f/5//3//f/9//3//f/9733fcVho+GD67Wt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793/Vo9X/97/3//f/9//3//f/9//3//f/9//3//f/9//3//f/9//3//f/9//3//f/9//3//f/9//3//f/9//3//f/9//3//f/9//3//f/9//3//f/9//3vcWtc5+D1ZTjxr/3//f/9//3//f/9//3//f/9//3//f/9//3/9VlpKXmv/f/9//3//f/9//3//f/9//3//f/9//3//f/9//3//f/9//3//f/9//3//f/9//3//f/9//39+Z3tKGUK8Vlxr/3//f/9//3//f/9//3//f/9//3//f/9//3//f/9//3//f/9//3//f/9//3//f/9//3//f/9//3//f/9//3//f/9//3//f/9//3//f/9//3//f/9//3//f/9//3//f/9//3//f/9//3//f/5//3//f/9//3//fwAA/3//f/9//3//f/9//3//f/9//3//f/9//3//f/9//3//f/9//3//f/9//3//f/9//3//f/9//3//f/9//3//f/9//3//f/9//3//f/9//3//f/9//3//f/9//3//f/9//3//f/9//3//f/9//3+eb7xSn2//e/9//n//f/9//3//f/9//3//f/9//3//f/9//3//f/9//3//f/9//3//f/9//3//f/9//3//f/9//3//f/9//3//f/9//3//f/9//3//f/9//388Y5pKFz4YRnlS33v/f/9//3//f/9//3//f/9//3//f/9/PWMYPvxavnf/f/9//3//f/9//3//f/9//3//f/9//3//f/9//3//f/9//3//f/9//3//f/9//3//f/9//39+b3tKWkoYRlx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f2vdVj5n/3//f/9//3//f/9//3//f/9//3//f/9//3//f/9//3//f/9//3//f/9//3//f/9//3//f/9//3//f/9//3//f/9//3//f/9//3//f/9//3//f/9//3/fd7pS+D04Rrtav3v/f/9//3//f/9//3//f/9//3//f79vW0a8TjZKW2//f/9//3//f/9//3//f/9//3//f/9//3//f/9//3//f/9//3//f/9//3//f/9//3//f/9//3+/d1pKGD55Tlxr/3//f/9//3//f/9//3//f/9//3//f/9//3//f/9//3//f/9//3//f/9//3//f/9//3//f/9//3//f/9//3//f/9//3//f/9//3//f/9//3//f/9//3//f/9//3//f/9//3//f/9//3//f/9//3//f/9/AAD/f/9//3//f/9//3//f/9//3//f/9//3//f/9//3//f/9//3//f/9//3//f/9//3//f/9//n//f/9//3//f/9//3//f/9//3//f/9//3//f/9//3//f/9//3//f/9//3//f/9//3//f/9//3//fz5jnE4cX957/3//f/9//3//f/9//3//f/9//3//f/9//3//f/9//3//f/9//3//f/9//3//f/9//3//f/9//3//f/9//3//f/9//3//f/9//3//f/9//3//f/9//3/fe9xWFz55ThhGnnP/f/9//3//f/9//3//f/9//3/fe3tKvFazNfFB/3//f/9//3//f/9//3//f/9//3//f/9//3//f/9//3//f/9//n//f/9//3//f/9//3//f/9//389Yzg+GEI4Rp1z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55znm+/c/pWuVJ4SrpSXWd9axtffWuda997/3//f/9//3//f/9//3//f/9//3//f/9//3//f/9//3//f/9//3//f/9//3//f/9//3//f/9//3//f/9//3//f/9//3//f/9//3//f/9//3//f/9//3//f/9//3//f/9//3//f/9//3//f/9//3//f/9//3//f/9//3//f/5//3vfd35rm056SvhBek79XnpSWk7cWppWm1LdWr1W3FY+XxxbPWPfc/9//3//f/5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997nm+7UrtSu1IZPlpGWkY5QlpGvFJ7StxWfm/fe/9//3//f/9//3//f/9//3//f/9//3//f/9//3//f/9//3//f/9//3//f/9//3//f/9//3//f/9/AAD/f/9//3//f/9//3//f/9//3//f/9//3//f/9//3//f/9//3//f/9//3//f/9//3//f/9//n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5//3//f/9//3//e79znm9cY31nfmufb35nfmu/d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+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+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wAAAAKAAAAYAAAAGYAAABsAAAAAQAAAABADUIABA1CCgAAAGAAAAAQAAAATAAAAAAAAAAAAAAAAAAAAP//////////bAAAABgEMgQwBDkEOwQ+BCAAEgRABDAERwQwBD0EQQQ6BDgEBwAAAAYAAAAGAAAABgAAAAYAAAAGAAAAAwAAAAYAAAAGAAAABgAAAAYAAAAGAAAABgAAAAU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OgAAAAKAAAAcAAAAJ8AAAB8AAAAAQAAAABADUIABA1CCgAAAHAAAAAaAAAATAAAAAAAAAAAAAAAAAAAAP//////////gAAAAB8EQAQ+BEIEPgQ6BD4EOwRHBDgEOgQgAD0EMAQgADcEMARBBDUENAQwBD0EOAQ1BEIEPgQHAAAABgAAAAYAAAAGAAAABgAAAAYAAAAGAAAABgAAAAYAAAAGAAAABgAAAAMAAAAGAAAABgAAAAMAAAAFAAAABgAAAAUAAAAGAAAABwAAAAYAAAAGAAAABgAAAAYAAAAGAAAABgAAAEsAAAAQAAAAAAAAAAUAAAAlAAAADAAAAA0AAIAKAAAAEAAAAAAAAAAAAAAADgAAABQAAAAAAAAAEAAAABQAAAA=</Object>
  <Object Id="idInvalidSigLnImg">AQAAAGwAAAAAAAAAAAAAAP8AAAB/AAAAAAAAAAAAAABQIwAAoREAACBFTUYAAAEApPAAAKkAAAAGAAAAAAAAAAAAAAAAAAAAAAUAAAAEAADEAQAAaQEAAAAAAAAAAAAAAAAAAOPjBgAcgwU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WgA////pcvc2fH4YsnqLbrpW8jo6+/v//Tw/+/g/+vg/+jdw9HTaYib5urtx67///+YvMT5/f3Z8Pi85/bU8vn6/Pr//fr/8On/7eD/5duzvL9khJXn6+7I7f///63a54SmraHH0JnD0Haarb3l88jy/4KdqrHS33CElJK2xG2Moebp7djIcJiwdJqykKjAgqGygqGykKjAZoykYIigiaK5bYudkKjAa4ibUHCA5ers0rs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KUDAEjoBwAAAABSjFAHAAAAAAAAAABTAGkAZwBuAGEAdAB1AHIAZQBMAGkAbgBlAAAAkqUYYZCkGGFAAZIHAAAEAPy0IgAFMh9hUN+MB+AwGGEiMh9h8PuT6Zy1IgABAAQAAAAEAPi0IgCqtxdhAAAEAPi0IgBbOiFhAMihAwAAoQOctSIAnLUiAAEABAAAAAQAbLUiAAAAAAD/////MLUiAGy1IgB5OyFhAMihAzi1IgDgMBhhgzshYWD6k+kAACIAUN+MB8ANpQMAAAAAMAAAAIC1IgAAAAAA8lkXYQAAAACABCgAAAAAACABkgdktSIAdlgXYVRxpQMftiIAZHYACAAAAAAlAAAADAAAAAQAAAAYAAAADAAAAAAAAAISAAAADAAAAAEAAAAWAAAADAAAAAgAAABUAAAAVAAAAAoAAAA3AAAAHgAAAFoAAAABAAAAAEANQgAE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3//f/9//3//f/9//3//f/9//3//f/9//3/+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fe55zXW88ZzxrfnOdc957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/f/9//3//f/9//3//f/9//3//f/9//3//f/9//3//f/9//3//f/9//3//f/9//3//f/9//39+c3lSWk7WPThGWUoZQjpKWU45TjlOeVK6Wvpinnffe/9//3//f/9//3//f/9//3//f/9//3//f/9//3//f/9//3//f/9//3//f/9//3//f/9//3//f/9//3//f/9//3//f/9//3//f/9//3//f/9//3/+f/9//3//f55zvnffe/9//3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tdZ9xae04YPhhC1zk5QllCu1J5RllGWkb3Pfg9GEJ6ThdCV06ZVtpeXW//f/9//3//f/9//3//f/9//3//f/9//3//f/9//3//f/9//3//f/9//3//f/9//3//f/9//3//f/9//3//f/9//3//f/9//3//f99/v3sdZ91ielJ7TlpKek67VrlSXW99b997/3//f/9//3//f/9//3//f/9//3//f/9//3//f/9//3//f/9//3//f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/f/9//n//f/9//3//f/9//3+fc7xam06bTntKekrcUvxWnm/fd/9//3v/e79zfmtZRllGWEb4QThC9z1YRvhBOEpcb51z/3//f/9//3//f/9//3//f/9//3//f/9//3//f/9//3//f/9//3//f/9//3//f/9//3//f/9//3//f/9//3//f9972155TlpKWUYaQjlCm0paRltKWUI6QllKe06bUjxrfXP+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797vFK9UrxO3FI9Y/9//3//f/9//3//f/9//3//f/9//3//f/9/33ueb5pSWEYYQlpGOEZZSrlafXP/f/9//3//f/9//3//f/9//3//f/9//3//f/9//3//f/9//3//f/9//3//f/9//3//f/9//3//f/9/33t6SntKWkbXOVpG3FZ9Z75zvnN+a11j3FI6Rhk+OUL4QTlKu1r7Y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553HmO7VnxKvFK+d/9//3//f/9//3//f/9//3//f/9//3//f/9//3//f/9//3//f953v3NdZ3pKGEbWORY+WE5db/9//3//f/9//3//f/9//3//f/9//3//f/9//3//f/9//3//f/9//3//f/9//3//f/9//39da1pGOkIZPtxSfWf/f/9//3//f/9//3//f/9/33tdY19fekoaQhhGWUZ5Up53/n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/9//3//f/9//3//f/9//3//f/9//3//f/9//3//f/9//39+b51OP2Pfd/9//3//f/9//3//f/9//3//f/9//3//f/9//3//f/9//3//f/9//3//f/9//3//f/9//3//f/9//3//f/9//3//fzxfOULWNRlC9kH7Yr57/3//f/9//3//f/5//3//f/9//3//f/9//3//f/9//39fa3tOekrfd/9//3//f/9//3//f/9//3//f/9//3//f/9//3//f/9//3/ee/9//3//f35vekq7TlhGF0Zcb/9//3//f/9//3//f/9//3//f/9//3//f/9//3//f/9//3//f/9//3//f/9//3//f/9//3//f/9//3//f/9//3//f/9//3//f/9//3/+f/9//3//f/9//3//f/9//3//f/9//3//f/9//3//f/9//3//f/9//3//f/9//3//fwAA/3//f/9//3//f/9//3//f/9//3//f/9//3//f/9//3//f/9//3//f/9//3//f/9//3//f/9//3//f/9//3//f/9//3//f/9//3//f/9//3//f/9//3//f/9//3//f/9//3//f/9//3//f/9//3//f793/Vr+Wr9z/3//f/9//3//f/9//3//f/9//3//f/9//3//f/9//3//f/9//3//f/9//3//f/9//3//f/9//3//f/9//3//f/9//3//f55v3FIZPjlCWU6ZVr53/3//f/9//3//f/9//3//f/9//3//f/9//3//f/9/vFZbSptO/3//f/9//3//f/9//3//f/9//3//f/9//3//f/9//3//f/9//3//f/9//3//f997nm84Qvc990H7Yv9//3//f/9//3//f/9//3//f/9//3//f/9//3//f/9//3//f/9//3//f/9//3//f/9//3//f/9//3//f/9//3//f/9//3//f/9//3//f/9//3//f/9//3//f/9//3//f/9//3//f/9//3//f/9//3//f/9//3//f/9//38AAP9//3//f/9//n//f/9//3//f/9//3//f/9//3//f/9//n//f/9//3//f/9//3//f/9//3//f/9//3//f/9//3/+f/9//3//f/9//3//f/9//3//f/9//3//f/9//3//f/9//3//f/9//3//f/9//38eY91Sn2v/f/9//3//f/9//3//f/9//3//f/9//3//f/9//3//f/9//3//f/9//3//f/9//3//f/9//3//f/9//3//f/9//3//f/9//3//f/9/fmt5TjlG9z03Rp1z/3//f/9//3//f/9//3//f/9//3//f/9//3//f/5afE5+b/57/3//f/9//3//f/9//3//f/9//3//f/9//3//f/9//3//f/5//3//f/9//3//f/9733fcVho+GD67Wt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793/Vo9X/97/3//f/9//3//f/9//3//f/9//3//f/9//3//f/9//3//f/9//3//f/9//3//f/9//3//f/9//3//f/9//3//f/9//3//f/9//3//f/9//3vcWtc5+D1ZTjxr/3//f/9//3//f/9//3//f/9//3//f/9//3/9VlpKXmv/f/9//3//f/9//3//f/9//3//f/9//3//f/9//3//f/9//3//f/9//3//f/9//3//f/9//39+Z3tKGUK8Vlxr/3//f/9//3//f/9//3//f/9//3//f/9//3//f/9//3//f/9//3//f/9//3//f/9//3//f/9//3//f/9//3//f/9//3//f/9//3//f/9//3//f/9//3//f/9//3//f/9//3//f/9//3//f/5//3//f/9//3//fwAA/3//f/9//3//f/9//3//f/9//3//f/9//3//f/9//3//f/9//3//f/9//3//f/9//3//f/9//3//f/9//3//f/9//3//f/9//3//f/9//3//f/9//3//f/9//3//f/9//3//f/9//3//f/9//3+eb7xSn2//e/9//n//f/9//3//f/9//3//f/9//3//f/9//3//f/9//3//f/9//3//f/9//3//f/9//3//f/9//3//f/9//3//f/9//3//f/9//3//f/9//388Y5pKFz4YRnlS33v/f/9//3//f/9//3//f/9//3//f/9/PWMYPvxavnf/f/9//3//f/9//3//f/9//3//f/9//3//f/9//3//f/9//3//f/9//3//f/9//3//f/9//39+b3tKWkoYRlx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f2vdVj5n/3//f/9//3//f/9//3//f/9//3//f/9//3//f/9//3//f/9//3//f/9//3//f/9//3//f/9//3//f/9//3//f/9//3//f/9//3//f/9//3//f/9//3/fd7pS+D04Rrtav3v/f/9//3//f/9//3//f/9//3//f79vW0a8TjZKW2//f/9//3//f/9//3//f/9//3//f/9//3//f/9//3//f/9//3//f/9//3//f/9//3//f/9//3+/d1pKGD55Tlxr/3//f/9//3//f/9//3//f/9//3//f/9//3//f/9//3//f/9//3//f/9//3//f/9//3//f/9//3//f/9//3//f/9//3//f/9//3//f/9//3//f/9//3//f/9//3//f/9//3//f/9//3//f/9//3//f/9/AAD/f/9//3//f/9//3//f/9//3//f/9//3//f/9//3//f/9//3//f/9//3//f/9//3//f/9//n//f/9//3//f/9//3//f/9//3//f/9//3//f/9//3//f/9//3//f/9//3//f/9//3//f/9//3//fz5jnE4cX957/3//f/9//3//f/9//3//f/9//3//f/9//3//f/9//3//f/9//3//f/9//3//f/9//3//f/9//3//f/9//3//f/9//3//f/9//3//f/9//3//f/9//3/fe9xWFz55ThhGnnP/f/9//3//f/9//3//f/9//3/fe3tKvFazNfFB/3//f/9//3//f/9//3//f/9//3//f/9//3//f/9//3//f/9//n//f/9//3//f/9//3//f/9//389Yzg+GEI4Rp1z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55znm+/c/pWuVJ4SrpSXWd9axtffWuda997/3//f/9//3//f/9//3//f/9//3//f/9//3//f/9//3//f/9//3//f/9//3//f/9//3//f/9//3//f/9//3//f/9//3//f/9//3//f/9//3//f/9//3//f/9//3//f/9//3//f/9//3//f/9//3//f/9//3//f/9//3//f/5//3vfd35rm056SvhBek79XnpSWk7cWppWm1LdWr1W3FY+XxxbPWPfc/9//3//f/5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997nm+7UrtSu1IZPlpGWkY5QlpGvFJ7StxWfm/fe/9//3//f/9//3//f/9//3//f/9//3//f/9//3//f/9//3//f/9//3//f/9//3//f/9//3//f/9/AAD/f/9//3//f/9//3//f/9//3//f/9//3//f/9//3//f/9//3//f/9//3//f/9//3//f/9//n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5//3//f/9//3//e79znm9cY31nfmufb35nfmu/d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+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+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wAAAAKAAAAYAAAAGYAAABsAAAAAQAAAABADUIABA1CCgAAAGAAAAAQAAAATAAAAAAAAAAAAAAAAAAAAP//////////bAAAABgEMgQwBDkEOwQ+BCAAEgRABDAERwQwBD0EQQQ6BDgEBwAAAAYAAAAGAAAABgAAAAYAAAAGAAAAAwAAAAYAAAAGAAAABgAAAAYAAAAGAAAABgAAAAU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OgAAAAKAAAAcAAAAJ8AAAB8AAAAAQAAAABADUIABA1CCgAAAHAAAAAaAAAATAAAAAAAAAAAAAAAAAAAAP//////////gAAAAB8EQAQ+BEIEPgQ6BD4EOwRHBDgEOgQgAD0EMAQgADcEMARBBDUENAQwBD0EOAQ1BEIEPgQHAAAABgAAAAYAAAAGAAAABgAAAAYAAAAGAAAABgAAAAYAAAAGAAAABgAAAAMAAAAGAAAABgAAAAMAAAAFAAAABgAAAAUAAAAGAAAABwAAAAYAAAAGAAAABgAAAAY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DF22-57E9-4894-8E7C-8FB48D47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БланкаМанта</Template>
  <TotalTime>5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Ауто Гуми - Варна ООД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Веселин Пенев</dc:creator>
  <cp:lastModifiedBy>Веселин Пенев</cp:lastModifiedBy>
  <cp:revision>2</cp:revision>
  <dcterms:created xsi:type="dcterms:W3CDTF">2013-09-25T09:47:00Z</dcterms:created>
  <dcterms:modified xsi:type="dcterms:W3CDTF">2013-09-25T09:52:00Z</dcterms:modified>
</cp:coreProperties>
</file>