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32" w:rsidRDefault="00B62B32" w:rsidP="00B62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О Т О К О Л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62B32" w:rsidRDefault="00B62B32" w:rsidP="00B62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6DE">
        <w:rPr>
          <w:rFonts w:ascii="Times New Roman" w:hAnsi="Times New Roman" w:cs="Times New Roman"/>
          <w:sz w:val="24"/>
          <w:szCs w:val="24"/>
        </w:rPr>
        <w:t>От Заседание на Управителния съвет на МАНТА МОДЕЛ КЛУБ</w:t>
      </w:r>
    </w:p>
    <w:p w:rsidR="00B62B32" w:rsidRDefault="00B62B32" w:rsidP="00B62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B32" w:rsidRDefault="00B62B32" w:rsidP="00B62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Днес, </w:t>
      </w:r>
      <w:r>
        <w:rPr>
          <w:rFonts w:ascii="Times New Roman" w:hAnsi="Times New Roman" w:cs="Times New Roman"/>
          <w:sz w:val="24"/>
          <w:szCs w:val="24"/>
          <w:lang w:val="en-US"/>
        </w:rPr>
        <w:t>23.09.2013</w:t>
      </w:r>
      <w:r>
        <w:rPr>
          <w:rFonts w:ascii="Times New Roman" w:hAnsi="Times New Roman" w:cs="Times New Roman"/>
          <w:sz w:val="24"/>
          <w:szCs w:val="24"/>
        </w:rPr>
        <w:t xml:space="preserve"> г.  се проведе заседание на УС на МАНТА МОДЕЛ КЛУБ при следния дневен ред:</w:t>
      </w:r>
    </w:p>
    <w:p w:rsidR="00B62B32" w:rsidRDefault="00B62B32" w:rsidP="00B62B32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B62B32">
        <w:rPr>
          <w:b/>
          <w:bCs/>
        </w:rPr>
        <w:t>Приемане на нови членове.</w:t>
      </w:r>
    </w:p>
    <w:p w:rsidR="00B62B32" w:rsidRDefault="00B62B32" w:rsidP="00B62B32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B62B32">
        <w:rPr>
          <w:b/>
          <w:bCs/>
        </w:rPr>
        <w:t xml:space="preserve"> Насрочване на дата за редовно Общо събрание. Определяне дневния ред на Общото събрание.</w:t>
      </w:r>
    </w:p>
    <w:p w:rsidR="00B62B32" w:rsidRDefault="00B62B32" w:rsidP="00B62B32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B62B32">
        <w:rPr>
          <w:b/>
          <w:bCs/>
        </w:rPr>
        <w:t xml:space="preserve"> Изготвяне на годишен отчет за дейността на клуба.</w:t>
      </w:r>
    </w:p>
    <w:p w:rsidR="00B62B32" w:rsidRDefault="00B62B32" w:rsidP="00B62B32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B62B32">
        <w:rPr>
          <w:b/>
          <w:bCs/>
        </w:rPr>
        <w:t xml:space="preserve"> Изготвяне годишен финансов отчет на клуба</w:t>
      </w:r>
    </w:p>
    <w:p w:rsidR="00787A74" w:rsidRDefault="00B62B32" w:rsidP="00B62B32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B62B32">
        <w:rPr>
          <w:b/>
          <w:bCs/>
        </w:rPr>
        <w:t xml:space="preserve"> Откриване на кампания за издигане и обсъждане на кандидатури за ново ръководство на клуба.</w:t>
      </w:r>
    </w:p>
    <w:p w:rsidR="00B62B32" w:rsidRPr="00B62B32" w:rsidRDefault="00B62B32" w:rsidP="00B62B32">
      <w:pPr>
        <w:rPr>
          <w:b/>
          <w:bCs/>
          <w:lang w:val="en-US"/>
        </w:rPr>
      </w:pPr>
    </w:p>
    <w:p w:rsidR="00B62B32" w:rsidRPr="00C91904" w:rsidRDefault="00B62B32" w:rsidP="00B62B3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904">
        <w:rPr>
          <w:rFonts w:ascii="Times New Roman" w:hAnsi="Times New Roman" w:cs="Times New Roman"/>
          <w:sz w:val="24"/>
          <w:szCs w:val="24"/>
        </w:rPr>
        <w:t>На заседанието присъстват всички членове на УС. Председател на заседанието Веселин Пенев, протоколчик – Ивайло Врачански.</w:t>
      </w:r>
    </w:p>
    <w:p w:rsidR="00B62B32" w:rsidRDefault="00B62B32" w:rsidP="00B62B3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2B32" w:rsidRDefault="00B62B32" w:rsidP="00B62B3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2B32">
        <w:rPr>
          <w:rFonts w:ascii="Times New Roman" w:hAnsi="Times New Roman" w:cs="Times New Roman"/>
          <w:sz w:val="24"/>
          <w:szCs w:val="24"/>
        </w:rPr>
        <w:t>След гласуване дневният ред е приет с три гласа „ЗА”.</w:t>
      </w:r>
    </w:p>
    <w:p w:rsidR="00F4325A" w:rsidRDefault="00F4325A" w:rsidP="00B62B3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325A" w:rsidRPr="00F4325A" w:rsidRDefault="00F4325A" w:rsidP="00B62B3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325A" w:rsidRDefault="00F4325A" w:rsidP="00F4325A">
      <w:pPr>
        <w:pStyle w:val="ListParagraph"/>
        <w:rPr>
          <w:b/>
          <w:bCs/>
          <w:lang w:val="en-US"/>
        </w:rPr>
      </w:pPr>
    </w:p>
    <w:p w:rsidR="00F4325A" w:rsidRDefault="00F4325A" w:rsidP="00F4325A">
      <w:pPr>
        <w:pStyle w:val="ListParagraph"/>
        <w:rPr>
          <w:b/>
          <w:bCs/>
          <w:lang w:val="en-US"/>
        </w:rPr>
      </w:pPr>
    </w:p>
    <w:p w:rsidR="00F4325A" w:rsidRDefault="00F4325A" w:rsidP="00F4325A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 w:rsidRPr="00B62B32">
        <w:rPr>
          <w:b/>
          <w:bCs/>
        </w:rPr>
        <w:t>Приемане на нови членове.</w:t>
      </w:r>
    </w:p>
    <w:p w:rsidR="00F4325A" w:rsidRDefault="00F4325A" w:rsidP="00F4325A">
      <w:r>
        <w:t>Постъпиха заявления за членство от:</w:t>
      </w:r>
      <w:r>
        <w:br/>
      </w:r>
      <w:r>
        <w:br/>
        <w:t>Валентин Велков от Варна</w:t>
      </w:r>
    </w:p>
    <w:p w:rsidR="00F4325A" w:rsidRDefault="00F4325A" w:rsidP="00F4325A">
      <w:r>
        <w:t>Борислав Асенов от В.Търново (HellSignBVA)</w:t>
      </w:r>
    </w:p>
    <w:p w:rsidR="00F4325A" w:rsidRDefault="00F4325A" w:rsidP="00F4325A">
      <w:r>
        <w:t>Людмил Попов от Варна</w:t>
      </w:r>
    </w:p>
    <w:p w:rsidR="00F4325A" w:rsidRDefault="00F4325A" w:rsidP="00F4325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2B32">
        <w:rPr>
          <w:rFonts w:ascii="Times New Roman" w:hAnsi="Times New Roman" w:cs="Times New Roman"/>
          <w:sz w:val="24"/>
          <w:szCs w:val="24"/>
        </w:rPr>
        <w:t>След гласуване</w:t>
      </w:r>
      <w:r w:rsidR="003712D7">
        <w:rPr>
          <w:rFonts w:ascii="Times New Roman" w:hAnsi="Times New Roman" w:cs="Times New Roman"/>
          <w:sz w:val="24"/>
          <w:szCs w:val="24"/>
        </w:rPr>
        <w:t xml:space="preserve"> </w:t>
      </w:r>
      <w:r w:rsidR="003712D7" w:rsidRPr="003712D7">
        <w:rPr>
          <w:rFonts w:ascii="Times New Roman" w:hAnsi="Times New Roman" w:cs="Times New Roman"/>
          <w:sz w:val="24"/>
          <w:szCs w:val="24"/>
        </w:rPr>
        <w:t>точката е</w:t>
      </w:r>
      <w:r w:rsidRPr="00B62B32">
        <w:rPr>
          <w:rFonts w:ascii="Times New Roman" w:hAnsi="Times New Roman" w:cs="Times New Roman"/>
          <w:sz w:val="24"/>
          <w:szCs w:val="24"/>
        </w:rPr>
        <w:t xml:space="preserve"> приет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2B32">
        <w:rPr>
          <w:rFonts w:ascii="Times New Roman" w:hAnsi="Times New Roman" w:cs="Times New Roman"/>
          <w:sz w:val="24"/>
          <w:szCs w:val="24"/>
        </w:rPr>
        <w:t xml:space="preserve"> с три гласа „ЗА”.</w:t>
      </w:r>
    </w:p>
    <w:p w:rsidR="00F4325A" w:rsidRPr="00F4325A" w:rsidRDefault="00F4325A" w:rsidP="00F4325A"/>
    <w:p w:rsidR="00F4325A" w:rsidRDefault="00F4325A" w:rsidP="00F4325A">
      <w:pPr>
        <w:rPr>
          <w:b/>
          <w:bCs/>
        </w:rPr>
      </w:pPr>
      <w:r>
        <w:rPr>
          <w:b/>
          <w:bCs/>
        </w:rPr>
        <w:t xml:space="preserve">   </w:t>
      </w:r>
    </w:p>
    <w:p w:rsidR="003712D7" w:rsidRDefault="003712D7" w:rsidP="00F4325A">
      <w:pPr>
        <w:rPr>
          <w:b/>
          <w:bCs/>
        </w:rPr>
      </w:pPr>
    </w:p>
    <w:p w:rsidR="003712D7" w:rsidRPr="00F4325A" w:rsidRDefault="003712D7" w:rsidP="00F4325A">
      <w:pPr>
        <w:rPr>
          <w:b/>
          <w:bCs/>
        </w:rPr>
      </w:pPr>
    </w:p>
    <w:p w:rsidR="00F4325A" w:rsidRDefault="00F4325A" w:rsidP="00F4325A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 w:rsidRPr="00B62B32">
        <w:rPr>
          <w:b/>
          <w:bCs/>
        </w:rPr>
        <w:lastRenderedPageBreak/>
        <w:t xml:space="preserve"> Насрочване на дата за редовно Общо събрание. Определяне дневния ред на Общото събрание.</w:t>
      </w:r>
    </w:p>
    <w:p w:rsidR="00F4325A" w:rsidRDefault="00F4325A" w:rsidP="00F4325A">
      <w:pPr>
        <w:pStyle w:val="ListParagraph"/>
        <w:rPr>
          <w:b/>
          <w:bCs/>
        </w:rPr>
      </w:pPr>
    </w:p>
    <w:p w:rsidR="003712D7" w:rsidRPr="003712D7" w:rsidRDefault="003712D7" w:rsidP="003712D7">
      <w:pPr>
        <w:pStyle w:val="ListParagraph"/>
        <w:rPr>
          <w:bCs/>
        </w:rPr>
      </w:pPr>
      <w:r w:rsidRPr="003712D7">
        <w:rPr>
          <w:bCs/>
        </w:rPr>
        <w:t>Да се насрочи откриване на Общото събрание 15.10.2013. в нарочна тема в клубния форум със следния дневен ред:</w:t>
      </w:r>
    </w:p>
    <w:p w:rsidR="003712D7" w:rsidRPr="003712D7" w:rsidRDefault="003712D7" w:rsidP="003712D7">
      <w:pPr>
        <w:pStyle w:val="ListParagraph"/>
        <w:rPr>
          <w:bCs/>
        </w:rPr>
      </w:pPr>
    </w:p>
    <w:p w:rsidR="003712D7" w:rsidRPr="003712D7" w:rsidRDefault="003712D7" w:rsidP="003712D7">
      <w:pPr>
        <w:pStyle w:val="ListParagraph"/>
        <w:rPr>
          <w:bCs/>
        </w:rPr>
      </w:pPr>
      <w:r w:rsidRPr="003712D7">
        <w:rPr>
          <w:bCs/>
        </w:rPr>
        <w:t>1. Приемане отчета на УС за изминалия период. Докладчик: Веселин Пенев</w:t>
      </w:r>
    </w:p>
    <w:p w:rsidR="003712D7" w:rsidRPr="003712D7" w:rsidRDefault="003712D7" w:rsidP="003712D7">
      <w:pPr>
        <w:pStyle w:val="ListParagraph"/>
        <w:rPr>
          <w:bCs/>
        </w:rPr>
      </w:pPr>
      <w:r w:rsidRPr="003712D7">
        <w:rPr>
          <w:bCs/>
        </w:rPr>
        <w:t>2. Избор на Управителен съвет, Председател на УС и Касиер.</w:t>
      </w:r>
    </w:p>
    <w:p w:rsidR="003712D7" w:rsidRPr="003712D7" w:rsidRDefault="003712D7" w:rsidP="003712D7">
      <w:pPr>
        <w:pStyle w:val="ListParagraph"/>
        <w:rPr>
          <w:bCs/>
        </w:rPr>
      </w:pPr>
      <w:r w:rsidRPr="003712D7">
        <w:rPr>
          <w:bCs/>
        </w:rPr>
        <w:t>3. Приемане на решение за организиране на изложба - конкурс организирана от Манта Модел Клуб за 2014 г.</w:t>
      </w:r>
    </w:p>
    <w:p w:rsidR="003712D7" w:rsidRPr="003712D7" w:rsidRDefault="003712D7" w:rsidP="003712D7">
      <w:pPr>
        <w:pStyle w:val="ListParagraph"/>
        <w:rPr>
          <w:bCs/>
        </w:rPr>
      </w:pPr>
      <w:r w:rsidRPr="003712D7">
        <w:rPr>
          <w:bCs/>
        </w:rPr>
        <w:t>4. Утвърждаване размера на членския внос за 2014 г.</w:t>
      </w:r>
    </w:p>
    <w:p w:rsidR="003712D7" w:rsidRPr="003712D7" w:rsidRDefault="003712D7" w:rsidP="003712D7">
      <w:pPr>
        <w:pStyle w:val="ListParagraph"/>
        <w:rPr>
          <w:bCs/>
        </w:rPr>
      </w:pPr>
      <w:r w:rsidRPr="003712D7">
        <w:rPr>
          <w:bCs/>
        </w:rPr>
        <w:t>5. Предложение за приемане девиз на клуба и това да е "моделирай с кеф".</w:t>
      </w:r>
    </w:p>
    <w:p w:rsidR="003712D7" w:rsidRPr="003712D7" w:rsidRDefault="003712D7" w:rsidP="003712D7">
      <w:pPr>
        <w:pStyle w:val="ListParagraph"/>
        <w:rPr>
          <w:bCs/>
        </w:rPr>
      </w:pPr>
    </w:p>
    <w:p w:rsidR="003712D7" w:rsidRPr="003712D7" w:rsidRDefault="003712D7" w:rsidP="003712D7">
      <w:pPr>
        <w:pStyle w:val="ListParagraph"/>
        <w:rPr>
          <w:bCs/>
        </w:rPr>
      </w:pPr>
      <w:r w:rsidRPr="003712D7">
        <w:rPr>
          <w:bCs/>
        </w:rPr>
        <w:t>Трябва да бъдат оповестени и членовете на клуба за датата и начина на провеждане на събранието. Отговорник: Ивайло Врачански</w:t>
      </w:r>
    </w:p>
    <w:p w:rsidR="003712D7" w:rsidRPr="003712D7" w:rsidRDefault="003712D7" w:rsidP="003712D7">
      <w:pPr>
        <w:pStyle w:val="ListParagraph"/>
        <w:rPr>
          <w:bCs/>
        </w:rPr>
      </w:pPr>
    </w:p>
    <w:p w:rsidR="003712D7" w:rsidRPr="003712D7" w:rsidRDefault="003712D7" w:rsidP="003712D7">
      <w:pPr>
        <w:pStyle w:val="ListParagraph"/>
        <w:rPr>
          <w:bCs/>
        </w:rPr>
      </w:pPr>
      <w:r w:rsidRPr="003712D7">
        <w:rPr>
          <w:bCs/>
        </w:rPr>
        <w:t>С три гласа "ЗА" точката е приета</w:t>
      </w:r>
    </w:p>
    <w:p w:rsidR="00F4325A" w:rsidRPr="00F4325A" w:rsidRDefault="00F4325A" w:rsidP="00F4325A">
      <w:pPr>
        <w:rPr>
          <w:b/>
          <w:bCs/>
          <w:lang w:val="en-US"/>
        </w:rPr>
      </w:pPr>
    </w:p>
    <w:p w:rsidR="00F4325A" w:rsidRDefault="00F4325A" w:rsidP="00F4325A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 w:rsidRPr="00B62B32">
        <w:rPr>
          <w:b/>
          <w:bCs/>
        </w:rPr>
        <w:t xml:space="preserve"> Изготвяне на годишен отчет за дейността на клуба.</w:t>
      </w:r>
    </w:p>
    <w:p w:rsidR="003712D7" w:rsidRPr="003712D7" w:rsidRDefault="003712D7" w:rsidP="003712D7">
      <w:pPr>
        <w:ind w:firstLine="708"/>
        <w:rPr>
          <w:bCs/>
        </w:rPr>
      </w:pPr>
      <w:r w:rsidRPr="003712D7">
        <w:rPr>
          <w:bCs/>
        </w:rPr>
        <w:t>УС Възлага на Веселин Пенев да изготви отчета за дейността на клуба за изминалия период</w:t>
      </w:r>
    </w:p>
    <w:p w:rsidR="00F4325A" w:rsidRPr="003712D7" w:rsidRDefault="003712D7" w:rsidP="003712D7">
      <w:pPr>
        <w:ind w:firstLine="708"/>
        <w:rPr>
          <w:bCs/>
        </w:rPr>
      </w:pPr>
      <w:r w:rsidRPr="003712D7">
        <w:rPr>
          <w:bCs/>
        </w:rPr>
        <w:t>С три гласа "ЗА" точката е приета</w:t>
      </w:r>
    </w:p>
    <w:p w:rsidR="003712D7" w:rsidRPr="003712D7" w:rsidRDefault="003712D7" w:rsidP="00F4325A">
      <w:pPr>
        <w:rPr>
          <w:b/>
          <w:bCs/>
        </w:rPr>
      </w:pPr>
    </w:p>
    <w:p w:rsidR="00F4325A" w:rsidRDefault="00F4325A" w:rsidP="00F4325A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 w:rsidRPr="00B62B32">
        <w:rPr>
          <w:b/>
          <w:bCs/>
        </w:rPr>
        <w:t xml:space="preserve"> Изготвяне годишен финансов отчет на клуба</w:t>
      </w:r>
    </w:p>
    <w:p w:rsidR="003712D7" w:rsidRDefault="003712D7" w:rsidP="003712D7">
      <w:pPr>
        <w:pStyle w:val="ListParagraph"/>
        <w:rPr>
          <w:bCs/>
        </w:rPr>
      </w:pPr>
    </w:p>
    <w:p w:rsidR="003712D7" w:rsidRPr="003712D7" w:rsidRDefault="003712D7" w:rsidP="003712D7">
      <w:pPr>
        <w:pStyle w:val="ListParagraph"/>
        <w:rPr>
          <w:bCs/>
          <w:lang w:val="en-US"/>
        </w:rPr>
      </w:pPr>
      <w:r w:rsidRPr="003712D7">
        <w:rPr>
          <w:bCs/>
          <w:lang w:val="en-US"/>
        </w:rPr>
        <w:t xml:space="preserve">УС </w:t>
      </w:r>
      <w:proofErr w:type="spellStart"/>
      <w:r w:rsidRPr="003712D7">
        <w:rPr>
          <w:bCs/>
          <w:lang w:val="en-US"/>
        </w:rPr>
        <w:t>Възлага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на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Веселин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Пенев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да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изготви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финансовият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отчет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за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изминалия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период</w:t>
      </w:r>
      <w:proofErr w:type="spellEnd"/>
    </w:p>
    <w:p w:rsidR="003712D7" w:rsidRPr="003712D7" w:rsidRDefault="003712D7" w:rsidP="003712D7">
      <w:pPr>
        <w:pStyle w:val="ListParagraph"/>
        <w:rPr>
          <w:bCs/>
          <w:lang w:val="en-US"/>
        </w:rPr>
      </w:pPr>
    </w:p>
    <w:p w:rsidR="00F4325A" w:rsidRDefault="003712D7" w:rsidP="003712D7">
      <w:pPr>
        <w:pStyle w:val="ListParagraph"/>
        <w:rPr>
          <w:bCs/>
        </w:rPr>
      </w:pPr>
      <w:r w:rsidRPr="003712D7">
        <w:rPr>
          <w:bCs/>
          <w:lang w:val="en-US"/>
        </w:rPr>
        <w:t xml:space="preserve">С </w:t>
      </w:r>
      <w:proofErr w:type="spellStart"/>
      <w:r w:rsidRPr="003712D7">
        <w:rPr>
          <w:bCs/>
          <w:lang w:val="en-US"/>
        </w:rPr>
        <w:t>три</w:t>
      </w:r>
      <w:proofErr w:type="spellEnd"/>
      <w:r w:rsidRPr="003712D7">
        <w:rPr>
          <w:bCs/>
          <w:lang w:val="en-US"/>
        </w:rPr>
        <w:t xml:space="preserve"> </w:t>
      </w:r>
      <w:proofErr w:type="spellStart"/>
      <w:r w:rsidRPr="003712D7">
        <w:rPr>
          <w:bCs/>
          <w:lang w:val="en-US"/>
        </w:rPr>
        <w:t>гласа</w:t>
      </w:r>
      <w:proofErr w:type="spellEnd"/>
      <w:r w:rsidRPr="003712D7">
        <w:rPr>
          <w:bCs/>
          <w:lang w:val="en-US"/>
        </w:rPr>
        <w:t xml:space="preserve"> "ЗА" </w:t>
      </w:r>
      <w:proofErr w:type="spellStart"/>
      <w:r w:rsidRPr="003712D7">
        <w:rPr>
          <w:bCs/>
          <w:lang w:val="en-US"/>
        </w:rPr>
        <w:t>точката</w:t>
      </w:r>
      <w:proofErr w:type="spellEnd"/>
      <w:r w:rsidRPr="003712D7">
        <w:rPr>
          <w:bCs/>
          <w:lang w:val="en-US"/>
        </w:rPr>
        <w:t xml:space="preserve"> е </w:t>
      </w:r>
      <w:proofErr w:type="spellStart"/>
      <w:r w:rsidRPr="003712D7">
        <w:rPr>
          <w:bCs/>
          <w:lang w:val="en-US"/>
        </w:rPr>
        <w:t>приета</w:t>
      </w:r>
      <w:proofErr w:type="spellEnd"/>
    </w:p>
    <w:p w:rsidR="00E00456" w:rsidRDefault="00E00456" w:rsidP="003712D7">
      <w:pPr>
        <w:pStyle w:val="ListParagraph"/>
        <w:rPr>
          <w:bCs/>
        </w:rPr>
      </w:pPr>
    </w:p>
    <w:p w:rsidR="00F4325A" w:rsidRPr="00E00456" w:rsidRDefault="00F4325A" w:rsidP="00F4325A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 w:rsidRPr="00B62B32">
        <w:rPr>
          <w:b/>
          <w:bCs/>
        </w:rPr>
        <w:t xml:space="preserve"> Откриване на кампания за издигане и обсъждане на кандидатури за ново ръководство на клуба.</w:t>
      </w:r>
    </w:p>
    <w:p w:rsidR="00E00456" w:rsidRPr="00E00456" w:rsidRDefault="00E00456" w:rsidP="00E00456">
      <w:pPr>
        <w:ind w:left="708" w:firstLine="708"/>
        <w:rPr>
          <w:bCs/>
        </w:rPr>
      </w:pPr>
      <w:r w:rsidRPr="00E00456">
        <w:rPr>
          <w:bCs/>
        </w:rPr>
        <w:t>Да се отвори тема в клубният форум, в която всеки член на клуба да може да предложи кой да влезе в новия УС, като насърчим и самопредлагането на тези, които имат желание активно да работят за развитието на клуба. Като е добре тази тема да се отвори колкото е възможно по-рано.</w:t>
      </w:r>
    </w:p>
    <w:p w:rsidR="00E00456" w:rsidRPr="00E00456" w:rsidRDefault="00E00456" w:rsidP="00E00456">
      <w:pPr>
        <w:ind w:firstLine="708"/>
        <w:rPr>
          <w:bCs/>
        </w:rPr>
      </w:pPr>
      <w:r w:rsidRPr="00E00456">
        <w:rPr>
          <w:bCs/>
        </w:rPr>
        <w:t>С три гласа "ЗА" точката е приета.</w:t>
      </w:r>
    </w:p>
    <w:p w:rsidR="00B62B32" w:rsidRDefault="00B62B32" w:rsidP="00B62B32">
      <w:pPr>
        <w:rPr>
          <w:lang w:val="en-US"/>
        </w:rPr>
      </w:pPr>
    </w:p>
    <w:p w:rsidR="000B1B2A" w:rsidRDefault="000B1B2A" w:rsidP="000B1B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40E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4719D6D-E1F6-4D63-B8BA-53E01AF809FC}" provid="{00000000-0000-0000-0000-000000000000}" o:suggestedsigner="Ивайло Врачански" o:suggestedsigner2="Протоколчик на заседанието" issignatureline="t"/>
          </v:shape>
        </w:pict>
      </w:r>
    </w:p>
    <w:p w:rsidR="000B1B2A" w:rsidRDefault="000B1B2A" w:rsidP="000B1B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40ED">
        <w:rPr>
          <w:rFonts w:ascii="Times New Roman" w:hAnsi="Times New Roman" w:cs="Times New Roman"/>
          <w:sz w:val="24"/>
          <w:szCs w:val="24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CF0BC70-7782-4FAA-83C6-76F25FD4BB6C}" provid="{00000000-0000-0000-0000-000000000000}" o:suggestedsigner="Веселин Пенев" o:suggestedsigner2="Председател на заседанието" issignatureline="t"/>
          </v:shape>
        </w:pict>
      </w:r>
    </w:p>
    <w:p w:rsidR="000B1B2A" w:rsidRDefault="000B1B2A" w:rsidP="000B1B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40ED">
        <w:rPr>
          <w:rFonts w:ascii="Times New Roman" w:hAnsi="Times New Roman" w:cs="Times New Roman"/>
          <w:sz w:val="24"/>
          <w:szCs w:val="24"/>
        </w:rPr>
        <w:pict>
          <v:shape id="_x0000_i1027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224B3520-3FD8-4E3F-BB6C-2F66F1212479}" provid="{00000000-0000-0000-0000-000000000000}" o:suggestedsigner="Красен Георгиев" issignatureline="t"/>
          </v:shape>
        </w:pict>
      </w:r>
    </w:p>
    <w:p w:rsidR="00B62B32" w:rsidRPr="00B62B32" w:rsidRDefault="00B62B32" w:rsidP="00B62B32">
      <w:pPr>
        <w:rPr>
          <w:lang w:val="en-US"/>
        </w:rPr>
      </w:pPr>
    </w:p>
    <w:sectPr w:rsidR="00B62B32" w:rsidRPr="00B62B32" w:rsidSect="00732880">
      <w:headerReference w:type="default" r:id="rId11"/>
      <w:footerReference w:type="default" r:id="rId12"/>
      <w:pgSz w:w="11906" w:h="16838"/>
      <w:pgMar w:top="2694" w:right="851" w:bottom="1276" w:left="1134" w:header="85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02" w:rsidRDefault="00050602" w:rsidP="00456FC4">
      <w:pPr>
        <w:spacing w:after="0" w:line="240" w:lineRule="auto"/>
      </w:pPr>
      <w:r>
        <w:separator/>
      </w:r>
    </w:p>
  </w:endnote>
  <w:endnote w:type="continuationSeparator" w:id="0">
    <w:p w:rsidR="00050602" w:rsidRDefault="00050602" w:rsidP="004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5295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6FC4" w:rsidRDefault="00456FC4" w:rsidP="00456FC4">
            <w:pPr>
              <w:pStyle w:val="Footer"/>
              <w:jc w:val="right"/>
            </w:pPr>
            <w:r>
              <w:t xml:space="preserve"> </w:t>
            </w:r>
            <w:r>
              <w:t xml:space="preserve">Стр.  </w:t>
            </w:r>
            <w:r w:rsidR="00B733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733E1">
              <w:rPr>
                <w:b/>
                <w:sz w:val="24"/>
                <w:szCs w:val="24"/>
              </w:rPr>
              <w:fldChar w:fldCharType="separate"/>
            </w:r>
            <w:r w:rsidR="000B1B2A">
              <w:rPr>
                <w:b/>
                <w:noProof/>
              </w:rPr>
              <w:t>2</w:t>
            </w:r>
            <w:r w:rsidR="00B733E1">
              <w:rPr>
                <w:b/>
                <w:sz w:val="24"/>
                <w:szCs w:val="24"/>
              </w:rPr>
              <w:fldChar w:fldCharType="end"/>
            </w:r>
            <w:r>
              <w:t xml:space="preserve"> от  </w:t>
            </w:r>
            <w:r w:rsidR="00B733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733E1">
              <w:rPr>
                <w:b/>
                <w:sz w:val="24"/>
                <w:szCs w:val="24"/>
              </w:rPr>
              <w:fldChar w:fldCharType="separate"/>
            </w:r>
            <w:r w:rsidR="000B1B2A">
              <w:rPr>
                <w:b/>
                <w:noProof/>
              </w:rPr>
              <w:t>3</w:t>
            </w:r>
            <w:r w:rsidR="00B733E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02" w:rsidRDefault="00050602" w:rsidP="00456FC4">
      <w:pPr>
        <w:spacing w:after="0" w:line="240" w:lineRule="auto"/>
      </w:pPr>
      <w:r>
        <w:separator/>
      </w:r>
    </w:p>
  </w:footnote>
  <w:footnote w:type="continuationSeparator" w:id="0">
    <w:p w:rsidR="00050602" w:rsidRDefault="00050602" w:rsidP="004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C4" w:rsidRDefault="004F7642" w:rsidP="004F7642">
    <w:pPr>
      <w:pStyle w:val="Header"/>
      <w:tabs>
        <w:tab w:val="clear" w:pos="4536"/>
      </w:tabs>
      <w:spacing w:after="240"/>
      <w:ind w:firstLine="2829"/>
      <w:jc w:val="center"/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u w:val="single"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-171450</wp:posOffset>
          </wp:positionV>
          <wp:extent cx="1581150" cy="1028700"/>
          <wp:effectExtent l="19050" t="0" r="0" b="0"/>
          <wp:wrapSquare wrapText="bothSides"/>
          <wp:docPr id="2" name="Picture 0" descr="Logo MantaModelC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taModelClu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6FC4" w:rsidRPr="00456FC4">
      <w:rPr>
        <w:rStyle w:val="txtdark1"/>
        <w:rFonts w:ascii="Times New Roman" w:hAnsi="Times New Roman" w:cs="Times New Roman"/>
        <w:b/>
        <w:color w:val="000000"/>
        <w:sz w:val="40"/>
        <w:szCs w:val="40"/>
        <w:u w:val="single"/>
      </w:rPr>
      <w:t>М А Н Т А     М О Д Е Л     К Л У Б</w:t>
    </w:r>
  </w:p>
  <w:p w:rsidR="00456FC4" w:rsidRDefault="00456FC4" w:rsidP="004F7642">
    <w:pPr>
      <w:pStyle w:val="Header"/>
      <w:tabs>
        <w:tab w:val="clear" w:pos="4536"/>
        <w:tab w:val="clear" w:pos="9072"/>
      </w:tabs>
      <w:spacing w:after="480"/>
      <w:ind w:firstLine="3119"/>
      <w:jc w:val="center"/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</w:pPr>
    <w:proofErr w:type="gramStart"/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e-mail</w:t>
    </w:r>
    <w:proofErr w:type="gramEnd"/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: </w:t>
    </w:r>
    <w:r w:rsidRPr="00933015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club@mantamodels.eu</w:t>
    </w:r>
    <w:r>
      <w:rPr>
        <w:rStyle w:val="txtdark1"/>
        <w:rFonts w:ascii="Times New Roman" w:hAnsi="Times New Roman" w:cs="Times New Roman"/>
        <w:color w:val="000000"/>
        <w:sz w:val="24"/>
        <w:szCs w:val="24"/>
      </w:rPr>
      <w:t xml:space="preserve">       </w:t>
    </w:r>
    <w:r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 xml:space="preserve"> </w:t>
    </w:r>
    <w:r w:rsidRPr="00513AB3">
      <w:rPr>
        <w:rStyle w:val="txtdark1"/>
        <w:rFonts w:ascii="Times New Roman" w:hAnsi="Times New Roman" w:cs="Times New Roman"/>
        <w:color w:val="000000"/>
        <w:sz w:val="24"/>
        <w:szCs w:val="24"/>
        <w:lang w:val="en-US"/>
      </w:rPr>
      <w:t>www.mantamodels.eu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5AF"/>
    <w:multiLevelType w:val="hybridMultilevel"/>
    <w:tmpl w:val="C2DCEF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A704C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80441"/>
    <w:multiLevelType w:val="hybridMultilevel"/>
    <w:tmpl w:val="26DC2A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A42E5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2EB0"/>
    <w:multiLevelType w:val="hybridMultilevel"/>
    <w:tmpl w:val="283021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67990"/>
    <w:multiLevelType w:val="hybridMultilevel"/>
    <w:tmpl w:val="0F582480"/>
    <w:lvl w:ilvl="0" w:tplc="722A256C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B01408"/>
    <w:multiLevelType w:val="hybridMultilevel"/>
    <w:tmpl w:val="2604D25A"/>
    <w:lvl w:ilvl="0" w:tplc="40020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4F2AE4"/>
    <w:multiLevelType w:val="hybridMultilevel"/>
    <w:tmpl w:val="14D8EA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62B32"/>
    <w:rsid w:val="00050602"/>
    <w:rsid w:val="00050A8C"/>
    <w:rsid w:val="000B1B2A"/>
    <w:rsid w:val="001212A0"/>
    <w:rsid w:val="00166270"/>
    <w:rsid w:val="001C5B23"/>
    <w:rsid w:val="001F7F74"/>
    <w:rsid w:val="0020106D"/>
    <w:rsid w:val="00240EC1"/>
    <w:rsid w:val="002456EC"/>
    <w:rsid w:val="003016CB"/>
    <w:rsid w:val="003044B8"/>
    <w:rsid w:val="0032280C"/>
    <w:rsid w:val="00356EBC"/>
    <w:rsid w:val="003712D7"/>
    <w:rsid w:val="003B771E"/>
    <w:rsid w:val="004008C0"/>
    <w:rsid w:val="0044476B"/>
    <w:rsid w:val="00456FC4"/>
    <w:rsid w:val="004730BE"/>
    <w:rsid w:val="00492F4A"/>
    <w:rsid w:val="004F7642"/>
    <w:rsid w:val="00502D2B"/>
    <w:rsid w:val="00513AB3"/>
    <w:rsid w:val="0054337B"/>
    <w:rsid w:val="00665BBF"/>
    <w:rsid w:val="00697502"/>
    <w:rsid w:val="006D0145"/>
    <w:rsid w:val="00732880"/>
    <w:rsid w:val="00787A74"/>
    <w:rsid w:val="007A1786"/>
    <w:rsid w:val="007B5A1B"/>
    <w:rsid w:val="007D77A8"/>
    <w:rsid w:val="0081661A"/>
    <w:rsid w:val="008308AC"/>
    <w:rsid w:val="008766DE"/>
    <w:rsid w:val="008D6566"/>
    <w:rsid w:val="00933015"/>
    <w:rsid w:val="00937DA6"/>
    <w:rsid w:val="00A945C0"/>
    <w:rsid w:val="00AB13D3"/>
    <w:rsid w:val="00AC28D4"/>
    <w:rsid w:val="00AC2CAB"/>
    <w:rsid w:val="00B24BF9"/>
    <w:rsid w:val="00B30274"/>
    <w:rsid w:val="00B402AD"/>
    <w:rsid w:val="00B4221F"/>
    <w:rsid w:val="00B62B32"/>
    <w:rsid w:val="00B733E1"/>
    <w:rsid w:val="00C2378F"/>
    <w:rsid w:val="00C75D2E"/>
    <w:rsid w:val="00CC05E1"/>
    <w:rsid w:val="00CD74F4"/>
    <w:rsid w:val="00D61607"/>
    <w:rsid w:val="00D70EC9"/>
    <w:rsid w:val="00E00456"/>
    <w:rsid w:val="00E43DAA"/>
    <w:rsid w:val="00E534C3"/>
    <w:rsid w:val="00F42EC9"/>
    <w:rsid w:val="00F4325A"/>
    <w:rsid w:val="00F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dark1">
    <w:name w:val="txtdark1"/>
    <w:basedOn w:val="DefaultParagraphFont"/>
    <w:rsid w:val="001F7F74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240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C4"/>
  </w:style>
  <w:style w:type="paragraph" w:styleId="Footer">
    <w:name w:val="footer"/>
    <w:basedOn w:val="Normal"/>
    <w:link w:val="FooterChar"/>
    <w:uiPriority w:val="99"/>
    <w:unhideWhenUsed/>
    <w:rsid w:val="004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.%20&#1052;&#1086;&#1076;&#1077;&#1083;&#1080;&#1079;&#1098;&#1084;\4.%20&#1052;&#1072;&#1085;&#1090;&#1072;%20&#1052;&#1086;&#1076;&#1077;&#1083;%20&#1050;&#1083;&#1091;&#1073;\01%20Documents\05%20&#1055;&#1088;&#1086;&#1090;&#1086;&#1082;&#1086;&#1083;&#1080;%20&#1086;&#1090;%20&#1079;&#1072;&#1089;&#1077;&#1076;&#1072;&#1085;&#1080;&#1103;%20&#1085;&#1072;%20&#1059;&#1057;\&#1041;&#1083;&#1072;&#1085;&#1082;&#1072;&#1052;&#1072;&#1085;&#1090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YCUNTBrK3gIoNpkn3j9MbYp9Qy8=</DigestValue>
    </Reference>
    <Reference URI="#idOfficeObject" Type="http://www.w3.org/2000/09/xmldsig#Object">
      <DigestMethod Algorithm="http://www.w3.org/2000/09/xmldsig#sha1"/>
      <DigestValue>6Vkyd8tf7bSLsGgDZyTpAdMpgfI=</DigestValue>
    </Reference>
    <Reference URI="#idValidSigLnImg" Type="http://www.w3.org/2000/09/xmldsig#Object">
      <DigestMethod Algorithm="http://www.w3.org/2000/09/xmldsig#sha1"/>
      <DigestValue>1mHhGHVklrcJoYfPWKje8mEtt+A=</DigestValue>
    </Reference>
    <Reference URI="#idInvalidSigLnImg" Type="http://www.w3.org/2000/09/xmldsig#Object">
      <DigestMethod Algorithm="http://www.w3.org/2000/09/xmldsig#sha1"/>
      <DigestValue>JasR7AuJ0ZDFNvAjs4sdNGEXydU=</DigestValue>
    </Reference>
  </SignedInfo>
  <SignatureValue>
    daDUZsM8ZNF6S9N8CDTzx/0oqaYiYmt3kPWZ02BljWBYgs4ZDbZRjKmziKiy+jpEu+Y18WNZ
    V+kOVNWTGNCkEPs2MWYosblsM/cvCl/iOBbqwhN7bA8bl/Mvq1FnE91X98VzAb6/moKE4Tg+
    etLxEyzqScXk1Bhoj1k1yndlHQs=
  </SignatureValue>
  <KeyInfo>
    <KeyValue>
      <RSAKeyValue>
        <Modulus>
            zM97Q9y5e6IfVhVIEmGic+cXNuvIUOsDAsVtVKHF+MKRm4HkwgMQNOEFzhQ7UM+hrt8Kp2e3
            eHza04curYjm58ZVXFytrqp67mR8q5Ko+Cr0QA/FqWSKDhUyTQ+Ps4fbo2VipgkHnImgem8W
            S8HC4EJ1pVhDCjHvPw0jX5XjsLE=
          </Modulus>
        <Exponent>AQAB</Exponent>
      </RSAKeyValue>
    </KeyValue>
    <X509Data>
      <X509Certificate>
          MIIE9jCCA96gAwIBAgIKHJ1+4gAAAABDgDANBgkqhkiG9w0BAQUFADBJMQswCQYDVQQGEwJC
          RzEeMBwGA1UEChMVVW5pdGVkIEJ1bGdhcmlhbiBCYW5rMRowGAYDVQQDExFVQkIgRXh0ZXJu
          YWwgQ0EgMTAeFw0xMzA2MDMwNjE4MjZaFw0xNjA2MDMwNjI4MjZaMG4xCzAJBgNVBAYTAkJH
          MRMwEQYDVQQIEwo0NzEyMjU1NTkzMSMwIQYDVQQDExpLcmlzdGluYSBWYXNpbGV2YSBBbmRy
          ZWV2YTElMCMGCSqGSIb3DQEJARYWcGVuZWZmQG1ib3guY29udGFjdC5iZzCBnzANBgkqhkiG
          9w0BAQEFAAOBjQAwgYkCgYEAzM97Q9y5e6IfVhVIEmGic+cXNuvIUOsDAsVtVKHF+MKRm4Hk
          wgMQNOEFzhQ7UM+hrt8Kp2e3eHza04curYjm58ZVXFytrqp67mR8q5Ko+Cr0QA/FqWSKDhUy
          TQ+Ps4fbo2VipgkHnImgem8WS8HC4EJ1pVhDCjHvPw0jX5XjsLECAwEAAaOCAj0wggI5MA4G
          A1UdDwEB/wQEAwIE8DBEBgkqhkiG9w0BCQ8ENzA1MA4GCCqGSIb3DQMCAgIAgDAOBggqhkiG
          9w0DBAICAIAwBwYFKw4DAgcwCgYIKoZIhvcNAwcwHQYDVR0lBBYwFAYIKwYBBQUHAwIGCCsG
          AQUFBwMEMB0GA1UdDgQWBBSgvCS+aV3lrt3Whi7QyeSNWQM/YTAfBgNVHSMEGDAWgBSvyxGK
          OAAz3fMaEnUPZKIPzg59VzCBrwYDVR0fBIGnMIGkMIGhoIGeoIGbhjFodHRwOi8vY3JsLnVi
          Yi5iZy9wa2kvVUJCJTIwRXh0ZXJuYWwlMjBDQSUyMDEuY3JshjJodHRwOi8vY3JsMS51YmIu
          YmcvcGtpL1VCQiUyMEV4dGVybmFsJTIwQ0ElMjAxLmNybIYyaHR0cDovL2NybDIudWJiLmJn
          L3BraS9VQkIlMjBFeHRlcm5hbCUyMENBJTIwMS5jcmwwgc8GCCsGAQUFBwEBBIHCMIG/MD0G
          CCsGAQUFBzAChjFodHRwOi8vYWlhLnViYi5iZy9wa2kvVUJCJTIwRXh0ZXJuYWwlMjBDQSUy
          MDEuY3J0MD4GCCsGAQUFBzAChjJodHRwOi8vYWlhMS51YmIuYmcvcGtpL1VCQiUyMEV4dGVy
          bmFsJTIwQ0ElMjAxLmNydDA+BggrBgEFBQcwAoYyaHR0cDovL2FpYTIudWJiLmJnL3BraS9V
          QkIlMjBFeHRlcm5hbCUyMENBJTIwMS5jcnQwDQYJKoZIhvcNAQEFBQADggEBAHXZU2oAqnBq
          B36N5sxF2WzKYdQhXalzWiJ8jftmcLac2uoyRLR8LOROIg7F30FQdYdixv8LrWvQVpuu8Iiq
          pzIyiPsFKElnPrnNYQoYZhXfeXEUz/BDG7p4I7PtYglLFVc6nS/KvgUUvZyc01SAdy4jZ9rN
          eglCtK3uTNgVJ3uj4eIT61zAmH4slYt0JBEQFRdREs9XvhzvaeHtlxncoK+poSaj9Ox7E7aI
          KIGsn3lOd6iwFAJ0XPBsaVqBz5gfNkF0T7auLWTcp8e+3kVHedcN4GnU/ApRLhKZv2fJm7Uw
          A7qjk7ue9/Hwia2+x53ZX5jdYFJu/cXzl594K1/NdqE=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jYxhMERquXfRCUaXs95VNEUm38s=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document.xml?ContentType=application/vnd.openxmlformats-officedocument.wordprocessingml.document.main+xml">
        <DigestMethod Algorithm="http://www.w3.org/2000/09/xmldsig#sha1"/>
        <DigestValue>tgWihqGwXqhOTcfNZQalHU1X/5I=</DigestValue>
      </Reference>
      <Reference URI="/word/endnotes.xml?ContentType=application/vnd.openxmlformats-officedocument.wordprocessingml.endnotes+xml">
        <DigestMethod Algorithm="http://www.w3.org/2000/09/xmldsig#sha1"/>
        <DigestValue>K0uX+AdgQhmaAr8wh8anpD83OAE=</DigestValue>
      </Reference>
      <Reference URI="/word/fontTable.xml?ContentType=application/vnd.openxmlformats-officedocument.wordprocessingml.fontTable+xml">
        <DigestMethod Algorithm="http://www.w3.org/2000/09/xmldsig#sha1"/>
        <DigestValue>6UmHVssLyGjn5qV8hiXzjnNQFL0=</DigestValue>
      </Reference>
      <Reference URI="/word/footer1.xml?ContentType=application/vnd.openxmlformats-officedocument.wordprocessingml.footer+xml">
        <DigestMethod Algorithm="http://www.w3.org/2000/09/xmldsig#sha1"/>
        <DigestValue>PDuEQ/rt50+8r7k5LLyiRRunE9s=</DigestValue>
      </Reference>
      <Reference URI="/word/footnotes.xml?ContentType=application/vnd.openxmlformats-officedocument.wordprocessingml.footnotes+xml">
        <DigestMethod Algorithm="http://www.w3.org/2000/09/xmldsig#sha1"/>
        <DigestValue>HOgGYKTjNXsuZ+J+uLv2CsYCCr8=</DigestValue>
      </Reference>
      <Reference URI="/word/header1.xml?ContentType=application/vnd.openxmlformats-officedocument.wordprocessingml.header+xml">
        <DigestMethod Algorithm="http://www.w3.org/2000/09/xmldsig#sha1"/>
        <DigestValue>kghnqiek+y940b0RNdZqliXzmgg=</DigestValue>
      </Reference>
      <Reference URI="/word/media/image1.emf?ContentType=image/x-emf">
        <DigestMethod Algorithm="http://www.w3.org/2000/09/xmldsig#sha1"/>
        <DigestValue>NvWwt/pdstXZ1r0/eccN1g6Dd8U=</DigestValue>
      </Reference>
      <Reference URI="/word/media/image2.emf?ContentType=image/x-emf">
        <DigestMethod Algorithm="http://www.w3.org/2000/09/xmldsig#sha1"/>
        <DigestValue>bwiBU7Pw+/v16vavN1ASU835+pk=</DigestValue>
      </Reference>
      <Reference URI="/word/media/image3.emf?ContentType=image/x-emf">
        <DigestMethod Algorithm="http://www.w3.org/2000/09/xmldsig#sha1"/>
        <DigestValue>XR5j5IhOfV2sdOrd0BRRSiu3nio=</DigestValue>
      </Reference>
      <Reference URI="/word/media/image4.png?ContentType=image/png">
        <DigestMethod Algorithm="http://www.w3.org/2000/09/xmldsig#sha1"/>
        <DigestValue>RQqm2U3M/TgbzR8K6sTVFui5T50=</DigestValue>
      </Reference>
      <Reference URI="/word/numbering.xml?ContentType=application/vnd.openxmlformats-officedocument.wordprocessingml.numbering+xml">
        <DigestMethod Algorithm="http://www.w3.org/2000/09/xmldsig#sha1"/>
        <DigestValue>vzTXPuVYk6jBYZd1pfvQBFQjAs4=</DigestValue>
      </Reference>
      <Reference URI="/word/settings.xml?ContentType=application/vnd.openxmlformats-officedocument.wordprocessingml.settings+xml">
        <DigestMethod Algorithm="http://www.w3.org/2000/09/xmldsig#sha1"/>
        <DigestValue>Dr3b1wWbCHfzMFBzRJ5neH72Kww=</DigestValue>
      </Reference>
      <Reference URI="/word/styles.xml?ContentType=application/vnd.openxmlformats-officedocument.wordprocessingml.styles+xml">
        <DigestMethod Algorithm="http://www.w3.org/2000/09/xmldsig#sha1"/>
        <DigestValue>DLOrjyLoZnhBtRWKfVqkhXROK6s=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2013-09-25T10:12:26Z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{ECF0BC70-7782-4FAA-83C6-76F25FD4BB6C}</SetupID>
          <SignatureText/>
          <SignatureImage>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97/3v/f/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v/f/9//3t/axxjHWNea15rnm+fb993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388Y1ZGV0qZTplOd041RjRCVEaWThljn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z1nNUI2Rl9r/3vfd/9//3+/c1xn11pSSnRO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33deaxVCV0pfa/9/v3ffd/9/33e+d/9/nXO2VlNKGWPee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XmsUQhM+Xmv/f/97v3P/f/9//3//f/9//39ba9daU0q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59vVUbyOfte/3vfe/9//3v/f/9//3/fe/9/vnedc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0Tl2Tr9zv3f/e/9//3//f/9//3//f/9/3nu9d7533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/388ZzNCE0LZWv9//3/fe/9//3//f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v3eXUjRGNEZc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nnN2UnVKt1rfd/9//3/fe/9//3//f/9//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VozRnVKXGvfe/9//3v/f/9//3/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dUryPbhWn3P/f/9//3//f/9//3//f/97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xrdU52Ttla33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+/d9laM0aWTjxn33v/f99733v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ec7dSEkJ1Sn1v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v/f/9/33vfe/9/v3caY1RGVUr5Xr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9133nf/f/9/33f/f/9//3/ZWhNCVUpda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33vfe/9/v3e4VhRCVUq/c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uXUjRC2Vafb993/3//f/9/33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793HGNWRhQ+PGPfe99733f/f793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e/97XmcUQjRCPGf/f/9//3//f/9//3//f/5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u/d997+l4TQjNCG2P/f/9/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59z2VryPXZOG2P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59zVUp2SpdOPG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Xv/f/9//3/fd/9//3//fxxjVkYUPrpW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//3//f/9//3//f793/3//f15nVkYUQrlS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llLxORtfn2//f/9//3//f/9//3v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t8c1xnVkZ3Svta33f/e/9733f/f/9//3//f/9//n//f/5//n/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/paVkZVRhtj33f/f/9//3vfe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5dOE0K3Un1r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5ZOVEqWTn1v/3//f99733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33v5XnVKM0bYVp5v/3//e993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33saX1RGVEY7Y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5WjNCNEIb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e/9/33cbXxRCVkYbX/9/33v/f/9//3//e/9//3//f/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87Z/9/33v/f/9//3//f/9//3/ee/9//3//f/9//3//f/9//3//f/9//3//f/9//3//f/9//3//f/9//3//f/9//3//f/9//3//f/9//3//f/9//3//f/9//3//f/9//3//f/9//3//f/9//3//f/9//3//f/9//3//f/9//3//f/9//3//e/97/3//f/9/n3PaWndONUIcY793/3vfe/9//3//f/9//3//f/57/Xv/f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3VOGWP/f/9//3/fe/9//3//f/9//3//f/9//3//f/9//3//f/9//3//f/9//3//f/9//3//f/9//3//f/9//3//f/9//3//f/9//3//f/9//3//f/9//3//f/9//3//f/9//3//f/9//3//f/9//3//f/9//3//f/9//3//f/9//3//f/9//3//f997/3//f/9/n2/aVjZGVkocY/97/3//f/9//3//e/97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55zlVLxPRpn/3//f713/3//f713/3//f/9//3//f/9//3//f/9//3//f/9//3//f/9//3//f/9//3//f/9//3//f/9//3//f/9//3//f/9//3//f/9//3//f/9//3//f/9//3//f/9//3//f/9//3//f/9//3//f/9//3//f/9//3//f/9/3nf/f/9//3/fe/9//3//f793v3PaWhQ+Ez4bX793/3//f/9733v/f/9//nv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K0Dlba/9//3//f/9//3//f/9//3//f/9//3//f/9//3//f/9//3//f/9//3//f/9//3//f/9//3//f/9//3//f/9//3//f/9//3//f/9//3//f/9//3//f/9//3//f/9//3//f/9//3//f/9//3//f/9//3//f/9//3//f/9//3//f/9//3//f/9//3//f753/3//e993nm/aWjRCVkobX793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33v/f/9/fW8zSvE9+V7/f/97/3//f/57/3//f/9//3//f/9//3//f/9//3//f/9//3//f/9//3//f/9//3//f/9//3//f/9//3//f/9//3//f/9//3//f/9//3//f/9//3//f/9//3//f/9//3//f/9//3//f/9//3//f/9//3//f/9//3//f/9//3//f/9//3//f/9//3+9c/9//3//f/9/33faVtM5eE78X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fe997/3//f997VEoyRjpn33v/f/9//3//f/9//3//f/9//3//f/9//3//f/9//3//f/9//3//f/9//3//f/9//3//f/9//3//f/9//3//f/9//3//f/9//3//f/9//3//f/9//3//f/9//3//f/9//3//f/9//3//f/9//3//f/9//3//f/9/3nv/f/9//3//f/9//3//f/9//Xv/e/9//3/fd79zv3eaUlhKulZfa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EkJca/9/vnf/f/9//3//f/9//3//f/9//3//f/9//3//f/9//3//f/9//3//f/9//3//f/9//3//f/9//3//f/9//3//f/9//3//f/9//3//f/9//3//f/9//3//f/9//3//f/9//3//f/9//3//f/9//3//f/9//3//f/9//3//f957/3//f/5//X/+f/9//3//e/9//3//f/9/X2t4ThVCeE5/a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392UvJBXW//f793/3//f/9//3//f/9//3//f/9//n//f/9//3//f/9//3//f/9//3//f/9//3//f/9//3//f/9//3//f/9//3//f/97/3//f997/3//f/9//3//f/9//3//f/9//3//f/9//3/+f/9//3//f/9//3//f/9//3//f/9//3//f/9//3//f/5//3//f/9//3//f/9//3//f/9/n2t5SvY1fUYfW/93/3v/e/93/3f/e/9//3v/f/9//3/+f/9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eYVhxn/3//f/973nf/f/9//3//f/57/3//f/9//3/+e/5//n//f/9//3//f/9//3//f/9//3//f/9//3//f/9//3//f/9//3/XWnxv/3//e/9//3//f/9//3//f/9//3//f/9//3//f/9//n/de917/3//f/9//3//f/9//3//f/9//3//f/5//3//f/9//3//f/9//3//f99733e/c9xS9zGXKdgtWUI+X/93/3v/e/97/3v/f/97/3//f/9//nv+e/5//3//f/9/3nv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ledk48Z997/3//f1tr/3v/f997/3//e/97/3//f/9//3//f/9//3//f/9//3//f/9//3//f/9//3//f/9//3//f/9//3//f3ROVEr/f997/3//f/9//3//f/9//3//e953/3//f/9//3//f/9//3//f/9//3//f/9//3//f/9//3//f/9//3//f/9//3//f/9//3//f957/3//f1xjV0I4PlxCGjrWMZMp9jW8Up9r33P/d/97/3v/e/9//3//f/9//3//f/9//3//f/9//3/+f/5/23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33/ZXjRGO2eeb793+V4RPrdW33v/f/9//3//f/9//3//f/9/33v/f/9//3//f/9//3//f/9//3//f/9//3//f/9//3//f/9/fGsRPjpn/3//f/9//3/ee/573nv/f/9//3//f997/3/ee997/3//f/9/3nv/f/9//3//f/9//3//f/9//3//f/9//3//f/9//3//f/9//3//f/9733faUjc+e0Y/X39r3Vb2ObQxszE1PrhOPGPfc/9733f/e/97/3/fe/9/33vff79733vee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dVShtj/3//f55z2FZ1TlRKfW/fd/9/33vfd997/3//f/9//3//f/9//3//f/9//3//f/9//3//f/9//3//f/9//3//fzpnMkb/f997/3//f/9//3//f/973ne+d/9//3//f/9//3v/e/9//3//f/9//3//f/9//3//f/9//3//f/9//3//f/9//3//f/9//3//f917/3//f/97HV+7TnpK/Vrfd/9/PmMWPpMttjXYNdg51zkXPphOPWOfb993v3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/9//3//fztnM0b6Xv9//3//f/9/n3M0RpZSGl+/c/9//3//f/9//3v/f/9//3//f/9//3//f/9//3//f/9//n//f/9//3//f/97/3vXWrVS/3/ed/9/3nf/f/97W2u1UrVS+F5ba31v/3//f/9/33f/f/9//3//f/9//3//f/9//3//f/9//3//f/9//3//f/9//3//f91//3//f/9/33v/f79zmU7zOXdKXmP/f/97f2t9Sto5uDVcRt5W3VZXRhQ+NT53SjNG1lZ8a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399b9haGmP/f/9/33vfd/9/fm+3VlRKllIaY993/3//e/97/3//f/9//3//f/9//3//f/9//3//f/5//3//f/9//3v/f997c0q9c753/3//f/9//3//f/9//3taZ3ROl1JdZ/9//3//e/97/3//f/9//3//f/9//3//f/9//3//f/9//3//f/9//3//f/9//3/df/5//3//f/9//3//f79zuE42QtxW33v/e993X2ebTjg+GT6dTp9v/3v/e99z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917/3//f/9/2FoSQvle/3//f/9/33v/f/9//398a7ZSVEq3Vt93/3v/e/9//3//f/9//3//f/9//3//f/9//3/+f/9//3//f/9//397a1JG/3//f953/3//f/9//3//f/9733eWTnZKuFKfb/9//3//e/9//3//f/9//3//f/9//3//f/9//3//f/9//3//f/9//3/+f/5//3//f997/3//f/9//3v/f15rNkb1PR5f33f/f59rX2O9UjpC9zl6Sl9j/3vfd/97/3v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3xvllI6Z/9/33v/f/9//3//e/9//3++dzpnM0LYVp5v/3v/f997/3//f/9//3//f/9//3//f/9//n//f/9//3//f/9/GF8YX/9//3//f/9//3v/f/9/3nf/fxtfNUKYThQ++Vq/d/9//3//f/9//3//f/9//3//f/9//3/fd/9//3//f/9//3//f/5//3//f/9//3//f/9//3//f/97/3//exlfVUKZTh5f/3ufa59r/3d/Y5hKNj5YRl9n33f/f99733v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398b5ROtlL/f997/3//f/9/vnf/f/9//3u/dztjdUqWTjpj33v/f/9//3//f957/3//f/9//3//f/9//3//f/9//3++dzljfGv/f/9/33v/f/9//3//f/972VY2Qt93PWN2SjNC2Fb/f/9//3/fe753/3//f/9//3/fe993/3//f/97/3/fe957/3//f997/3//f/9//3//f/9//3/+e/9//3//exxfV0aaTn9nv2+4Tr9r/3vfc7pOFT4WQrpS33f/f/9//nv/f/17/n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/GF90Tlxr/3//f/9//3//f/9//3//f/9//3//f1xrtlJTStdaW2ffe/9//3//f/9//3//f/9//3//f/9//3//f/9/W2uVUv97/3//f/9//3//e/9/33d+a7Exn3P/f/97G2NURnRK/3+db/9//3//f997/3/fe/9/33v/f99733vfe/9//3+ec/9//3//f/9//3//f/1//H/7f/5//3//f/97/3v/e7lSV0aZTn9nPF/fc/93/3e/cx1jeE4UPpdOXG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3xvtlK/d/9/33v/e/9//3+cc/9//3//f997/3//e51v11ZTStdafG/fd997/3v/f/9//3v/f/9//3//f/9//3++dxlj11r/f/9//3//f/9//3//f/9/FD65Vv9//3//fxlflU7xPZ5z/3//f/97/3/fe/9/f293To8x0Dl1ThlfW2ffe/9//3+/d/9//3//f/5//n/8f/1//Xv/f/9//3//e/9//39+a3dKFT76Vvlae2f/f/9733d/bz1jd0oTPlVKO2P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d/9//3//e/97/39ca9dWnnP/f/9//3//f/9//3//f/97/3//f/9//3/fe75zGV91TrdWnnP/f/9//3//f/9//3v/f/9//3v/f/9/33fXWjpj/3//f/9//3//f/9//3/aVlZK33vfd/9//3/fd1tnET51Tr9z/3//f/9/33fSOXdOuFaWUlRK8D0zRrdWfm/fe/9//3//f/97/3//f/9//3//f/97/3//f/5733f/f/97/398a1RC0TXbWj5j/3//e/97/3v/e39ruVL0PTVC2lrfd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GmOWUlxr/3/fe/97/3//f/9//3//f/9//3v/f/9//3/fe/9/fWtVSjNCPGffe993/3//e/9//3/fe/9//3//f55zdE58b/9/3nf/f/9//3/fez1n8j3fd/9//3//f/9733e/c5ZO8jnZVv9/v3OYTldKv3f/f/9//3/fdxpfVEbyOblWn2//f/9//3//f/9//3//f/9//3+8c/ZaGF//f/97/3+cb/9//3tea9Q5FkLZUt9z/3v/e79z/3v/e59vulZWRhM+t1Ke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9//3//f7hW2Vrfe/9//3v/f/9//n/+f/9//3//f/9//3//f/9/v3Pfe/9/n292SjVCl1Kdc713/3//f/9//3//f/9//3/4XvhafG//e/9//3//f/9/33t3Utla33ffe/9//3//f/97/389ZzVCeErcVvU9mVL/f/9/v3f/f/9//3//f59vNkb0Ofxe/3//f/97/3v/f/97/3//f/9/GmNUSpZS/3/fe/9/33v/f997/3/8XjdGFT6ZTn9n/3//e/97/3//f993XGeWTjRCNUYcY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//38aX9ha/3v/f993/3//f/9//n//f/9//3//f/9//3//f/97/3v/f/9/XWe3UvA911qdc/9733v/f/9//3//e/9/dU50Tt97/3/ed/9/33f/fxtjFEafc/9//3v/e/9/33f/e/9/n2/aWhVCkC26Uv9//3//f/9//3ffd/97/3v/fz1jVUa4Uv9733fXVpdS/3v/e59v/3//fxxf8jn6Wr9z/3v/f997/3//f/9/33scXxQ+9DmZTn9r33f/e/93/3v/e/9/nm/6WjVGE0L4Wnx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972Fo7Z/9//3//f/9//H/9f/1//3/+f/5//3//f/9//3//f/9//3//f/9/nHPWWlNKlVJ8b/9//3//e/9//3//f7lW+lr/e/9//3//f713/38UQrhW33v+f/5//3//e/9//3//f/9/fW80QtQ1m06/b/97/3//e/9//3v/f/97/3//eztnVUrZWt97ekpbQnxKW0YfW/93/3N/Z/M52FLfd/9//3//f/9//n/9f/5//3u6VrxSGD72OX9n/3//c/9//3/ed/9//3/4XpZSNEI3Rt1av3f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997/3//f/97/3//e/9//3v/e/9//3//f/9//n//f/5//3//f/9//3v/e/peGl//f/97nHP+f/5//n/+f/9//3/+f/9//3//f/9//nv+f/17/n//f/9/v3cZXzNCM0YbX/9//3+/d/9/33d3SnZGn2//f953/3+/dz1nEkK/d913/3//f/9//3//f997/3/feztjszH3OTg+HVv/d/9//3f/f/9//3//f/9/v3efc9peV0ofX9k1+TVcQvg1+DXeTv93X2PTMZhO/3//f/9//3/ce/x/23fed11nX2ufbx9fOUI3Ql1jnWved/9//3udc/9/33t/a7tWeUo4RrtSX2v/f/9//3//e/9//3//f/9//3/fe99/33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33dbZ7dWEkK3Un1v33v/f/97/3//f/9//3v/f/97XGcTPlZK33v/f59z/3//f/9//3/+f/5//nv/f993G1/zPV9r/3v/f/9//3//f/5//3//f/9//3//f/9//3//f/9//3++dzpnO2e/d/9//3//f/9//3//e/9//3//f/97/3//e/9//3t9bxpflk4TQjRGl048Y39vv3ffe/9//3//f/9//3//f/9//3//f/9//3//f/9//n//f/5//n/+f/5//3//f/9//3//f/9//3//f/9//3//f/9//3//f/9//3//f/9//3vYVn1r/3v/f/9/HWNXSlZK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e3VnVKNEa4Vp9z/3//f/97/3v/f/93/3//ezVCby09Z/9//3//f/9//n/9f/1//Hv+f/9//3//f/Q9FkL/f/9//3//f/5//n//f/9//3//f/9//3//f/9//3//f/9/3nucc/9//3//f/9//3//f/9//n/+f/5//3/+e/9//3v/f/97/3/fe79zPGe5VlVGFEI1QnhO+1p/b793/3//f/9//3//f/97/3//e/9//3//f/57/n//f/9//3//f/5//nv/f/9//3//f/9//3//f/9//3//f/9//3//f/9//3v/f/9/+Vo7Y/9733f/f59zNkZVRlxr/3//f/9//3//f/5//n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+ec7hWE0ITQvtev3f/e/9733ffd/9/f2sUQpExXmf/f/9//3//f/9//3//f/5733ffd997/F6RMb93/3//f/5//n/+f/9//3//f/9//3//f/9//3//f/9//3//f/9//3//f/9//3//f/9//3//f/5//3//f/9//3//f/9//3//f/9//3//f99733vfe/temFJWSjRCdk7ZWl1rnm//f/97/3//e/9//3v/f/9//3//f/9//3//f/9//3//f/9//3//f/9//3//f/9//3//f/9//3//f/9//3//f/9/3nf/f1tnlk7fd/9/v3ffe5hSl1IbY79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fd1xrdk7xOVRGGl/fd/97v3P/f39v9Dl4Sp9z33v/f/9//3v/f/97/3//f/9//39/b/Q9Xmv/e/9//3/+f/5//3//f/9//3//f/9//3//f957/3//f/9//3//f/9//3//f/9//3//f/9//3/+f/9//3//f/97/3//f/9//3//f/9//3/fe/9//3//f997v3dda/laNEbRORI+dk76Xp5v33f/f/9//3//f/9//3//f/9//3/fe/97/3//f/9//3//f/9//n//f/9//3//f/9//3//f/9//3//f957/3++c5ZSGmP/f/9/v3e6VjVG+17fe/9/33v/e/97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33vfd79z2FYSQlRGl077Xr9z33vcWtQ521bfd993/3//f/97/3//f993/3/fd3hONkbfe/9//3//f/5//n//f/9//3//f/9//3//f/9//3//f/9//3//f/9//3//f/9//3//f/9//3//f/9//3//f/9//3//f99733v/f/9//3//f/9//3//f/9//3//e/97/3v/e/97O2PZVndOFEI1RphSPWefc99733v/f/9//3//f/9//3//f/97/3//f/9//3//f/9//3//f/9//3//f/9//3//f/9//3//f/9//3/4XtdannP/f997HWN3TrlWf2//f/9//3//f/9//n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d/9//3//e/9/21bTMXhK21LbUh1b+1YaX9hWXGvfe997/3//f997/3//f/5//n/+f/9//3//f/9//3//f/9//3//f/9//3//f/9//3//f/9//3//f/9//3//f/9//3//f/9//3//f/9//3//f/9//3//f/9//3//f/9//3//f/9//3//f/9//3//f997/3v/f/9//3//f/9//3u/c59vG1+XUlVGdUq3Uhpjnm//e/97/3v/e/9//3v/f/97/3v/e/9//3//f/9//3//f/9//3/+f917/3/fezxnuVZea/9//3/bWvU9eE4+Z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5hK8zWfb/9733P/e/9//3//f/9//3//f/9//3//f/9//3/+f/9//3//f/9//3//f/9//3//f/9//3//f/9//3//f/9//3//f/9//3//f/9//3//f/9//3//f/9//3//f/9//3//f/9//3//f/9//3//f/9//3//f/9//3//f/9//3//f/9//3//f/9//3//e/97/3v/f/9733e/c7hWlk5VRjRGl04bX59z/3v/e/9//3//f/9//3v/f/9//3//f/9//3//f/9//3//f/9//3+/c/leXWf/f/9/X2tXRjZCulafc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sTOjU+/3f/e/97/3v/f/9//3//f/9//3//f/9//3//f/9//3//f/9//3//f/9//3//f/9//3//f/9//3//f/9//3//f/9//3//f/9//3//f/9//3//f/9//3//f/9//3//f/9//3//f/9//3//f/9//3//f/9//3//f/5//3/+f/9//n//f/5//3//f/9//3v/f/9//3//e997/3//f793fmv7WphONUIUPtlWO2N+a993/3v/f/9//3/fe/9//3//f997/3//f/9//3//f/97v3f6XpdSPGP/f99721b0OTZGPmP/e/9733P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/f/lWsC3aVt93/3f/f/9//3//f/9//3//f/9//3//f/9//3//f/9//3//f/9//3//f/9//3//f/9//3//f/9//3//f/9//3//f/9//3//f/9//3//f/9//3//f/9//3//f/9//3//f/9//3//f/9//3//f/9//3//f/9//3/+f/9//n/+f/5//n/+f/9//3//f/9//3//f/9//3/fe997/3//f/9/33vfe79zmFJ2SnVKVUaXUvpen3Pfe/9//3//f/9//3/fe/9//3//f/57/3//f/9/fWv6XrlWn2//e59vNkLUNdtW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39URtE1G1/fd/9//3//f/9//3//f/9//3//f/9//3//f/9//3//f/9//3//f/9//3//f/9//3//f/9//3//f/9//3//f/9//3//f/9//3//f/9//3//f/9//3//f/9//3//f/9//3//f/9//3//f/9//3//f/9//3/+f/9//n/+f/5//n/9f/5//n//f/57/3//f/9//3//f/9//3//f/9//3//f997/3//f/97fW8bY7dSVUryPdE5NEZ2TtlafW//e/9//3//f917/3//f/97/3v/f55v2VoUQvta33f/f/1a9TUWPh5f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55vEj52St93/3//f/9//3//f/9//3//f/9//3//f/9//3//f/9//3//f/9//3//f/9//3//f/9//3//f/9//3//f/9//3//f/9//3//f/9//3//f/9//3//f/9//3//f/9//3//f/9//3//f/9//3//f/9//3//f/9//3//f/9//3//f/9//3//f/9//3//f/9//3//f/9//3//e/9//3//f/9//3//f/9//3//f/9//3+/d1xr+l5VSjNCEkISPnVO+V6/c/9//3//f/9//3v/f/97/3//ezxjmE65Un9r/3tfZ3lG1DXbVr9z/3//f993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cZ9E5G2P/f/9//3//f/5//3//f/9//3//f/9//3//f/9//3//f/9//3//f/9//3//f/9//3//f/9//3//f/9//3//f/9//3//f/9//3//f/9//3//f/9//3//f/9//3//f/9//3//f/9//3//f/9//3//f/9//3//f/9//3//f/9//3//f/9//3//f/9//3//f/9//3//f/9//3//f/9//3//f/9//3//f99//3//f/9//3//f/9/33s8Z5dSM0J1Shpj33f/f/9//nv/f/9//3//e/93/3v/fzxfVkKZTr9vv2/9VhY+mU4+Y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t1bYWv9//3//f/9//3/+f/9//3//f/9//3//f/9//3//f/9//3//f/9//3//f/9//3//f/9//3//f/9//3//f/9//3//f/9//3//f/9//3//f/9//3//f/9//3//f/9//3//f/9//3//f/9//3//f/9//3//f/9//3//f/9//3//f/9//3//f/9//3//f/9//3//f/9//3//f/57/n/+f/9//3//f/9//3//f/9//3//f/9/33v/f/9//3//f993/3v/f/9//3//f/9/3nv+e/9//3//e/97/3ufa9pSeEbcVn9n3FYWPjZC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/3//f/9//3/+f/9//3//f/9//3//f/9//3//f/9//3//f/9//3//f/9//3//f/9//3//f/9//3//f/9//3//f/9//3//f/9//3//f/9//3//f/9//3//f/9//3//f/9//3//f/9//3//f/9//3//f/9//3//f/9//3//f/9//3//f/9//3//f/9//3//f/9//3//f/9//3/+f/9//n/+f/9//3//f/9//3//f/9//3//f/9/33v/e/97/3//f/9//3//f/97/3//f/9//3v/f/9//3f/e/9/33f6WlZCV0J/Zx5bOEIWPrtS33v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Y/U1WUKdShk++DneVt93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793f2ubRvc1+Tm4Ndg13lb/f/97/3/9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/93f2s4QpQx1TVYRphO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c/97f2sVPrE12V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f/f/9/n3N8a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nv/e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9//3//f/9//3//f/9//3//f/9//3//f/9//3//f/9//3//f/9//3//f/9//3//f/9//3//f/9//3//f/9/TAAAAGQAAAAAAAAAAAAAAOcAAAB+AAAAAAAAAAAAAADoAAAAfwAAACkAqgAAAAAAAAAAAAAAgD8AAAAAAAAAAAAAgD8AAAAAAAAAAAAAAAAAAAAAAAAAAAAAAAAAAAAAAAAAACIAAAAMAAAA/////0YAAAAcAAAAEAAAAEVNRisCQAAADAAAAAAAAAAOAAAAFAAAAAAAAAAQAAAAFAAAAA==</SignatureImage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NEwAAhwkAACBFTUYAAAEAvPsAAKQAAAAGAAAAAAAAAAAAAAAAAAAAkAYAABoEAABAAQAAyAAAAAAAAAAAAAAAAAAAAADiBABADQ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997/3//f/9/33v/e/97/3//e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fe39v+149Yz1nfmt+a59v33f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e11nVkZ4SphOuVJ3TlZGNEJ1SpVOOm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9//3//f/9/HGM1QhVCX2vfe993/3v/f55vfGfXVlNKU0pa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3//e/9//3//e15rNkZXSn9v/3/fd993/3/fd997/3+dc7ZWdE4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39eZzRC8zl+a/9//3ufc/9//3//f/9//3/fe3tvtlZzTp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997/3//f/9/f292SvI5G2Pfe/9//3//f/9//3//f/9/33vfe51zOm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zt1KwNXZOn3Pfd997/3//f/9//3//f/9//3++d753vXf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953/3//f11rM0I0Rt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/9//3//f913/3//f/9//3+/d3ZONEYzRlxr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e/9//3+ec5ZSVErYWt93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f5WhNCdUo7Z997/3//f/9//3//f/9//3v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fm9VShJCuFa/d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O2d2TlVK+Vrfd/9//3//e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z+V4zRpdSO2f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//3/fe55zllITQlRKfm//f/9/33v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v/f/9//3/fe/97/3/fexpfVUpUShpf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Xu9d/9//3/fe/9//3//f9la8j11Tl1r/3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57/3//f/9//3//f/9//3/fd/9//3/fe7hWNEZVSr9333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3//f/9//3//f/9//3//f/9/3388Z5dSEz7ZVn5r33f/f/9//3//e/9//3/e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3M9ZzVGNEIcY/9/33vfe/9/33v/f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/fe/9//3//f997/3s9YzRCFEI8Z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fe99733cbX/M9NEY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+/d/9//3//f/9/n3O4VvI9dUobY993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e/9//3//f/97n3N2TlZKmFI7Y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Xv9e/5//3//f99333v/f/9/HGM1RhVCuVJ/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9733v/f/9/XWdWShQ+2l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997XGt1TvE9+lqfb/97/3//f/9//3//e/9//3//f/9//3//f/5//3/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fe51zO2d3SndKHF/fd/9//3v/e/97/3//f/9//3v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39v+lpVRlZKG1/fe/9//3/fd/97/3//f/9/3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59vl040QpdSfW/f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/9//3//f1xrllJTRpZSfGv/f/9//3u+c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33vfe/9//3/fdxpjVEpURthWnnP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u+d/9//3//e/laVEYzQjtj33f/e993/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dxpfE0I0Qhtf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957/3//f/9/3nv/f/9//3//f/9//3//f/9//3//f/9//3//f/9//3//f/9//3//f/9//3//f/9//3//f/9//3//f/9//3//f/9//3//f/9//3//f/9//3//f/9//3//f/9//3//f/9//3//f/9//3//f/9//3//f/9//3//f/9//3/fd/paNEJVRhtf33v/e/97/3//f/9//3v/f/9//n/+f/9//3/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398b1tr/3//f/9//3//f/9//3//f957/3//f/9//3//f/9//3//f/9//3//f/9//3//f/9//3//f/9//3//f/9//3//f/9//3//f/9//3//f/9//3//f/9//3//f/9//3//f/9//3//f/9//3//f/9//3//f/9//3//f/9//3//f/9//3//f/9/33v/f/9//3+fb/padkpWRvxe33ffe/97/3//f/9//3//f/9//nv+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xljVEoZY/9//3//f/9//3//f/9//3//f/9//3//f/9//3//f/9//3//f/9//3//f/9//3//f/9//3//f/9//3//f/9//3//f/9//3//f/9//3//f/9//3//f/9//3//f/9//3//f/9//3//f/9//3//f/9//3//f/9//3//f/9//3//f/9//3//f/9733v/e/9//3ufb7lWVkY1Rhxj33f/f/97/3//e/97/nv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fe/9/nXO2VvE9O2f/f/9/vXf/f/9/3Xv/f/9//3//f/9//3//f/9//3//f/9//3//f/9//3//f/9//3//f/9//3//f/9//3//f/9//3//f/9//3//f/9//3//f/9//3//f/9//3//f/9//3//f/9//3//f/9//3//f/9//3//f/9//3//f/9//3/fe/9//3//f/9//3//f/9/33ufc/teEz4UQvpe33v/f/9//3v/e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55zVEqvNVxr/3//f/9//3/ee/9//3//f/9//3//f/9//3//f/9//3//f/9//3//f/9//3//f/9//3//f/9//3//f/9//3//f/9//3//f/9//3//f/9//3//f/9//3//f/9//3//f/9//3//f/9//3//f/9//3//f/9//3//f/9//3//f/9//3//f/9//3//f997v3f/f/9/v3eeb9lWNEJWRhxfn3P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d/9//3//f/9//39cb1RK8T0ZY/9//3//f/9/3nv/f/9//3//f/9//3//f/9//3//f/9//3//f/9//3//f/9//3//f/9//3//f/9//3//f/9//3//f/9//3//f/9//3//f/9//3//f/9//3//f/9//3//f/9//3//f/9//3//f/9//3//f/9//3//f/9//3//f/9//3//f/9//3//f953/3//f/9//3+/d9ta0zmYTvxe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997/3//f/9/v3dUShJCOmfee/9//3//f/9//3//f/9//3//f/9//3//f/9//3//f/9//3//f/9//3//f/9//3//f/9//3//f/9//3//f/9//3//f/9//3//f/9//3//f/9//3//f/9//3//f/9//3//f/9//3//f/9//3//f/9//3//f/9//3/de/9//3//f/9//3//f/9//n/+e953/3//f993n3O/d3lOWEqZUl9r33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t1YRQnxv/3/fe/9//3//f/9//3//f/9//3//f/9//3//f/9//3//f/9//3//f/9//3//f/9//3//f/9//3//f/9//3//f/9//3//f/9//3//f/9//3//f/9//3//f/9//3//f/9//3//f/9//3//f/9//3//f/9//3//f/9//3//f/9//3//f/9//n/+f/5//3//f/9//3//f/9//39fa5lOFUKZTn9r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793/3//f3ZS8T1+b/9/v3v/f/9//3//f/9//3//f/9//n/+f/5//3//f/9//3//f/9//3/+f/9//3//f/9//3//f/9//3//f/9//3//f/9/33v/f/9//3v/f/9/3nv/f/9//3//f/9//3//f/9//3/+f/5//n//f/9//3//f/9//3//f/9//3//f/9//3//f/5//n//f/9//3//f/9//3//f/9//3+fb3hG9jVcQj9f33P/e/93/3ffd/97/3v/e/97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339da5hWHWf/f/9//3vfe/97/3//f/9/3nv/f/9//3//f/9//nv/f/9//3//f/9//3//f/9//3//f/9//3//f/9//3//f/9//3//f9dWfW//f/9//3//f/9//3//f/9//3//f/9//3//f/9//n//f917/n//f/9//3//f/9//3//f/9//3//f/9//3//f/9//3//f/9//3//f/9/33v/e79v3VL3Mbgp2C16Rj5f/3f/e/9//3v/f/97/3//f/9//3/+f/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33v/f/9/2l5VTjxnv3f/f997W2vfd/9/vnf/f953/3//e/9//3//f/9//3//f/9//3//f/9//3//f/9//3//f/9//3//f/9//3//f/9/dU5TRv9/vnf/f/9//3//f/9//3//f95333v/f/9/3nv/f/9//3//f/9//3//f/9//3//f/9//3//f/9//3/+f/9//3//f/9//3//f/9/vXv/f/9/XWc3Qjg+Oz4aOtUxky3VMdxSf2vfc993/3v+e/97/3v/f/9//3//f/9//3//f/9//3//f/9//X/ce/1//n/+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793/3/fe/piNEZca31v33v5XhJCt1b/f/9//3//f/9//3//f/9//3/fe/9//3//f/9//3//f/9//3//f/9//3//f/9//3//f/9//39cazJCOmP/f/97/3//f/9//nv/f/9//3//f/9/3nf/f957/3//f/9//3//f/9//3//f/9//3//f/9//3//f/9//3//f/9//3//f/9//3//f/9//3/fd9tWFz6cSj9fn2vdUhc+tDHUNRU+2VI8Y99333f/e/97/3//e/9//3//f99733vfe/5//n/+f/1//n/+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s7a1RKO2f/f/9/fm/YWlRKVEp8a997/3//e79333v/f/9//3//f/9//3//f/9//3//f/9//3//f/9//3//f/9//3//f/9/GmNSRv9//3v/f/9//3//f/9//3+9c953/3//f/9//3/fd/97/3//f/9//3//f/9//3//f/9//3//f/9//3//f/9//3//f/9//3//f/9/3Xvee/9/33cdX5tOekr8Vv93/3teY/U5szG2Mdg52DXXOfY9mU4cX79vv3O/c993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957/3//f/9//3//f/9/PGszRhpj/3//f/9//3+fc1VKllIaY55z/3//f/9/33v/f/9//3//f/9//3//f/9//3//f/9//3//f/9//3//f/9//3v/f9dW1lb/f/97/3//e/9//39aa9ZWtVIYX1trnnP/f/9//3//e/9//3//f/9//3//f/9//3//f/9//3//f/9//3//f/9//3//f/9//n//f/9/33v/f/9/v3eZThQ6d0peZ/97/39/a35O2TnZNVxG31rdVnhKFDo1QnZKVErWVnxv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+f/9/3nv/f/9//3//f35vuFYaY997/3+/d997/39+b5ZSVEqVThpjv3f/f997/3v/f/9//3//f/9//3//f/9//3//f/5//3/+f/9//3//f/9/33tSRr1zvXP/f/9//3//e/9//3//fzlnlE52Tl1r/3v/f997/3//f/9//3//f/9//3//f/9//3//f/9//3//f/9//3//f/9//3//f/5/3n//f/9//3//f/9/v3O4UhU+3Va/d/9/v3N/a3pKOUIZPr5Sf2v/e/9733P/e/9//3//f/9//3//f/9//3//f/9//3/+f/5//X/+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n//f/9//3/5XhJC+V7/f/9//3//f/9//3//f31vllJ1TrZS/3vfe/9//3//f/9//3//f/9//3//f/9//3/+f/9//3//f/9//3//e3xvMkb/f/9//3v/f/9//3//f/9//3/fd5dOVka5Vp9v/3//f/9//3//f/9//3//f/9//3//f/9//3//f/9//3//f/9//3//f/9//n//f/9//3//f/9//3v/e/9/f282QhY+/V7/e/97n29fY95WOkIYPnpGf2P/e/97/3v/f/9//3//f/9/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G+VTjtn/3//e/9//3//e/9//3//f71zWmcSPthWnm//e/9733v/e/9//3//f/9//3//f/9//3/+f957/3//f/9/33sZX/ha/3//f/9//3//e/9//3+9c/9/+lpWQndKFD7ZVt93/3v/f997/3//f/9//3//f/9//3//f993/3//f997/3//f/9/3nv/f/9//3//f/9//3//f/97/3v/f/97+VpVRnhKHl/fd59vn2v/e15jmUoWOnlGP2Pfd/9/33vfd/9//3/+e/57/3//f/9//3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51zdE62Vv9//3v/f/9//3/fe/9//3/fe997O2OWTpVOO2ffe/9//3//f/9/3nvee/9//3//f/9//3//f/9//3//f75zOmdba/9//3//e/9//3//f/9//3vaWjVC33s8Y3ZOM0L4Wv9//3//f/9/vXf/f/9//3//f/9/v3f/f/9//3//f/9/3nv/f/9//3//f/9//3//f/9//3//e/9//3//f/97PWM3QrtSf2e/b7hO32//e/9zmU4WQhZC2la/d/9//3//f/9//n/+f/9//n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//f/9//38ZY3NKfGv/f/9//3v/f/9//3//f/9//3v/f/97fGuVUnRKtlZbZ753/3//f/9//3//f/9//3//f/9//3v/f/9//386Z5VS33v/f997/3//f/97/3/fe11nsjF/b/9/33s7YzNCdEr/e51v33v/f/9/33//f/9//3/fe/9733u/d/97/3//f31z/3//f/9//3//f/9//X/7f/x//X//f/97/3vfe/97mE54SnhKf2sbW/9z/3f/d59vHmN3ShRCdkpcZ/93/3/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nW+2Ut93/3//f/97/3//f713/3//f/97/3v/e/9/nW/4WlNG+F58a/9733v/f/9//3//e/9//3//f/9//3//f997GV/4Wv9//3//e/9//3//f/9//38UPtpa/3//f/9/GmOVThFCnW//f/97/3//f/9//3+fc3dOsDXQOZZS+F57a997/3//f997/3//f/9//3/+f/1//H/+f/9//3//f/9//3//f35rmE4UPvpa+Vaca/97/3/fd59zPGOXThM+dk4bY/9//3//f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913/3//f957/3//f1xrt1aec/9//3//e/9//3//f957/3//f/9//3//f993vnf4WpVOtlK+c/9//3/fe/9//3//e/9//3/fe/9//3/fe7ZWOmf/f/9//3v/f/9//3//f9paNUb/f793/3//e997OmMSPnVKv3f/e/9//3/fe7I1d064VrZSU0YQPjJC11Zda997/3//f997/3v/f/9//3v/f/9//3//f/9/3nf/e/97/3v/f31rM0LRNdpWPmf/e/9733f/e/93f2uZTvQ9FT77Wr9z/3//f/97/3v/f/9//3/e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//387Z5ZSfW//f/97/3v/f/9//3//f/9//3v/f/9//3//f/9//3+eb1RGVEY8Y/9733f/f/97/3//f/97/3v/f/97v3d0Tpxv/3//e/9//3//e/9/PWfzPb93/3//f/9//3v/e55zt1LROdpa/3/fd3hOd06/d/9//3//f993OmM0QhM+uVafc/9//3//f/9//3//f/9//3//f9139lo4Y/9//3//f51z/3//f15n9T0WPtpWv3P/f99333f/e/9/f2/bWlZGFEKXUr9z/3//f953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3nf/f/9//3//f/9/uFa4Vt97/3//f/9//3/de/9//3//f/9//3//f/9//3+/d993/39+a3ZKNEK3Unxvvnf/f/9//3//f/9//3//fxlf11qcb953/3//f/9//3vfe3ZO+Vq/d/97/3v/f/9//3//f11nFD54SrtSFT54Uv9//3/fd/97/3//f/9/f2tWRtM5HF//e/9/3nf/e/97/3/fe/9//38aY1NGtlL/f997/3//e/9/33vfexxfNkIWPnhKf2v/e/97/3v/f/9733c7Y5dOEz5VRvte33u+d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xtj2Fr/f/9//3v/f/9//n//f/5//3//f/9//3//f/9//3//e/9//39+a7dSET7WWr53/3v/f/9//3//e/9//3+WUnRK/3v/f/97/3/fe/9/PGcURr93/3//f/97/3+/d/9//3+/c9pWNkaQLbtW33v/f/9//3/fd/97/3v/f/9/Xmc1RrhS33v/e9dWuFLfd/9/n2//f/9/PGPyORpfv3P/f/9//3//f/9//3//e/teNUL0OZlOX2f/e/97/3v/e/9//3+/c9laVkrzPflefG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97/3//f997/3v/f997/3/aUtQ1eEbbVrpOPl/aVjtf11Z9b997/3v/f/9/33f/f/9//3/+f/9//3//f/9//3//f/9//3//f/9//3//f/9//3//f/9//3//f/9//3//f/9//3//f/9//3//f/9//3//f/9//3//f/9//3//f/9//3//f/9//3//f/9//3//f/97/3//e/9//3//f/9//3//e993n288Y5dOdUp1SthWGl+/c/97/3//e/9//3v/f/97/3//e/9//3v/f/9//3//f/9//3//f/5//n//f/9/G2PaWl5r/3/ff/xe9D2ZUj1n/3v/f/9/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97/3+/d/9/d0rzNZ9r/3vfb/97/3v/f/9//3//f/9//3//f/9//3/+f/9//n//f/9//3//f/9//3//f/9//3//f/9//3//f/9//3//f/9//3//f/9//3//f/9//3//f/9//3//f/9//3//f/9//3//f/9//3//f/9//3//f/9//3//f/9//3//f/9//3//f/9//3//e/9//3v/f/97/3vfd79zt1KWTjRGVEZ2Thtfn2//e/97/3//e/9//3v/e/97/3//f/9//3//f/9//3//f/9/33v/f55z+l48Z/9//39/azZGNkK5Ur9z/3//e993/3//f/9//3v/f/9//3//f/9//n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efa/M5VkL/d/97/3v/f/9//3//f/9//3//f/9//3//f/9//3//f/9//3//f/9//3//f/9//3//f/9//3//f/9//3//f/9//3//f/9//3//f/9//3//f/9//3//f/9//3//f/9//3//f/9//3//f/9//3//f/9//3//f/9//3//f/9//n//f/5//3//f/9//3//f/9//3//f/9/33f/f/9/33t+axtfmE41RvM9+lo7Y55v33f/f/9//3//f/97/3//f/9//3//f/9//3//f/9//3++dxtjl1I9Z/9//3/bVvU9NkJeZ/97/3+/c/97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/9//3//f/9//3/fd/97+lqPKfpW33P/e/97/3//f/9//3//f/9//3//f/9//3//f/9//3//f/9//3//f/9//3//f/9//3//f/9//3//f/9//3//f/9//3//f/9//3//f/9//3//f/9//3//f/9//3//f/9//3//f/9//3//f/9//3//f/9//3/+f/5//n/+f/1//n/9f/5//3//f/9//3//f/9//3//f993/3v/f/9//3/fe793v3OXTnZOVUZVSpZOGl9+b997/3//f/9//3//f/9/33v/f/9//n/+e/9//399b/lauVZ/a/9/f2s3QrM121bfd/9//3v/e993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/97/3//f3VG0DE8X993/3//f/9//3//f/9//3//f/9//3//f/9//3//f/9//3//f/9//3//f/9//3//f/9//3//f/9//3//f/9//3//f/9//3//f/9//3//f/9//3//f/9//3//f/9//3//f/9//3//f/9//3//f/9//3//f/9//n//f/5//n/+f/5//n//f/5//3//f/9//3//f/9//3//f/9//3//f/9//3//f/9/33uebxpjuFZVShNC0TlVSnZO+l59b/9//3//f/9//nv/f/9//nv/f/9/v3PZWjVC21r/e/97HV/UNTdCHl//e997/3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/9/fWsTPlVG33v/f/9//3//f/9//3//f/9//3//f/9//3//f/9//3//f/9//3//f/9//3//f/9//3//f/9//3//f/9//3//f/9//3//f/9//3//f/9//3//f/9//3//f/9//3//f/9//3//f/9//3//f/9//3//f/9//3//f/9//3//f/9//3//f/9//3/+f/9//3//f/9//3/fe/9//3v/f/9//3//f/9/33v/f/9//3//f793PGf6XlRGNEbyPRI+VEr5Xp5z/3//f/9//3//f/57/3//e/97G2O4UplOn2//e19nWUb1NbpSv3P/e/9/33f/f/9//nv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v/f1xn8TkaY/9//3//f/9//3//f/9//3//f/9//3//f/9//3//f/9//3//f/9//3//f/9//3//f/9//3//f/9//3//f/9//3//f/9//3//f/9//3//f/9//3//f/9//3//f/9//3//f/9//3//f/9//3//f/9//3//f/9//3//f/9//3//f/9//3//f/9//3//f/9//3//f/9//3//f/9//3//f/9//3//f/9//3//f/9//3//f/9//3/fe1xrlk4zRnVKO2Pfd/9//3//f/9//3//f/9/33f/f/9/PGNWQrpSv2+/c9xWN0KZTl5n/3v/f/9//3v/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XUtha/3//f/9//3/+f/9//n//f/9//3//f/9//3//f/9//3//f/9//3//f/9//3//f/9//3//f/9//3//f/9//3//f/9//3//f/9//3//f/9//3//f/9//3//f/9//3//f/9//3//f/9//3//f/9//3//f/9//3//f/9//3//f/9//3//f/9//3//f/9//3//f/9//3//f/5//n/de/5//n//f/5//3//f/9//3//f/9//3+/d/9//3//f/9733ffd/9//3v/f/9//3/dd/97/3//f993/3v/e59rulJ4RttSf2u7UhY+FT49Y/97/3//e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33v/f/9/vnf/f/9//3//f/9//3//f/9//3//f/9//3//f/9//3//f/9//3//f/9//3//f/9//3//f/9//3//f/9//3//f/9//3//f/9//3//f/9//3//f/9//3//f/9//3//f/9//3//f/9//3//f/9//3//f/9//3//f/9//3//f/9//3//f/9//3//f/9//3//f/9//3//f/9//3//f/9//3//f/5//3//f/9//3//f/9//3//f/9//3//f/97/3//f/9//3//f/9//3//f/9//3v/f/9//3/fd/9//3//e/pWVkZWQn9r/lpZRhY+21bfd/9/33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+eczxn1DVaQnxKGT7YNd9Wv3f/e/9//3/+f/5//n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fa3pG+Dn5Odk52DXeWv9//3//f/5//X/+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/3tfZzhClC3WNTdGmE7/e/9//n/+f/5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993/3t/b/U90jXZWv9//3/+f/5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fe/9//3+eb3xv/3//f/5//n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957/3//f/9//3//f/5//3/+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5//3/ee95733//f/9//3/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x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FQAAABsAAAAAQAAAIZhmEGGYZhBCgAAAGAAAAANAAAATAAAAAAAAAAAAAAAAAAAAP//////////aAAAABIENQRBBDUEOwQ4BD0EIAAfBDUEPQQ1BDIEAAAGAAAABgAAAAUAAAAGAAAABgAAAAYAAAAGAAAAAwAAAAcAAAAGAAAABgAAAAY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6AAAAAoAAABwAAAAoAAAAHwAAAABAAAAhmGYQYZhmEEKAAAAcAAAABoAAABMAAAAAAAAAAAAAAAAAAAA//////////+AAAAAHwRABDUENARBBDUENAQwBEIENQQ7BCAAPQQwBCAANwQwBEEENQQ0BDAEPQQ4BDUEQgQ+BAcAAAAGAAAABgAAAAcAAAAFAAAABgAAAAcAAAAGAAAABgAAAAYAAAAGAAAAAwAAAAYAAAAGAAAAAwAAAAUAAAAGAAAABQAAAAYAAAAHAAAABgAAAAYAAAAGAAAABgAAAAYAAAAGAAAASwAAABAAAAAAAAAABQAAACUAAAAMAAAADQAAgAoAAAAQAAAAAAAAAAAAAAAOAAAAFAAAAAAAAAAQAAAAFAAAAA==</Object>
  <Object Id="idInvalidSigLnImg">AQAAAGwAAAAAAAAAAAAAAP8AAAB/AAAAAAAAAAAAAAANEwAAhwkAACBFTUYAAAEAWP8AAKoAAAAGAAAAAAAAAAAAAAAAAAAAkAYAABoEAABAAQAAyAAAAAAAAAAAAAAAAAAAAADiBABADQ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gBAKidBgAABADSadcGAAAAAAAAAABTAGkAZwBuAGEAdAB1AHIAZQBMAGkAbgBlAAAAkqVhMpCkYTIAH1AHBPOXMiBRUDMAAAQAHOkTAAUyaDIQPk4H4DBhMiIyaDKMCEI2tOkTAAEABAAAAAQAEGv6AoCslQAAAAQAGOkTAAAAajIAZVAHAGJQB7TpEwC06RMAAQAEAAAABACE6RMAAAAAAP////9I6RMAhOkTAHk7ajLgMGEygztqMhQIQjYAABMAED5OBwAv+gIAAAAAMAAAAJjpEwAAAAAA8llgMgAAAACABI4AAAAAADCp+wJ86RMAdlhgMhSA+gI36hMAZHYACAAAAAAlAAAADAAAAAQAAAAYAAAADAAAAAAAAAISAAAADAAAAAEAAAAWAAAADAAAAAgAAABUAAAAVAAAAAoAAAA3AAAAHgAAAFoAAAABAAAAhmGYQYZhm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997/3//f/9/33v/e/97/3//e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fe39v+149Yz1nfmt+a59v33f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e11nVkZ4SphOuVJ3TlZGNEJ1SpVOOm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9//3//f/9/HGM1QhVCX2vfe993/3v/f55vfGfXVlNKU0pa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3//e/9//3//e15rNkZXSn9v/3/fd993/3/fd997/3+dc7ZWdE4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39eZzRC8zl+a/9//3ufc/9//3//f/9//3/fe3tvtlZzTp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997/3//f/9/f292SvI5G2Pfe/9//3//f/9//3//f/9/33vfe51zOm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zt1KwNXZOn3Pfd997/3//f/9//3//f/9//3++d753vXf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953/3//f11rM0I0Rt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+f/9//3//f913/3//f/9//3+/d3ZONEYzRlxr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e/9//3+ec5ZSVErYWt93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f5WhNCdUo7Z997/3//f/9//3//f/9//3v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fm9VShJCuFa/d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O2d2TlVK+Vrfd/9//3//e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z+V4zRpdSO2f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//3/fe55zllITQlRKfm//f/9/33v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v/f/9//3/fe/97/3/fexpfVUpUShpf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Xu9d/9//3/fe/9//3//f9la8j11Tl1r/3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57/3//f/9//3//f/9//3/fd/9//3/fe7hWNEZVSr9333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3//f/9//3//f/9//3//f/9/3388Z5dSEz7ZVn5r33f/f/9//3//e/9//3/e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3M9ZzVGNEIcY/9/33vfe/9/33v/f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/fe/9//3//f997/3s9YzRCFEI8Z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fe99733cbX/M9NEY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+/d/9//3//f/9/n3O4VvI9dUobY993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e/9//3//f/97n3N2TlZKmFI7Y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Xv9e/5//3//f99333v/f/9/HGM1RhVCuVJ/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9733v/f/9/XWdWShQ+2l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997XGt1TvE9+lqfb/97/3//f/9//3//e/9//3//f/9//3//f/5//3/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fe51zO2d3SndKHF/fd/9//3v/e/97/3//f/9//3v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39v+lpVRlZKG1/fe/9//3/fd/97/3//f/9/3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59vl040QpdSfW/f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/9//3//f1xrllJTRpZSfGv/f/9//3u+c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33vfe/9//3/fdxpjVEpURthWnnP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u+d/9//3//e/laVEYzQjtj33f/e993/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dxpfE0I0Qhtf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957/3//f/9/3nv/f/9//3//f/9//3//f/9//3//f/9//3//f/9//3//f/9//3//f/9//3//f/9//3//f/9//3//f/9//3//f/9//3//f/9//3//f/9//3//f/9//3//f/9//3//f/9//3//f/9//3//f/9//3//f/9//3//f/9//3/fd/paNEJVRhtf33v/e/97/3//f/9//3v/f/9//n/+f/9//3/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398b1tr/3//f/9//3//f/9//3//f957/3//f/9//3//f/9//3//f/9//3//f/9//3//f/9//3//f/9//3//f/9//3//f/9//3//f/9//3//f/9//3//f/9//3//f/9//3//f/9//3//f/9//3//f/9//3//f/9//3//f/9//3//f/9//3//f/9/33v/f/9//3+fb/padkpWRvxe33ffe/97/3//f/9//3//f/9//nv+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xljVEoZY/9//3//f/9//3//f/9//3//f/9//3//f/9//3//f/9//3//f/9//3//f/9//3//f/9//3//f/9//3//f/9//3//f/9//3//f/9//3//f/9//3//f/9//3//f/9//3//f/9//3//f/9//3//f/9//3//f/9//3//f/9//3//f/9//3//f/9733v/e/9//3ufb7lWVkY1Rhxj33f/f/97/3//e/97/nv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fe/9/nXO2VvE9O2f/f/9/vXf/f/9/3Xv/f/9//3//f/9//3//f/9//3//f/9//3//f/9//3//f/9//3//f/9//3//f/9//3//f/9//3//f/9//3//f/9//3//f/9//3//f/9//3//f/9//3//f/9//3//f/9//3//f/9//3//f/9//3//f/9//3/fe/9//3//f/9//3//f/9/33ufc/teEz4UQvpe33v/f/9//3v/e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55zVEqvNVxr/3//f/9//3/ee/9//3//f/9//3//f/9//3//f/9//3//f/9//3//f/9//3//f/9//3//f/9//3//f/9//3//f/9//3//f/9//3//f/9//3//f/9//3//f/9//3//f/9//3//f/9//3//f/9//3//f/9//3//f/9//3//f/9//3//f/9//3//f997v3f/f/9/v3eeb9lWNEJWRhxfn3P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d/9//3//f/9//39cb1RK8T0ZY/9//3//f/9/3nv/f/9//3//f/9//3//f/9//3//f/9//3//f/9//3//f/9//3//f/9//3//f/9//3//f/9//3//f/9//3//f/9//3//f/9//3//f/9//3//f/9//3//f/9//3//f/9//3//f/9//3//f/9//3//f/9//3//f/9//3//f/9//3//f953/3//f/9//3+/d9ta0zmYTvxe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997/3//f/9/v3dUShJCOmfee/9//3//f/9//3//f/9//3//f/9//3//f/9//3//f/9//3//f/9//3//f/9//3//f/9//3//f/9//3//f/9//3//f/9//3//f/9//3//f/9//3//f/9//3//f/9//3//f/9//3//f/9//3//f/9//3//f/9//3/de/9//3//f/9//3//f/9//n/+e953/3//f993n3O/d3lOWEqZUl9r33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t1YRQnxv/3/fe/9//3//f/9//3//f/9//3//f/9//3//f/9//3//f/9//3//f/9//3//f/9//3//f/9//3//f/9//3//f/9//3//f/9//3//f/9//3//f/9//3//f/9//3//f/9//3//f/9//3//f/9//3//f/9//3//f/9//3//f/9//3//f/9//n/+f/5//3//f/9//3//f/9//39fa5lOFUKZTn9r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793/3//f3ZS8T1+b/9/v3v/f/9//3//f/9//3//f/9//n/+f/5//3//f/9//3//f/9//3/+f/9//3//f/9//3//f/9//3//f/9//3//f/9/33v/f/9//3v/f/9/3nv/f/9//3//f/9//3//f/9//3/+f/5//n//f/9//3//f/9//3//f/9//3//f/9//3//f/5//n//f/9//3//f/9//3//f/9//3+fb3hG9jVcQj9f33P/e/93/3ffd/97/3v/e/97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339da5hWHWf/f/9//3vfe/97/3//f/9/3nv/f/9//3//f/9//nv/f/9//3//f/9//3//f/9//3//f/9//3//f/9//3//f/9//3//f9dWfW//f/9//3//f/9//3//f/9//3//f/9//3//f/9//n//f917/n//f/9//3//f/9//3//f/9//3//f/9//3//f/9//3//f/9//3//f/9/33v/e79v3VL3Mbgp2C16Rj5f/3f/e/9//3v/f/97/3//f/9//3/+f/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33v/f/9/2l5VTjxnv3f/f997W2vfd/9/vnf/f953/3//e/9//3//f/9//3//f/9//3//f/9//3//f/9//3//f/9//3//f/9//3//f/9/dU5TRv9/vnf/f/9//3//f/9//3//f95333v/f/9/3nv/f/9//3//f/9//3//f/9//3//f/9//3//f/9//3/+f/9//3//f/9//3//f/9/vXv/f/9/XWc3Qjg+Oz4aOtUxky3VMdxSf2vfc993/3v+e/97/3v/f/9//3//f/9//3//f/9//3//f/9//X/ce/1//n/+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793/3/fe/piNEZca31v33v5XhJCt1b/f/9//3//f/9//3//f/9//3/fe/9//3//f/9//3//f/9//3//f/9//3//f/9//3//f/9//39cazJCOmP/f/97/3//f/9//nv/f/9//3//f/9/3nf/f957/3//f/9//3//f/9//3//f/9//3//f/9//3//f/9//3//f/9//3//f/9//3//f/9//3/fd9tWFz6cSj9fn2vdUhc+tDHUNRU+2VI8Y99333f/e/97/3//e/9//3//f99733vfe/5//n/+f/1//n/+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s7a1RKO2f/f/9/fm/YWlRKVEp8a997/3//e79333v/f/9//3//f/9//3//f/9//3//f/9//3//f/9//3//f/9//3//f/9/GmNSRv9//3v/f/9//3//f/9//3+9c953/3//f/9//3/fd/97/3//f/9//3//f/9//3//f/9//3//f/9//3//f/9//3//f/9//3//f/9/3Xvee/9/33cdX5tOekr8Vv93/3teY/U5szG2Mdg52DXXOfY9mU4cX79vv3O/c993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957/3//f/9//3//f/9/PGszRhpj/3//f/9//3+fc1VKllIaY55z/3//f/9/33v/f/9//3//f/9//3//f/9//3//f/9//3//f/9//3//f/9//3v/f9dW1lb/f/97/3//e/9//39aa9ZWtVIYX1trnnP/f/9//3//e/9//3//f/9//3//f/9//3//f/9//3//f/9//3//f/9//3//f/9//n//f/9/33v/f/9/v3eZThQ6d0peZ/97/39/a35O2TnZNVxG31rdVnhKFDo1QnZKVErWVnxv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+f/9/3nv/f/9//3//f35vuFYaY997/3+/d997/39+b5ZSVEqVThpjv3f/f997/3v/f/9//3//f/9//3//f/9//3//f/5//3/+f/9//3//f/9/33tSRr1zvXP/f/9//3//e/9//3//fzlnlE52Tl1r/3v/f997/3//f/9//3//f/9//3//f/9//3//f/9//3//f/9//3//f/9//3//f/5/3n//f/9//3//f/9/v3O4UhU+3Va/d/9/v3N/a3pKOUIZPr5Sf2v/e/9733P/e/9//3//f/9//3//f/9//3//f/9//3/+f/5//X/+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n//f/9//3/5XhJC+V7/f/9//3//f/9//3//f31vllJ1TrZS/3vfe/9//3//f/9//3//f/9//3//f/9//3/+f/9//3//f/9//3//e3xvMkb/f/9//3v/f/9//3//f/9//3/fd5dOVka5Vp9v/3//f/9//3//f/9//3//f/9//3//f/9//3//f/9//3//f/9//3//f/9//n//f/9//3//f/9//3v/e/9/f282QhY+/V7/e/97n29fY95WOkIYPnpGf2P/e/97/3v/f/9//3//f/9/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G+VTjtn/3//e/9//3//e/9//3//f71zWmcSPthWnm//e/9733v/e/9//3//f/9//3//f/9//3/+f957/3//f/9/33sZX/ha/3//f/9//3//e/9//3+9c/9/+lpWQndKFD7ZVt93/3v/f997/3//f/9//3//f/9//3//f993/3//f997/3//f/9/3nv/f/9//3//f/9//3//f/97/3v/f/97+VpVRnhKHl/fd59vn2v/e15jmUoWOnlGP2Pfd/9/33vfd/9//3/+e/57/3//f/9//3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51zdE62Vv9//3v/f/9//3/fe/9//3/fe997O2OWTpVOO2ffe/9//3//f/9/3nvee/9//3//f/9//3//f/9//3//f75zOmdba/9//3//e/9//3//f/9//3vaWjVC33s8Y3ZOM0L4Wv9//3//f/9/vXf/f/9//3//f/9/v3f/f/9//3//f/9/3nv/f/9//3//f/9//3//f/9//3//e/9//3//f/97PWM3QrtSf2e/b7hO32//e/9zmU4WQhZC2la/d/9//3//f/9//n/+f/9//n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//f/9//38ZY3NKfGv/f/9//3v/f/9//3//f/9//3v/f/97fGuVUnRKtlZbZ753/3//f/9//3//f/9//3//f/9//3v/f/9//386Z5VS33v/f997/3//f/97/3/fe11nsjF/b/9/33s7YzNCdEr/e51v33v/f/9/33//f/9//3/fe/9733u/d/97/3//f31z/3//f/9//3//f/9//X/7f/x//X//f/97/3vfe/97mE54SnhKf2sbW/9z/3f/d59vHmN3ShRCdkpcZ/93/3/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nW+2Ut93/3//f/97/3//f713/3//f/97/3v/e/9/nW/4WlNG+F58a/9733v/f/9//3//e/9//3//f/9//3//f997GV/4Wv9//3//e/9//3//f/9//38UPtpa/3//f/9/GmOVThFCnW//f/97/3//f/9//3+fc3dOsDXQOZZS+F57a997/3//f997/3//f/9//3/+f/1//H/+f/9//3//f/9//3//f35rmE4UPvpa+Vaca/97/3/fd59zPGOXThM+dk4bY/9//3//f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913/3//f957/3//f1xrt1aec/9//3//e/9//3//f957/3//f/9//3//f993vnf4WpVOtlK+c/9//3/fe/9//3//e/9//3/fe/9//3/fe7ZWOmf/f/9//3v/f/9//3//f9paNUb/f793/3//e997OmMSPnVKv3f/e/9//3/fe7I1d064VrZSU0YQPjJC11Zda997/3//f997/3v/f/9//3v/f/9//3//f/9/3nf/e/97/3v/f31rM0LRNdpWPmf/e/9733f/e/93f2uZTvQ9FT77Wr9z/3//f/97/3v/f/9//3/e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//387Z5ZSfW//f/97/3v/f/9//3//f/9//3v/f/9//3//f/9//3+eb1RGVEY8Y/9733f/f/97/3//f/97/3v/f/97v3d0Tpxv/3//e/9//3//e/9/PWfzPb93/3//f/9//3v/e55zt1LROdpa/3/fd3hOd06/d/9//3//f993OmM0QhM+uVafc/9//3//f/9//3//f/9//3//f9139lo4Y/9//3//f51z/3//f15n9T0WPtpWv3P/f99333f/e/9/f2/bWlZGFEKXUr9z/3//f953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3nf/f/9//3//f/9/uFa4Vt97/3//f/9//3/de/9//3//f/9//3//f/9//3+/d993/39+a3ZKNEK3Unxvvnf/f/9//3//f/9//3//fxlf11qcb953/3//f/9//3vfe3ZO+Vq/d/97/3v/f/9//3//f11nFD54SrtSFT54Uv9//3/fd/97/3//f/9/f2tWRtM5HF//e/9/3nf/e/97/3/fe/9//38aY1NGtlL/f997/3//e/9/33vfexxfNkIWPnhKf2v/e/97/3v/f/9733c7Y5dOEz5VRvte33u+d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xtj2Fr/f/9//3v/f/9//n//f/5//3//f/9//3//f/9//3//e/9//39+a7dSET7WWr53/3v/f/9//3//e/9//3+WUnRK/3v/f/97/3/fe/9/PGcURr93/3//f/97/3+/d/9//3+/c9pWNkaQLbtW33v/f/9//3/fd/97/3v/f/9/Xmc1RrhS33v/e9dWuFLfd/9/n2//f/9/PGPyORpfv3P/f/9//3//f/9//3//e/teNUL0OZlOX2f/e/97/3v/e/9//3+/c9laVkrzPflefG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97/3//f997/3v/f997/3/aUtQ1eEbbVrpOPl/aVjtf11Z9b997/3v/f/9/33f/f/9//3/+f/9//3//f/9//3//f/9//3//f/9//3//f/9//3//f/9//3//f/9//3//f/9//3//f/9//3//f/9//3//f/9//3//f/9//3//f/9//3//f/9//3//f/9//3//f/97/3//e/9//3//f/9//3//e993n288Y5dOdUp1SthWGl+/c/97/3//e/9//3v/f/97/3//e/9//3v/f/9//3//f/9//3//f/5//n//f/9/G2PaWl5r/3/ff/xe9D2ZUj1n/3v/f/9/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97/3+/d/9/d0rzNZ9r/3vfb/97/3v/f/9//3//f/9//3//f/9//3/+f/9//n//f/9//3//f/9//3//f/9//3//f/9//3//f/9//3//f/9//3//f/9//3//f/9//3//f/9//3//f/9//3//f/9//3//f/9//3//f/9//3//f/9//3//f/9//3//f/9//3//f/9//3//e/9//3v/f/97/3vfd79zt1KWTjRGVEZ2Thtfn2//e/97/3//e/9//3v/e/97/3//f/9//3//f/9//3//f/9/33v/f55z+l48Z/9//39/azZGNkK5Ur9z/3//e993/3//f/9//3v/f/9//3//f/9//n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efa/M5VkL/d/97/3v/f/9//3//f/9//3//f/9//3//f/9//3//f/9//3//f/9//3//f/9//3//f/9//3//f/9//3//f/9//3//f/9//3//f/9//3//f/9//3//f/9//3//f/9//3//f/9//3//f/9//3//f/9//3//f/9//3//f/9//n//f/5//3//f/9//3//f/9//3//f/9/33f/f/9/33t+axtfmE41RvM9+lo7Y55v33f/f/9//3//f/97/3//f/9//3//f/9//3//f/9//3++dxtjl1I9Z/9//3/bVvU9NkJeZ/97/3+/c/97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/9//3//f/9//3/fd/97+lqPKfpW33P/e/97/3//f/9//3//f/9//3//f/9//3//f/9//3//f/9//3//f/9//3//f/9//3//f/9//3//f/9//3//f/9//3//f/9//3//f/9//3//f/9//3//f/9//3//f/9//3//f/9//3//f/9//3//f/9//3/+f/5//n/+f/1//n/9f/5//3//f/9//3//f/9//3//f993/3v/f/9//3/fe793v3OXTnZOVUZVSpZOGl9+b997/3//f/9//3//f/9/33v/f/9//n/+e/9//399b/lauVZ/a/9/f2s3QrM121bfd/9//3v/e993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/97/3//f3VG0DE8X993/3//f/9//3//f/9//3//f/9//3//f/9//3//f/9//3//f/9//3//f/9//3//f/9//3//f/9//3//f/9//3//f/9//3//f/9//3//f/9//3//f/9//3//f/9//3//f/9//3//f/9//3//f/9//3//f/9//n//f/5//n/+f/5//n//f/5//3//f/9//3//f/9//3//f/9//3//f/9//3//f/9/33uebxpjuFZVShNC0TlVSnZO+l59b/9//3//f/9//nv/f/9//nv/f/9/v3PZWjVC21r/e/97HV/UNTdCHl//e997/3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/9/fWsTPlVG33v/f/9//3//f/9//3//f/9//3//f/9//3//f/9//3//f/9//3//f/9//3//f/9//3//f/9//3//f/9//3//f/9//3//f/9//3//f/9//3//f/9//3//f/9//3//f/9//3//f/9//3//f/9//3//f/9//3//f/9//3//f/9//3//f/9//3/+f/9//3//f/9//3/fe/9//3v/f/9//3//f/9/33v/f/9//3//f793PGf6XlRGNEbyPRI+VEr5Xp5z/3//f/9//3//f/57/3//e/97G2O4UplOn2//e19nWUb1NbpSv3P/e/9/33f/f/9//nv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v/f1xn8TkaY/9//3//f/9//3//f/9//3//f/9//3//f/9//3//f/9//3//f/9//3//f/9//3//f/9//3//f/9//3//f/9//3//f/9//3//f/9//3//f/9//3//f/9//3//f/9//3//f/9//3//f/9//3//f/9//3//f/9//3//f/9//3//f/9//3//f/9//3//f/9//3//f/9//3//f/9//3//f/9//3//f/9//3//f/9//3//f/9//3/fe1xrlk4zRnVKO2Pfd/9//3//f/9//3//f/9/33f/f/9/PGNWQrpSv2+/c9xWN0KZTl5n/3v/f/9//3v/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XUtha/3//f/9//3/+f/9//n//f/9//3//f/9//3//f/9//3//f/9//3//f/9//3//f/9//3//f/9//3//f/9//3//f/9//3//f/9//3//f/9//3//f/9//3//f/9//3//f/9//3//f/9//3//f/9//3//f/9//3//f/9//3//f/9//3//f/9//3//f/9//3//f/9//3//f/5//n/de/5//n//f/5//3//f/9//3//f/9//3+/d/9//3//f/9733ffd/9//3v/f/9//3/dd/97/3//f993/3v/e59rulJ4RttSf2u7UhY+FT49Y/97/3//e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33v/f/9/vnf/f/9//3//f/9//3//f/9//3//f/9//3//f/9//3//f/9//3//f/9//3//f/9//3//f/9//3//f/9//3//f/9//3//f/9//3//f/9//3//f/9//3//f/9//3//f/9//3//f/9//3//f/9//3//f/9//3//f/9//3//f/9//3//f/9//3//f/9//3//f/9//3//f/9//3//f/9//3//f/5//3//f/9//3//f/9//3//f/9//3//f/97/3//f/9//3//f/9//3//f/9//3v/f/9//3/fd/9//3//e/pWVkZWQn9r/lpZRhY+21bfd/9/33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+eczxn1DVaQnxKGT7YNd9Wv3f/e/9//3/+f/5//n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fa3pG+Dn5Odk52DXeWv9//3//f/5//X/+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/3tfZzhClC3WNTdGmE7/e/9//n/+f/5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993/3t/b/U90jXZWv9//3/+f/5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fe/9//3+eb3xv/3//f/5//n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957/3//f/9//3//f/5//3/+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5//3/ee95733//f/9//3/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x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FQAAABsAAAAAQAAAIZhmEGGYZhBCgAAAGAAAAANAAAATAAAAAAAAAAAAAAAAAAAAP//////////aAAAABIENQRBBDUEOwQ4BD0EIAAfBDUEPQQ1BDIEAAAGAAAABgAAAAUAAAAGAAAABgAAAAYAAAAGAAAAAwAAAAcAAAAGAAAABgAAAAY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6AAAAAoAAABwAAAAoAAAAHwAAAABAAAAhmGYQYZhmEEKAAAAcAAAABoAAABMAAAAAAAAAAAAAAAAAAAA//////////+AAAAAHwRABDUENARBBDUENAQwBEIENQQ7BCAAPQQwBCAANwQwBEEENQQ0BDAEPQQ4BDUEQgQ+BAcAAAAGAAAABgAAAAcAAAAFAAAABgAAAAcAAAAGAAAABgAAAAYAAAAGAAAAAwAAAAYAAAAGAAAAAwAAAAUAAAAGAAAABQAAAAYAAAAHAAAABgAAAAYAAAAGAAAABgAAAAYAAAAGAAAASwAAABAAAAAAAAAABQAAACUAAAAMAAAADQAAg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Hgn7WVbOGG/t+QbSmhlvu+WPneY=</DigestValue>
    </Reference>
    <Reference URI="#idOfficeObject" Type="http://www.w3.org/2000/09/xmldsig#Object">
      <DigestMethod Algorithm="http://www.w3.org/2000/09/xmldsig#sha1"/>
      <DigestValue>dEshf2GrauSl7rNsoIYjUugxez0=</DigestValue>
    </Reference>
    <Reference URI="#idValidSigLnImg" Type="http://www.w3.org/2000/09/xmldsig#Object">
      <DigestMethod Algorithm="http://www.w3.org/2000/09/xmldsig#sha1"/>
      <DigestValue>KW9yVw4dIHrVDBeJXmC28yMBF0k=</DigestValue>
    </Reference>
    <Reference URI="#idInvalidSigLnImg" Type="http://www.w3.org/2000/09/xmldsig#Object">
      <DigestMethod Algorithm="http://www.w3.org/2000/09/xmldsig#sha1"/>
      <DigestValue>FFv4s0ID/LKPATfsgJbCEzS6SWM=</DigestValue>
    </Reference>
  </SignedInfo>
  <SignatureValue>
    KAlZrPoYozK6P0F0AVZ4Tw6zztb4JAYBzvda72SStn8Btl02pLrPQndGOrMC9wz96GqVCXEm
    dD4ymzoJQK4U3EhUyNtmNuZXiTrb/lL0ydJFK9EcfGcGkzjGNRNiSZTD5YOh1CzENe/fPPcZ
    Jr7LgIf3jz7rP6F6rpoocwy2la0=
  </SignatureValue>
  <KeyInfo>
    <KeyValue>
      <RSAKeyValue>
        <Modulus>
            s8B96quRFp+NFaZpT7O8SVIR4CH7/J9DzIAoCRx/UaQ/0WjZF0LSAiFNPg+P55c1GdK+Jwds
            JXdzk5Yw5n5NA8o3It0iIYCCZYL3hH9F6Y5XPKUIojZqV/8rKGLbxH8Ow0jAwny5Je+UROmv
            rB1i7bENV4QEDTYrA4r1mg+t2s8=
          </Modulus>
        <Exponent>AQAB</Exponent>
      </RSAKeyValue>
    </KeyValue>
    <X509Data>
      <X509Certificate>
          MIID3TCCA4egAwIBAgIKLuGUXAAAAACEjjANBgkqhkiG9w0BAQUFADCBkzEkMCIGCSqGSIb3
          DQEJARYVb25saW5lQHNvZi5idWxiYW5rLmJnMQswCQYDVQQGEwJCRzEOMAwGA1UECBMFU29m
          aWExDjAMBgNVBAcTBVNvZmlhMRAwDgYDVQQKEwdCdWxiYW5rMRMwEQYDVQQLEwpPUFQsSVQs
          QklTMRcwFQYDVQQDEw5CdWxiYW5rIE9ubGluZTAeFw0wOTEyMTAwOTAzNTZaFw0xOTEyMTAw
          OTEzNTZaMIGHMQswCQYDVQQGEwJCRzEOMAwGA1UECBMFU09GSUExDjAMBgNVBAcTBVNPRklB
          MRAwDgYDVQQKEwdCVUxCQU5LMUYwRAYDVQQDDD3QmNCS0JDQmdCb0J4g0JLQldCh0JXQm9CY
          0J3QntCSINCS0KDQkNCn0JDQndCh0JrQmCAoIDExODY2MyApMIGfMA0GCSqGSIb3DQEBAQUA
          A4GNADCBiQKBgQCzwH3qq5EWn40VpmlPs7xJUhHgIfv8n0PMgCgJHH9RpD/RaNkXQtICIU0+
          D4/nlzUZ0r4nB2wld3OTljDmfk0Dyjci3SIhgIJlgveEf0Xpjlc8pQiiNmpX/ysoYtvEfw7D
          SMDCfLkl75RE6a+sHWLtsQ1XhAQNNisDivWaD63azwIDAQABo4IBgTCCAX0wHQYDVR0lBBYw
          FAYIKwYBBQUHAwIGCCsGAQUFBwMEMA4GA1UdDwEB/wQEAwIE8DAdBgNVHQ4EFgQUxOV3XV/L
          IrXtO2La1ZG1BoIs9bowHwYDVR0jBBgwFoAUvq5789vTKR8ST4VW5O2docW/LoYwNQYDVR0f
          BC4wLDAqoCigJoYkaHR0cDovL29ubGluZS5idWxiYW5rLmJnL2J1bGJhbmsuY3JsMIHUBggr
          BgEFBQcBAQSBxzCBxDBgBggrBgEFBQcwAoZUaHR0cDovL29ubGluZTIuZHoyLmJ1bGJhbmsu
          YmcvQ2VydEVucm9sbC9PTkxJTkUyLmR6Mi5idWxiYW5rLmJnX0J1bGJhbmslMjBPbmxpbmUu
          Y3J0MGAGCCsGAQUFBzAChlRmaWxlOi8vXFxPTkxJTkUyLmR6Mi5idWxiYW5rLmJnXENlcnRF
          bnJvbGxcT05MSU5FMi5kejIuYnVsYmFuay5iZ19CdWxiYW5rIE9ubGluZS5jcnQwDQYJKoZI
          hvcNAQEFBQADQQBUEQUh/62UUpxOwJmVEqkHwJTON+4qudMIzvV9PoswKImYFnf5nO6iHuvY
          RrCw0J1iIM1AIxSzEMg1gr/u/SnJ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jYxhMERquXfRCUaXs95VNEUm38s=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document.xml?ContentType=application/vnd.openxmlformats-officedocument.wordprocessingml.document.main+xml">
        <DigestMethod Algorithm="http://www.w3.org/2000/09/xmldsig#sha1"/>
        <DigestValue>tgWihqGwXqhOTcfNZQalHU1X/5I=</DigestValue>
      </Reference>
      <Reference URI="/word/endnotes.xml?ContentType=application/vnd.openxmlformats-officedocument.wordprocessingml.endnotes+xml">
        <DigestMethod Algorithm="http://www.w3.org/2000/09/xmldsig#sha1"/>
        <DigestValue>K0uX+AdgQhmaAr8wh8anpD83OAE=</DigestValue>
      </Reference>
      <Reference URI="/word/fontTable.xml?ContentType=application/vnd.openxmlformats-officedocument.wordprocessingml.fontTable+xml">
        <DigestMethod Algorithm="http://www.w3.org/2000/09/xmldsig#sha1"/>
        <DigestValue>6UmHVssLyGjn5qV8hiXzjnNQFL0=</DigestValue>
      </Reference>
      <Reference URI="/word/footer1.xml?ContentType=application/vnd.openxmlformats-officedocument.wordprocessingml.footer+xml">
        <DigestMethod Algorithm="http://www.w3.org/2000/09/xmldsig#sha1"/>
        <DigestValue>PDuEQ/rt50+8r7k5LLyiRRunE9s=</DigestValue>
      </Reference>
      <Reference URI="/word/footnotes.xml?ContentType=application/vnd.openxmlformats-officedocument.wordprocessingml.footnotes+xml">
        <DigestMethod Algorithm="http://www.w3.org/2000/09/xmldsig#sha1"/>
        <DigestValue>HOgGYKTjNXsuZ+J+uLv2CsYCCr8=</DigestValue>
      </Reference>
      <Reference URI="/word/header1.xml?ContentType=application/vnd.openxmlformats-officedocument.wordprocessingml.header+xml">
        <DigestMethod Algorithm="http://www.w3.org/2000/09/xmldsig#sha1"/>
        <DigestValue>kghnqiek+y940b0RNdZqliXzmgg=</DigestValue>
      </Reference>
      <Reference URI="/word/media/image1.emf?ContentType=image/x-emf">
        <DigestMethod Algorithm="http://www.w3.org/2000/09/xmldsig#sha1"/>
        <DigestValue>NvWwt/pdstXZ1r0/eccN1g6Dd8U=</DigestValue>
      </Reference>
      <Reference URI="/word/media/image2.emf?ContentType=image/x-emf">
        <DigestMethod Algorithm="http://www.w3.org/2000/09/xmldsig#sha1"/>
        <DigestValue>bwiBU7Pw+/v16vavN1ASU835+pk=</DigestValue>
      </Reference>
      <Reference URI="/word/media/image3.emf?ContentType=image/x-emf">
        <DigestMethod Algorithm="http://www.w3.org/2000/09/xmldsig#sha1"/>
        <DigestValue>XR5j5IhOfV2sdOrd0BRRSiu3nio=</DigestValue>
      </Reference>
      <Reference URI="/word/media/image4.png?ContentType=image/png">
        <DigestMethod Algorithm="http://www.w3.org/2000/09/xmldsig#sha1"/>
        <DigestValue>RQqm2U3M/TgbzR8K6sTVFui5T50=</DigestValue>
      </Reference>
      <Reference URI="/word/numbering.xml?ContentType=application/vnd.openxmlformats-officedocument.wordprocessingml.numbering+xml">
        <DigestMethod Algorithm="http://www.w3.org/2000/09/xmldsig#sha1"/>
        <DigestValue>vzTXPuVYk6jBYZd1pfvQBFQjAs4=</DigestValue>
      </Reference>
      <Reference URI="/word/settings.xml?ContentType=application/vnd.openxmlformats-officedocument.wordprocessingml.settings+xml">
        <DigestMethod Algorithm="http://www.w3.org/2000/09/xmldsig#sha1"/>
        <DigestValue>Dr3b1wWbCHfzMFBzRJ5neH72Kww=</DigestValue>
      </Reference>
      <Reference URI="/word/styles.xml?ContentType=application/vnd.openxmlformats-officedocument.wordprocessingml.styles+xml">
        <DigestMethod Algorithm="http://www.w3.org/2000/09/xmldsig#sha1"/>
        <DigestValue>DLOrjyLoZnhBtRWKfVqkhXROK6s=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2013-09-25T13:04:41Z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{24719D6D-E1F6-4D63-B8BA-53E01AF809FC}</SetupID>
          <SignatureText/>
          <SignatureImage>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vnecc757vXfee957/n/+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xnu1pZUllOe1I5SntSmlbbXtteHGc8Z5133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ecz1nnFb4PRlC1zk5Qhg+e0pZRllGOUL4Pfg9OUY5RnlOuVocZ1xvvnvee/9//3//f/9//3//f/9//3//f/9//3//f/9//3//f/9//3//f/9//3//f/9//3//f/9//3//f/9//3//f/9//3//f/9//3//f/9/vnued11v/WJ7TntSvFodYxtjnnOe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5rnFK8UnpKWkJaQntG/V5+a79znm9+a15n3FYZQjlCek74PTlGGEI5RjpO21ree/9//3//f/9//3//f/9//3//f/9//3//f/9//3//f/9//3//f/9//3//f/9//3//f/9//3//f/9//3//f/9//3//f997nnPcXrxaW0o7RhpGnE5aRnpOWkZbRppSvFb8Xp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793/VqcTpxKe0rdVp5z33v/f/9//3//f/9//3//f/9/v3eeb35vXmscXzlGOEYYQhhCWEpZTlxrnXf/f/9//3//f/9//3//f/9//3//f/9//3//f/9//3//f/9//3//f/9//3//f/9//3//f/9//3//f/9/3n/cVlpGWkr3PTpCe0ocVz1jXWPeVv1Wm0o6RhlCOUY4SlpSHGd9c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mseY3xK3VZdZ993/3v/f/9//3//f/9//3//f/9//3//f/9//3//f/9//3+fd31rPl/dWllGOkr2QXhK+l7fe/9//3//f/9//3//f/9//3//f/9//3//f/9//3//f/9//3//f/9//3//f/9//3//f/9//3+ec7xWOkY6RptGHVefc99733v/f/9//3/fe993fmv+Vr1Ke0YaRjlOWErbX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338eY7xSvE7+Vp9r/3/ff/9//n//f/5//3//f/9//3//f/9//3//f/9//3//f/5//3//f/9//39/b7tWGT45QhlCOUo7a/9//3/+f/9//3//f/9//3//f/9//3//f/9//3//f/9//3//f/9//3//f/9//3//f7573VpaRppK/Vbfd/9//3//f/9//3//f/9//3//f/9//3//f55v/VZaQhhCOEZ6Vl1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avVLdVn5n33v/f/9//3//f/9//3//f/9//3//f/9//3//f/9//3//f/9//3//f/9//3//f/9//3//f793PmN6Rvc9GEKaVjxr33//f/9//3//f/9//3//f/9//3//f/9//3//f/9//3//f/9//3//f/9/33s+Y3tKOUJeZ/9//3//f/9//3//f/9//3//f/9//3//f/9//3//f/97n3P8VlpG+D05SptannP+f/9//3//f/9//3//f/9//3//f/9//3//f/9//3//f/9//3//f/9//3//f/9//3//f/9//3//f/9//3//f/9//3//f/9//3//f/9//3//f/9//3//f/9//3//f/9//3//f/9//3//f/9//3//f/9//3//f/9//3//f/9//3//f/9//3//f/9//3//f/9//3//f/9//3//f/9//3//f/9//3/ef/9//3//f/9//3//f/9//3//f/9//3//f/9//3//f/9//3//f/9//3//f/9//3//f/9//3//f/9//3//f/9//3//f/9//3//f/9//3//f/9//3//f/9/HV/cUt5Wn2//e/9//3//f/9//3//f/9//3//f/9//3//f/9//3//f/9//3//f/9//3//f/9//3//f/9//3//f/9/v3PbUjpC9z34QZpSnXf/f/9//3//f/9//3//f/9//3//f/9//3//f/9//3//f/9//3//f9973FJ8SpxK/3v/e/9//3//f/9//3//f/9//3//f/9//3//f/9//3//f/9//3uea71SGEIYRhpK/WL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75SHlvfd/9//3//f/9//3//f/9//3//f/9//3//f/9//3//f/9//3//f/9//3//f/9//3//f/9//3//f/9//3//f/9//3/fd9xSGD74PRlCeVZdb/9//3//f/9//3//f/9//3//f/9//3//f/9//3//f/9//39fa51Se06/c/9//3//f/9//3//f/9//3//f/9//3//f/9//3//f/9//3//f/9//3//ex1fOkKbSjlGmla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H2PdVp9v/3v/f/9//3//f/9//3//f/9//3//f/9//3//f/9//3//f/9//3//f/9//3//f/9//3//f/9//3//f/9//3//f/5//3/fez5jOkIZPhhCeVL6Xt57/3//f/9//3//f/9//3//f/9//3//f/9//3//f997/lpaSpxO33f/f/9//3//f/9//3//f/9//3//f/9//3//f/9//3//f/9//3//f/9//3//e59vPV84Qvc9WEp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71Sf2f/f/9//3//f/9//3//f/9//3//f/9//3//f/9//3//f/9//3//f/9//3//f/9//3//f/9//3//f/9//3//f/9//3//f/9//3//f997HV9bThhGGEKZUt57/3//f/9//3//f/9//3//f/9//3//f/9//3//f95WfU4+Z/9//3//f/9//3//f/9//3//f/9//3//f/9//3//f/9//3//f/9//3//f/9//3//f/9/fWt8Svo9WUo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VodW79z/3//f/9//3//f/9//3//f/9//3//f/9//3//f/9//3//f/9//3//f/9//3//f/9//3//f/9//3//f/9//3//f/9//3//f/9//3//f/9/nmucUtc5GEJ5Up5z/n//f/9//3//f/9//3//f/9//3//f/9//3/+WlpKXmv/f/9//3//f/9//3//f/9//3//f/9//3//f/9//3//f/9//3//f/9//3//f/9//3//f/9/v3MdWzpCGkbcX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5af2v/f/9//3//f/9//3//f/9//3//f/9//3//f/9//3//f/9//3//f/9//3//f/9//3//f/9//3//f/9//3//f/9//3//f/9//3//f/9//3//f/9/v3fdVllCOEZZShxj/n//f/9//3//f/9//3//f/9//3//f/9/HV85Qj1j33v/f/9//3//f/9//3//f/9//3//f/9//3//f/9//3//f/9//3//f/9//3//f/9//3//f/9//38/ZztCWk55Tr53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f2fdUl5r33v/f/9//3//f/9//3//f/9//3//f/9//3//f/9//3//f/9//3//f/9//3//f/9//3//f/9//3//f/9//3//f/9//3//f/9//3//f/9//3/+f/9//3ueb1lG+UEXQttevnv/f/9//3//f/9//n//f/9//3//f59rOkK8TrhWvXf+f/9//3//f/9//3//f/9//3//f/9//3//f/9//3//f/9//3//f/9//3//f/9//3//f/9//3ueb1pKGEJZ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3VY9Y997/3//f/9//3//f/9//3//f/9//3//f/9//3//f/9//3//f/9//3//f/9//3//f/9//3//f/9//3//f/9//3//f/9//3//f/9//3//f/9//3//f/9//3++d3tGGD6aVptWvnv/f/5//3//f/9//3//f/9//3/fd31OvFKTORJG/3//f/9//3//f/9//3//f/9//3//f/9//3//f/9//3//f/9//3//f/9//3//f/9//3//f/9/33vcVhc+OUKaUr53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38eX95WXmv/f/9//3//f/9//3//f/9//3//f/9//3//f/9//3//f/9//3//f/9//3//f/9//3//f/9//3//f/5//3//f/9//3//f/9//3//f/9//3//f/9//3//f/9//3//e9tOGT4XQrtavXf/f/9//3//f/9//3//f/9//38+X5tOekpVTv9//3//f/9//3//f/9//3//f/9//3//f/9//3//f/9//3//f/9//3//f/9//3//f/9//3//f/9//3vbVhhCF0baWt9//3//f/5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993n29/ax5bXmM9Y11rnmtdZ553fWtda953vXd9c513nndcb1xrmFaYTlpK9j1YSjhGmk7fc/9//3//f/9//3//f/9//3//f/9//3//f/9//3//f/9//3//f/9//3//f/9//3//f/9//3//f/9//3//f/9//3//f/9//3//f/9//3//f/9//3//f/9//3//f/9//3//f/9//3//f/9//3+/dx5jmkr4ORg+WkYYRn1vvXf/f/9//3//f/9//3//f/9//3//f/9/v3c/Zx9f/lq8Ur9z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fe/97nm+fczxnPWcdXz1ju1r7YrlSu1a7Vttaek55TrQxGT6aTntO21aeb997/3//f/9//3//f/9//3//f/9//3//f/9//3//f/9//3//f/9//3//f/9//3//f/9//3//f/9//3//f/9//3//f/9//3//f/9//3//f/9//3//f/9//3//f/9//3//f/9//3//f/9//3//f/9//3//f/97PV8dW3pOOUJaSrtavFo8a35vnne9d/9/3nvff957vntea95a3lbdUpxKn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v2+fb/tWu1K7UttSXmddZz1jXGOeZ793/3//f/9//3//f/9//3//f/9//3//f/9//3//f/9//3//f/9//3//f/9//3//f/9//3//f/9//3//f/9//3//f/9//3//f/9//3//f/9//3//f/9//3//f/9//3//f/9//3//f/9//3//f/9//3//f/9//3//f/9//3//f/9//3vfd15nvE5aRhlKek4eX3pSe1LcVtxevFb+Xr5W3VYeWx1fPWPfc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fe99733v/e/9//3//f/9//3//f/9//3//f/9//3//f/9//3/+f/9//3//f/9//3//f/9//3//f/9//3//f/9//3//f/9//3//f/9//3//f/9//3//f/9//3//f/9//3//f/9//3//f/9//3//f/9//3//f/9//3//f/9//n//f/9//3//f/9//3//f/9//3//f/9//3//f753n2+cTvxWu1JaQjlCeko5RlpKm067Ut1Wn2+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79zXmddZ11jf2d+Z35nXme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aQAAAEAAAAAAAAAAAAAAAGoAAABB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QIwAAoREAACBFTUYAAAEA/OwAAKMAAAAGAAAAAAAAAAAAAAAAAAAAAAUAAAAEAADEAQAAaQEAAAAAAAAAAAAAAAAAAOPjBgAcgw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UDAEjoBwAAAABSjFAHAAAAAAAAAABTAGkAZwBuAGEAdAB1AHIAZQBMAGkAbgBlAAAAkqUYYZCkGGFAAZIHAAAEAPy0IgAFMh9hUN+MB+AwGGEiMh9h8PuT6Zy1IgABAAQAAAAEAPi0IgCqtxdhAAAEAPi0IgBbOiFhAMihAwAAoQOctSIAnLUiAAEABAAAAAQAbLUiAAAAAAD/////MLUiAGy1IgB5OyFhAMihAzi1IgDgMBhhgzshYWD6k+kAACIAUN+MB8ANpQMAAAAAMAAAAIC1IgAAAAAA8lkXYQAAAACABCgAAAAAACABkgdktSIAdlgXYVRxpQMftiIAZHYACAAAAAAlAAAADAAAAAQAAAAYAAAADAAAAAAAAAISAAAADAAAAAEAAAAWAAAADAAAAAgAAABUAAAAVAAAAAoAAAA3AAAAHgAAAFoAAAABAAAAAEANQgAE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ABADUIABA1C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OgAAAAKAAAAcAAAAJ8AAAB8AAAAAQAAAABADUIABA1CCgAAAHAAAAAaAAAATAAAAAAAAAAAAAAAAAAAAP//////////gAAAAB8EQAQ+BEIEPgQ6BD4EOwRHBDgEOgQgAD0EMAQgADcEMARBBDUENAQwBD0EOAQ1BEIEPgQHAAAABgAAAAYAAAAGAAAABgAAAAYAAAAGAAAABgAAAAYAAAAGAAAABgAAAAMAAAAGAAAABgAAAAMAAAAFAAAABgAAAAUAAAAGAAAABwAAAAYAAAAGAAAABgAAAAYAAAAGAAAABgAAAEsAAAAQAAAAAAAAAAUAAAAlAAAADAAAAA0AAIAKAAAAEAAAAAAAAAAAAAAADgAAABQAAAAAAAAAEAAAABQAAAA=</Object>
  <Object Id="idInvalidSigLnImg">AQAAAGwAAAAAAAAAAAAAAP8AAAB/AAAAAAAAAAAAAABQIwAAoREAACBFTUYAAAEApPAAAKkAAAAGAAAAAAAAAAAAAAAAAAAAAAUAAAAEAADEAQAAaQEAAAAAAAAAAAAAAAAAAOPjBgAcgw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WgA////pcvc2fH4YsnqLbrpW8jo6+/v//Tw/+/g/+vg/+jdw9HTaYib5urtx67///+YvMT5/f3Z8Pi85/bU8vn6/Pr//fr/8On/7eD/5duzvL9khJXn6+7I7f///63a54SmraHH0JnD0Haarb3l88jy/4KdqrHS33CElJK2xG2Moebp7djIcJiwdJqykKjAgqGygqGykKjAZoykYIigiaK5bYudkKjAa4ibUHCA5ers0rs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GIAHJZEYfDdIgDXKBxhYOK+ASTeIgBiSRxhYOK+AaAApQPgUwdiAAAAAKAApQMEAAAA////AQAAAAD/////ON4iAOIhHAA43iIA+SEcYeBTB2Jg4r4BAAAAAMDfIgCnlSBhBPNOYWDivgEAAAAAAvGkAwDxpAOIfL4BWrQfYQAApAOgSxhhoAClA+BTB2I8iLkBAAAAAEAAAAABAgAAGQAAAAAAAAAAAAAA5N4iABzfIgAACaMDPugiYQAAAAAAABdhzJGT6UAAKwCAl2AAgJdgAICXYADc3iIAwF/8YQAAAABbZxdhMWcXYeSRk+lAACsAgJdgAICXYACAl2AAZHYACAAAAAAlAAAADAAAAAMAAAAYAAAADAAAAP8AAAISAAAADAAAAAEAAAAeAAAAGAAAACIAAAAEAAAAdAAAABEAAABUAAAAtAAAACMAAAAEAAAAcgAAABAAAAABAAAAAEANQgAEDUI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UDAEjoBwAAAABSjFAHAAAAAAAAAABTAGkAZwBuAGEAdAB1AHIAZQBMAGkAbgBlAAAAkqUYYZCkGGFAAZIHAAAEAPy0IgAFMh9hUN+MB+AwGGEiMh9h8PuT6Zy1IgABAAQAAAAEAPi0IgCqtxdhAAAEAPi0IgBbOiFhAMihAwAAoQOctSIAnLUiAAEABAAAAAQAbLUiAAAAAAD/////MLUiAGy1IgB5OyFhAMihAzi1IgDgMBhhgzshYWD6k+kAACIAUN+MB8ANpQMAAAAAMAAAAIC1IgAAAAAA8lkXYQAAAACABCgAAAAAACABkgdktSIAdlgXYVRxpQMftiIAZHYACAAAAAAlAAAADAAAAAQAAAAYAAAADAAAAAAAAAISAAAADAAAAAEAAAAWAAAADAAAAAgAAABUAAAAVAAAAAoAAAA3AAAAHgAAAFoAAAABAAAAAEANQgAE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3//f/9//3//f/9//3//f/9//3//f/9//3/+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fe55zXW88ZzxrfnOdc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/f/9//3//f/9//3//f/9//3//f/9//3//f/9//3//f/9//3//f/9//3//f/9//3//f/9//39+c3lSWk7WPThGWUoZQjpKWU45TjlOeVK6Wvpinnffe/9//3//f/9//3//f/9//3//f/9//3//f/9//3//f/9//3//f/9//3//f/9//3//f/9//3//f/9//3//f/9//3//f/9//3//f/9//3//f/9//3/+f/9//3//f55zvnffe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tdZ9xae04YPhhC1zk5QllCu1J5RllGWkb3Pfg9GEJ6ThdCV06ZVtpeXW//f/9//3//f/9//3//f/9//3//f/9//3//f/9//3//f/9//3//f/9//3//f/9//3//f/9//3//f/9//3//f/9//3//f/9//3//f99/v3sdZ91ielJ7TlpKek67VrlSXW99b997/3//f/9//3//f/9//3//f/9//3//f/9//3//f/9//3//f/9//3//f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/f/9//n//f/9//3//f/9//3+fc7xam06bTntKekrcUvxWnm/fd/9//3v/e79zfmtZRllGWEb4QThC9z1YRvhBOEpcb51z/3//f/9//3//f/9//3//f/9//3//f/9//3//f/9//3//f/9//3//f/9//3//f/9//3//f/9//3//f/9//3//f9972155TlpKWUYaQjlCm0paRltKWUI6QllKe06bUjxrfXP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797vFK9UrxO3FI9Y/9//3//f/9//3//f/9//3//f/9//3//f/9/33ueb5pSWEYYQlpGOEZZSrlafXP/f/9//3//f/9//3//f/9//3//f/9//3//f/9//3//f/9//3//f/9//3//f/9//3//f/9//3//f/9/33t6SntKWkbXOVpG3FZ9Z75zvnN+a11j3FI6Rhk+OUL4QTlKu1r7Yv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553HmO7VnxKvFK+d/9//3//f/9//3//f/9//3//f/9//3//f/9//3//f/9//3//f953v3NdZ3pKGEbWORY+WE5db/9//3//f/9//3//f/9//3//f/9//3//f/9//3//f/9//3//f/9//3//f/9//3//f/9//39da1pGOkIZPtxSfWf/f/9//3//f/9//3//f/9/33tdY19fekoaQhhGWUZ5Up53/n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nP+XptO3FIdX/97/3//f/9//3//f/9//3//f/9//3//f/9//3//f/9//3//f/9//3//f/9//3/fe11nmk5aRvg9GUa6Wt97/3//f/9//3//f/9//3//f/9//3//f/9//3//f/9//3//f/9//3//f/9//3//f793nFJ7SrtSf2v/f/9//3//f/9//3//f/9//n//f/9//3//f/97XmebSvc5OUYYRvti33v/f/9//3//f/9//3//f/9//3//f/9//3//f/9//3//f/9//3//f/9//3//f/9//3//f/9//3//f/9//3//f/9//3//f/9//3//f/9//3//f/9//3//f/9//3//f/9//3//f/9//3//f/9//3//f/9//3//f/9//3//f/9//3//f/9//3//fwAA/3//f/9//3//f/9//3//f/9//3//f/9//3//f/5//3//f/9//3//f/9//3//f/9//n//f/9//3//f/9//3//f/9//3//f/9//3//f/9//3//f/9//3//f/9//3//f/9//3//f/9//3//f/9//3//f/9//3+/d5tSvFL9Wp5v/3/+f/9//3//f/9//3//f/9//3//f/9//3//f/9//3//f/9//3//f/9//3//f/9//3/+f/9/fm+7UtY1GEI4Rrpannf/f/9//3//f/9//3//f/9//3//f/9//3//f/9//3//f/9//3//f/9//3/9WptO+Dl+b/97/3/+f/9//3//f/9//3//f/9//3//f/9//3//f/9/33t+a1lGGD4YQjlOHGf/f/9//3//f/9//3//f/9//3//f/9//3//f/9//3//f/9//3//f/9//3//f/9//3//f/9//3//f/9//3//f/9//3//f/9//3//f/9//3//f/9//3//f/9//3//f/9//3//f/9//3//f/9//3//f/9//3//f/9//n//f/9//3//f/9//38AAP9//3//f/9//3//f/9//3//f/9//3//f/9//3//f/9//3//f/9//3//f/9//3//f/9//3//f/9//3//f/9//3//f/9//3//f/9//3//f/9//3//f/9//3//f/9//3//f/9//3//f/9//3//f/9//3//f/9//FrcUh1f33f/f/9//3//f/9//3//f/9//3//f/9//3//f/9//3//f/9//3//f/9//3//f/9//3//f/9//3//f/9//39+Z5pO+D34PRhGHGfff/9//3//f/9//3//f/9//3//f/9//3//f/9//3//f/9//3//f793vFJ8Sh1b/3//f/9//3//f/9//3//f/9//3//f/9//3//f/9//3//f/9//3//exxfOEIYQhlGelLfe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/9//3//f/9//3//f/9//3//f/9//3//f/9//3//f/9//39+b51OP2Pfd/9//3//f/9//3//f/9//3//f/9//3//f/9//3//f/9//3//f/9//3//f/9//3//f/9//3//f/9//3//f/9//3//fzxfOULWNRlC9kH7Yr57/3//f/9//3//f/5//3//f/9//3//f/9//3//f/9//39fa3tOekrfd/9//3//f/9//3//f/9//3//f/9//3//f/9//3//f/9//3/ee/9//3//f35vekq7TlhGF0Zcb/9//3//f/9//3//f/9//3//f/9//3//f/9//3//f/9//3//f/9//3//f/9//3//f/9//3//f/9//3//f/9//3//f/9//3//f/9//3/+f/9//3//f/9//3//f/9//3//f/9//3//f/9//3//f/9//3//f/9//3//f/9//3//fwAA/3//f/9//3//f/9//3//f/9//3//f/9//3//f/9//3//f/9//3//f/9//3//f/9//3//f/9//3//f/9//3//f/9//3//f/9//3//f/9//3//f/9//3//f/9//3//f/9//3//f/9//3//f/9//3//f793/Vr+Wr9z/3//f/9//3//f/9//3//f/9//3//f/9//3//f/9//3//f/9//3//f/9//3//f/9//3//f/9//3//f/9//3//f/9//3//f55v3FIZPjlCWU6ZVr53/3//f/9//3//f/9//3//f/9//3//f/9//3//f/9/vFZbSptO/3//f/9//3//f/9//3//f/9//3//f/9//3//f/9//3//f/9//3//f/9//3//f997nm84Qvc990H7Yv9//3//f/9//3//f/9//3//f/9//3//f/9//3//f/9//3//f/9//3//f/9//3//f/9//3//f/9//3//f/9//3//f/9//3//f/9//3//f/9//3//f/9//3//f/9//3//f/9//3//f/9//3//f/9//3//f/9//3//f/9//38AAP9//3//f/9//n//f/9//3//f/9//3//f/9//3//f/9//n//f/9//3//f/9//3//f/9//3//f/9//3//f/9//3/+f/9//3//f/9//3//f/9//3//f/9//3//f/9//3//f/9//3//f/9//3//f/9//38eY91Sn2v/f/9//3//f/9//3//f/9//3//f/9//3//f/9//3//f/9//3//f/9//3//f/9//3//f/9//3//f/9//3//f/9//3//f/9//3//f/9/fmt5TjlG9z03Rp1z/3//f/9//3//f/9//3//f/9//3//f/9//3//f/5afE5+b/57/3//f/9//3//f/9//3//f/9//3//f/9//3//f/9//3//f/5//3//f/9//3//f/9733fcVho+GD67Wt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/Vo9X/97/3//f/9//3//f/9//3//f/9//3//f/9//3//f/9//3//f/9//3//f/9//3//f/9//3//f/9//3//f/9//3//f/9//3//f/9//3//f/9//3vcWtc5+D1ZTjxr/3//f/9//3//f/9//3//f/9//3//f/9//3/9VlpKXmv/f/9//3//f/9//3//f/9//3//f/9//3//f/9//3//f/9//3//f/9//3//f/9//3//f/9//39+Z3tKGUK8Vlxr/3//f/9//3//f/9//3//f/9//3//f/9//3//f/9//3//f/9//3//f/9//3//f/9//3//f/9//3//f/9//3//f/9//3//f/9//3//f/9//3//f/9//3//f/9//3//f/9//3//f/9//3//f/5//3//f/9//3//fwAA/3//f/9//3//f/9//3//f/9//3//f/9//3//f/9//3//f/9//3//f/9//3//f/9//3//f/9//3//f/9//3//f/9//3//f/9//3//f/9//3//f/9//3//f/9//3//f/9//3//f/9//3//f/9//3+eb7xSn2//e/9//n//f/9//3//f/9//3//f/9//3//f/9//3//f/9//3//f/9//3//f/9//3//f/9//3//f/9//3//f/9//3//f/9//3//f/9//3//f/9//388Y5pKFz4YRnlS33v/f/9//3//f/9//3//f/9//3//f/9/PWMYPvxavnf/f/9//3//f/9//3//f/9//3//f/9//3//f/9//3//f/9//3//f/9//3//f/9//3//f/9//39+b3tKWkoYRlx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vdVj5n/3//f/9//3//f/9//3//f/9//3//f/9//3//f/9//3//f/9//3//f/9//3//f/9//3//f/9//3//f/9//3//f/9//3//f/9//3//f/9//3//f/9//3/fd7pS+D04Rrtav3v/f/9//3//f/9//3//f/9//3//f79vW0a8TjZKW2//f/9//3//f/9//3//f/9//3//f/9//3//f/9//3//f/9//3//f/9//3//f/9//3//f/9//3+/d1pKGD55Tlxr/3//f/9//3//f/9//3//f/9//3//f/9//3//f/9//3//f/9//3//f/9//3//f/9//3//f/9//3//f/9//3//f/9//3//f/9//3//f/9//3//f/9//3//f/9//3//f/9//3//f/9//3//f/9//3//f/9/AAD/f/9//3//f/9//3//f/9//3//f/9//3//f/9//3//f/9//3//f/9//3//f/9//3//f/9//n//f/9//3//f/9//3//f/9//3//f/9//3//f/9//3//f/9//3//f/9//3//f/9//3//f/9//3//fz5jnE4cX957/3//f/9//3//f/9//3//f/9//3//f/9//3//f/9//3//f/9//3//f/9//3//f/9//3//f/9//3//f/9//3//f/9//3//f/9//3//f/9//3//f/9//3/fe9xWFz55ThhGnnP/f/9//3//f/9//3//f/9//3/fe3tKvFazNfFB/3//f/9//3//f/9//3//f/9//3//f/9//3//f/9//3//f/9//n//f/9//3//f/9//3//f/9//389Yzg+GEI4Rp1z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55znm+/c/pWuVJ4SrpSXWd9axtffWuda997/3//f/9//3//f/9//3//f/9//3//f/9//3//f/9//3//f/9//3//f/9//3//f/9//3//f/9//3//f/9//3//f/9//3//f/9//3//f/9//3//f/9//3//f/9//3//f/9//3//f/9//3//f/9//3//f/9//3//f/9//3//f/5//3vfd35rm056SvhBek79XnpSWk7cWppWm1LdWr1W3FY+XxxbPWPfc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997nm+7UrtSu1IZPlpGWkY5QlpGvFJ7StxWfm/fe/9//3//f/9//3//f/9//3//f/9//3//f/9//3//f/9//3//f/9//3//f/9//3//f/9//3//f/9/AAD/f/9//3//f/9//3//f/9//3//f/9//3//f/9//3//f/9//3//f/9//3//f/9//3//f/9//n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5//3//f/9//3//e79znm9cY31nfmufb35nfmu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+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GYAAABsAAAAAQAAAABADUIABA1CCgAAAGAAAAAQAAAATAAAAAAAAAAAAAAAAAAAAP//////////bAAAABgEMgQwBDkEOwQ+BCAAEgRABDAERwQwBD0EQQQ6BDgEBwAAAAYAAAAGAAAABgAAAAYAAAAGAAAAAwAAAAYAAAAGAAAABgAAAAYAAAAGAAAABgAAAAU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OgAAAAKAAAAcAAAAJ8AAAB8AAAAAQAAAABADUIABA1CCgAAAHAAAAAaAAAATAAAAAAAAAAAAAAAAAAAAP//////////gAAAAB8EQAQ+BEIEPgQ6BD4EOwRHBDgEOgQgAD0EMAQgADcEMARBBDUENAQwBD0EOAQ1BEIEPgQHAAAABgAAAAYAAAAGAAAABgAAAAYAAAAGAAAABgAAAAYAAAAGAAAABgAAAAMAAAAGAAAABgAAAAMAAAAFAAAABgAAAAUAAAAGAAAABwAAAAYAAAAGAAAABgAAAAY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74B3-0C57-4784-A0E0-6B18957D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БланкаМанта</Template>
  <TotalTime>17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Ауто Гуми - Варна ООД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Веселин Пенев</dc:creator>
  <cp:lastModifiedBy>Веселин Пенев</cp:lastModifiedBy>
  <cp:revision>6</cp:revision>
  <dcterms:created xsi:type="dcterms:W3CDTF">2013-09-25T09:53:00Z</dcterms:created>
  <dcterms:modified xsi:type="dcterms:W3CDTF">2013-09-25T10:12:00Z</dcterms:modified>
</cp:coreProperties>
</file>