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w:rsidR="58977834" w:rsidP="58977834" w:rsidRDefault="58977834" w14:paraId="0EFCF224" w14:textId="45B9C9F8">
      <w:pPr>
        <w:ind w:left="0"/>
        <w:jc w:val="center"/>
      </w:pPr>
      <w:r w:rsidRPr="26FF6658" w:rsidR="26FF6658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bg"/>
        </w:rPr>
        <w:t>П Р О Т О К О Л</w:t>
      </w:r>
      <w:r w:rsidRPr="26FF6658" w:rsidR="26FF6658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bg"/>
        </w:rPr>
        <w:t xml:space="preserve">       </w:t>
      </w:r>
      <w:r w:rsidRPr="26FF6658" w:rsidR="26FF665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No</w:t>
      </w:r>
      <w:r w:rsidRPr="26FF6658" w:rsidR="26FF665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26FF6658" w:rsidR="26FF665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8</w:t>
      </w:r>
      <w:r w:rsidRPr="26FF6658" w:rsidR="26FF6658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bg"/>
        </w:rPr>
        <w:t xml:space="preserve"> / </w:t>
      </w:r>
      <w:r w:rsidRPr="26FF6658" w:rsidR="26FF665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</w:t>
      </w:r>
      <w:r w:rsidRPr="26FF6658" w:rsidR="26FF665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4</w:t>
      </w:r>
      <w:r w:rsidRPr="26FF6658" w:rsidR="26FF6658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bg"/>
        </w:rPr>
        <w:t>.</w:t>
      </w:r>
      <w:r w:rsidRPr="26FF6658" w:rsidR="26FF665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09</w:t>
      </w:r>
      <w:r w:rsidRPr="26FF6658" w:rsidR="26FF6658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bg"/>
        </w:rPr>
        <w:t>.201</w:t>
      </w:r>
      <w:r w:rsidRPr="26FF6658" w:rsidR="26FF6658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bg"/>
        </w:rPr>
        <w:t>5</w:t>
      </w:r>
      <w:r w:rsidRPr="26FF6658" w:rsidR="26FF6658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bg"/>
        </w:rPr>
        <w:t xml:space="preserve"> г.</w:t>
      </w:r>
    </w:p>
    <w:p w:rsidR="58977834" w:rsidP="58977834" w:rsidRDefault="58977834" w14:paraId="6DC309D1" w14:textId="3E5FBE66">
      <w:pPr>
        <w:ind w:left="0"/>
        <w:jc w:val="center"/>
      </w:pPr>
      <w:r w:rsidRPr="58977834" w:rsidR="58977834">
        <w:rPr>
          <w:rFonts w:ascii="Times New Roman" w:hAnsi="Times New Roman" w:eastAsia="Times New Roman" w:cs="Times New Roman"/>
          <w:sz w:val="22"/>
          <w:szCs w:val="22"/>
          <w:lang w:val="bg"/>
        </w:rPr>
        <w:t>От Заседание на Управителния съвет на МАНТА МОДЕЛ КЛУБ</w:t>
      </w:r>
    </w:p>
    <w:p w:rsidR="58977834" w:rsidP="58977834" w:rsidRDefault="58977834" w14:paraId="33F7DC79" w14:textId="149AED40">
      <w:pPr>
        <w:ind w:left="0"/>
        <w:jc w:val="center"/>
      </w:pPr>
      <w:r w:rsidRPr="58977834" w:rsidR="58977834">
        <w:rPr>
          <w:rFonts w:ascii="Times New Roman" w:hAnsi="Times New Roman" w:eastAsia="Times New Roman" w:cs="Times New Roman"/>
          <w:sz w:val="22"/>
          <w:szCs w:val="22"/>
          <w:lang w:val="bg"/>
        </w:rPr>
        <w:t xml:space="preserve"> </w:t>
      </w:r>
    </w:p>
    <w:p w:rsidR="58977834" w:rsidP="58977834" w:rsidRDefault="58977834" w14:paraId="6E6A069B" w14:textId="5F1ACEE7">
      <w:pPr>
        <w:ind w:left="0"/>
      </w:pPr>
      <w:r w:rsidRPr="26FF6658" w:rsidR="26FF6658">
        <w:rPr>
          <w:rFonts w:ascii="Times New Roman" w:hAnsi="Times New Roman" w:eastAsia="Times New Roman" w:cs="Times New Roman"/>
          <w:sz w:val="22"/>
          <w:szCs w:val="22"/>
          <w:lang w:val="bg"/>
        </w:rPr>
        <w:t xml:space="preserve">            </w:t>
      </w:r>
      <w:r w:rsidRPr="26FF6658" w:rsidR="26FF6658">
        <w:rPr>
          <w:rFonts w:ascii="Times New Roman" w:hAnsi="Times New Roman" w:eastAsia="Times New Roman" w:cs="Times New Roman"/>
          <w:sz w:val="22"/>
          <w:szCs w:val="22"/>
          <w:lang w:val="bg"/>
        </w:rPr>
        <w:t xml:space="preserve">Днес, </w:t>
      </w:r>
      <w:r w:rsidRPr="26FF6658" w:rsidR="26FF6658">
        <w:rPr>
          <w:rFonts w:ascii="Times New Roman" w:hAnsi="Times New Roman" w:eastAsia="Times New Roman" w:cs="Times New Roman"/>
          <w:sz w:val="22"/>
          <w:szCs w:val="22"/>
        </w:rPr>
        <w:t>2</w:t>
      </w:r>
      <w:r w:rsidRPr="26FF6658" w:rsidR="26FF6658">
        <w:rPr>
          <w:rFonts w:ascii="Times New Roman" w:hAnsi="Times New Roman" w:eastAsia="Times New Roman" w:cs="Times New Roman"/>
          <w:sz w:val="22"/>
          <w:szCs w:val="22"/>
        </w:rPr>
        <w:t>4</w:t>
      </w:r>
      <w:r w:rsidRPr="26FF6658" w:rsidR="26FF6658">
        <w:rPr>
          <w:rFonts w:ascii="Times New Roman" w:hAnsi="Times New Roman" w:eastAsia="Times New Roman" w:cs="Times New Roman"/>
          <w:sz w:val="22"/>
          <w:szCs w:val="22"/>
        </w:rPr>
        <w:t>.09.201</w:t>
      </w:r>
      <w:r w:rsidRPr="26FF6658" w:rsidR="26FF6658">
        <w:rPr>
          <w:rFonts w:ascii="Times New Roman" w:hAnsi="Times New Roman" w:eastAsia="Times New Roman" w:cs="Times New Roman"/>
          <w:sz w:val="22"/>
          <w:szCs w:val="22"/>
        </w:rPr>
        <w:t>5</w:t>
      </w:r>
      <w:r w:rsidRPr="26FF6658" w:rsidR="26FF6658">
        <w:rPr>
          <w:rFonts w:ascii="Times New Roman" w:hAnsi="Times New Roman" w:eastAsia="Times New Roman" w:cs="Times New Roman"/>
          <w:sz w:val="22"/>
          <w:szCs w:val="22"/>
          <w:lang w:val="bg"/>
        </w:rPr>
        <w:t xml:space="preserve"> г.</w:t>
      </w:r>
      <w:r w:rsidRPr="26FF6658" w:rsidR="26FF6658">
        <w:rPr>
          <w:rFonts w:ascii="Times New Roman" w:hAnsi="Times New Roman" w:eastAsia="Times New Roman" w:cs="Times New Roman"/>
          <w:sz w:val="22"/>
          <w:szCs w:val="22"/>
          <w:lang w:val="bg"/>
        </w:rPr>
        <w:t xml:space="preserve">  </w:t>
      </w:r>
      <w:r w:rsidRPr="26FF6658" w:rsidR="26FF6658">
        <w:rPr>
          <w:rFonts w:ascii="Times New Roman" w:hAnsi="Times New Roman" w:eastAsia="Times New Roman" w:cs="Times New Roman"/>
          <w:sz w:val="22"/>
          <w:szCs w:val="22"/>
          <w:lang w:val="bg"/>
        </w:rPr>
        <w:t>се проведе заседание на УС на МАНТА МОДЕЛ КЛУБ при следния дневен ред:</w:t>
      </w:r>
    </w:p>
    <w:p w:rsidR="58977834" w:rsidP="26FF6658" w:rsidRDefault="58977834" w14:noSpellErr="1" w14:paraId="1384C7F5" w14:textId="35317BFB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76" w:lineRule="auto"/>
        <w:ind w:left="720"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26FF6658" w:rsidR="26FF6658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>Разглеждане на заявление за напускане на клуба от Тихомир Тодоров</w:t>
      </w:r>
    </w:p>
    <w:p w:rsidR="58977834" w:rsidP="26FF6658" w:rsidRDefault="58977834" w14:noSpellErr="1" w14:paraId="62BE8FF0" w14:textId="081DF281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76" w:lineRule="auto"/>
        <w:ind w:left="720"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26FF6658" w:rsidR="26FF6658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sz w:val="22"/>
          <w:szCs w:val="22"/>
          <w:lang w:val="bg"/>
        </w:rPr>
        <w:t>Насрочване на дата за редовно Общо събрание. Определяне дневния ред на Общото събрание.</w:t>
      </w:r>
    </w:p>
    <w:p w:rsidR="58977834" w:rsidP="26FF6658" w:rsidRDefault="58977834" w14:paraId="0EEB8208" w14:noSpellErr="1" w14:textId="1BD64D4C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76" w:lineRule="auto"/>
        <w:ind w:left="720"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26FF6658" w:rsidR="26FF6658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sz w:val="22"/>
          <w:szCs w:val="22"/>
          <w:lang w:val="bg"/>
        </w:rPr>
        <w:t>Изготвяне на годишен отчет за дейността на клуба.</w:t>
      </w:r>
    </w:p>
    <w:p w:rsidR="58977834" w:rsidP="58977834" w:rsidRDefault="58977834" w14:paraId="090A6521" w14:textId="5CE0FCE3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8977834" w:rsidR="58977834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sz w:val="22"/>
          <w:szCs w:val="22"/>
          <w:lang w:val="bg"/>
        </w:rPr>
        <w:t xml:space="preserve"> </w:t>
      </w:r>
      <w:r w:rsidRPr="58977834" w:rsidR="58977834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sz w:val="22"/>
          <w:szCs w:val="22"/>
          <w:lang w:val="bg"/>
        </w:rPr>
        <w:t>Изготвяне годишен финансов отчет на клуба</w:t>
      </w:r>
    </w:p>
    <w:p w:rsidR="58977834" w:rsidP="58977834" w:rsidRDefault="58977834" w14:paraId="3E005CE8" w14:textId="38710C1B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72B70B0" w:rsidR="372B70B0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sz w:val="22"/>
          <w:szCs w:val="22"/>
          <w:lang w:val="bg"/>
        </w:rPr>
        <w:t xml:space="preserve"> </w:t>
      </w:r>
      <w:r w:rsidRPr="372B70B0" w:rsidR="372B70B0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sz w:val="22"/>
          <w:szCs w:val="22"/>
          <w:lang w:val="bg"/>
        </w:rPr>
        <w:t>Откриване на кампания за издигане и обсъждане на кандидатури за ново ръководство на клуба.</w:t>
      </w:r>
    </w:p>
    <w:p w:rsidR="58977834" w:rsidP="58977834" w:rsidRDefault="58977834" w14:paraId="2A2DBC2E" w14:textId="55CE6DDC">
      <w:pPr>
        <w:ind w:left="720"/>
      </w:pPr>
      <w:r w:rsidRPr="372B70B0" w:rsidR="372B70B0">
        <w:rPr>
          <w:rFonts w:ascii="Times New Roman" w:hAnsi="Times New Roman" w:eastAsia="Times New Roman" w:cs="Times New Roman"/>
          <w:sz w:val="22"/>
          <w:szCs w:val="22"/>
          <w:lang w:val="bg"/>
        </w:rPr>
        <w:t>На заседанието присъстват всички членове на УС. Председател на заседанието Веселин Пенев, протоколчик – Ивайло Врачански.</w:t>
      </w:r>
    </w:p>
    <w:p w:rsidR="58977834" w:rsidP="58977834" w:rsidRDefault="58977834" w14:paraId="1D15C783" w14:textId="3E9A142F">
      <w:pPr>
        <w:ind w:left="720"/>
      </w:pPr>
      <w:r w:rsidRPr="58977834" w:rsidR="58977834">
        <w:rPr>
          <w:rFonts w:ascii="Times New Roman" w:hAnsi="Times New Roman" w:eastAsia="Times New Roman" w:cs="Times New Roman"/>
          <w:sz w:val="22"/>
          <w:szCs w:val="22"/>
          <w:lang w:val="bg"/>
        </w:rPr>
        <w:t>След гласуване дневният ред е приет с три гласа „ЗА”.</w:t>
      </w:r>
    </w:p>
    <w:p w:rsidR="58977834" w:rsidP="58977834" w:rsidRDefault="58977834" w14:paraId="060DFB82" w14:textId="02E0E14E">
      <w:pPr>
        <w:ind w:left="720"/>
      </w:pPr>
      <w:r w:rsidRPr="3FD820E4" w:rsidR="3FD820E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58977834" w:rsidP="3FD820E4" w:rsidRDefault="58977834" w14:noSpellErr="1" w14:paraId="415A63A1" w14:textId="3E40F13D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3FD820E4" w:rsidR="3FD820E4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>Разглеждане на заявление за напускане на клуба от Тихомир Тодоров</w:t>
      </w:r>
    </w:p>
    <w:p w:rsidR="58977834" w:rsidP="372B70B0" w:rsidRDefault="58977834" w14:paraId="3C0FE9E4" w14:textId="1CFC5130" w14:noSpellErr="1">
      <w:pPr>
        <w:pStyle w:val="Normal"/>
        <w:spacing w:line="480" w:lineRule="auto"/>
        <w:ind w:firstLine="708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372B70B0" w:rsidR="372B70B0">
        <w:rPr>
          <w:rFonts w:ascii="Calibri" w:hAnsi="Calibri" w:eastAsia="Calibri" w:cs="Calibri"/>
          <w:sz w:val="22"/>
          <w:szCs w:val="22"/>
        </w:rPr>
        <w:t>Точка 1. от Дневният ред отпада поради оттегляне на заявлението от вносителя.</w:t>
      </w:r>
    </w:p>
    <w:p w:rsidR="58977834" w:rsidP="3FD820E4" w:rsidRDefault="58977834" w14:noSpellErr="1" w14:paraId="44ABC2EB" w14:textId="47ECCAA9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3FD820E4" w:rsidR="3FD820E4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sz w:val="22"/>
          <w:szCs w:val="22"/>
          <w:lang w:val="bg"/>
        </w:rPr>
        <w:t>Насрочване на дата за редовно Общо събрание. Определяне дневния ред на Общото събрание.</w:t>
      </w:r>
    </w:p>
    <w:p w:rsidR="58977834" w:rsidP="3FD820E4" w:rsidRDefault="58977834" w14:noSpellErr="1" w14:paraId="6C3DC6C0" w14:textId="79BC8371">
      <w:pPr>
        <w:pStyle w:val="Normal"/>
        <w:numPr>
          <w:ilvl w:val="1"/>
          <w:numId w:val="7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="3FD820E4">
        <w:rPr/>
        <w:t xml:space="preserve">Насрочва се редовно Общо събрание на Сдружение Манта Модел Клуб за 20.10.2015 с начален час 09:00, което ще се проведе в клубният форум в отделна тема в раздел "Общо събрание", </w:t>
      </w:r>
      <w:r w:rsidRPr="3FD820E4" w:rsidR="3FD820E4">
        <w:rPr>
          <w:rFonts w:ascii="Calibri" w:hAnsi="Calibri" w:eastAsia="Calibri" w:cs="Calibri"/>
          <w:b w:val="0"/>
          <w:bCs w:val="0"/>
          <w:sz w:val="22"/>
          <w:szCs w:val="22"/>
        </w:rPr>
        <w:t>със следния дневен ред:</w:t>
      </w:r>
    </w:p>
    <w:p w:rsidR="58977834" w:rsidP="3FD820E4" w:rsidRDefault="58977834" w14:noSpellErr="1" w14:paraId="282446C1" w14:textId="698E77A9">
      <w:pPr>
        <w:pStyle w:val="ListParagraph"/>
        <w:numPr>
          <w:ilvl w:val="2"/>
          <w:numId w:val="10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D820E4" w:rsidR="3FD820E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Приемане отчета на УС за изминалия период. </w:t>
      </w:r>
      <w:r w:rsidR="3FD820E4">
        <w:rPr>
          <w:b w:val="0"/>
          <w:bCs w:val="0"/>
        </w:rPr>
        <w:t>Докладчик: Веселин Пенев</w:t>
      </w:r>
    </w:p>
    <w:p w:rsidR="58977834" w:rsidP="3FD820E4" w:rsidRDefault="58977834" w14:noSpellErr="1" w14:paraId="06B0E2D8" w14:textId="187D512E">
      <w:pPr>
        <w:pStyle w:val="ListParagraph"/>
        <w:numPr>
          <w:ilvl w:val="2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D820E4" w:rsidR="3FD820E4">
        <w:rPr>
          <w:rFonts w:ascii="Calibri" w:hAnsi="Calibri" w:eastAsia="Calibri" w:cs="Calibri"/>
          <w:b w:val="0"/>
          <w:bCs w:val="0"/>
          <w:sz w:val="22"/>
          <w:szCs w:val="22"/>
        </w:rPr>
        <w:t>Избор на Управителен съвет, Председател на УС и Касиер.</w:t>
      </w:r>
    </w:p>
    <w:p w:rsidR="58977834" w:rsidP="3FD820E4" w:rsidRDefault="58977834" w14:noSpellErr="1" w14:paraId="6734A60F" w14:textId="1FC27FF9">
      <w:pPr>
        <w:pStyle w:val="ListParagraph"/>
        <w:numPr>
          <w:ilvl w:val="2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D820E4" w:rsidR="3FD820E4">
        <w:rPr>
          <w:rFonts w:ascii="Calibri" w:hAnsi="Calibri" w:eastAsia="Calibri" w:cs="Calibri"/>
          <w:b w:val="0"/>
          <w:bCs w:val="0"/>
          <w:sz w:val="22"/>
          <w:szCs w:val="22"/>
        </w:rPr>
        <w:t>Приемане на решение за начина на организация за следващото издание на Манта Модел Експо.</w:t>
      </w:r>
    </w:p>
    <w:p w:rsidR="58977834" w:rsidP="3FD820E4" w:rsidRDefault="58977834" w14:noSpellErr="1" w14:paraId="1DC19280" w14:textId="12217795">
      <w:pPr>
        <w:pStyle w:val="ListParagraph"/>
        <w:numPr>
          <w:ilvl w:val="2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D820E4" w:rsidR="3FD820E4">
        <w:rPr>
          <w:rFonts w:ascii="Calibri" w:hAnsi="Calibri" w:eastAsia="Calibri" w:cs="Calibri"/>
          <w:b w:val="0"/>
          <w:bCs w:val="0"/>
          <w:sz w:val="22"/>
          <w:szCs w:val="22"/>
        </w:rPr>
        <w:t>Утвърждаване размера на членския внос за 2016 г.</w:t>
      </w:r>
    </w:p>
    <w:p w:rsidR="58977834" w:rsidP="3FD820E4" w:rsidRDefault="58977834" w14:paraId="5531DEFB" w14:textId="6443A553">
      <w:pPr>
        <w:pStyle w:val="ListParagraph"/>
        <w:numPr>
          <w:ilvl w:val="1"/>
          <w:numId w:val="10"/>
        </w:numPr>
        <w:spacing w:line="60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FD820E4">
        <w:rPr/>
        <w:t xml:space="preserve">Известяването да се извърши според Устава на Сдружението. Отговорник - </w:t>
      </w:r>
      <w:r w:rsidR="3FD820E4">
        <w:rPr/>
        <w:t>И.Врачански.</w:t>
      </w:r>
    </w:p>
    <w:p w:rsidR="58977834" w:rsidP="3FD820E4" w:rsidRDefault="58977834" w14:paraId="6AFF05DD" w14:noSpellErr="1" w14:textId="246826B8">
      <w:pPr>
        <w:pStyle w:val="Normal"/>
        <w:ind w:left="708" w:firstLine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D820E4" w:rsidR="3FD820E4"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bg"/>
        </w:rPr>
        <w:t>С три гласа "ЗА" точката е приета</w:t>
      </w:r>
    </w:p>
    <w:p w:rsidR="58977834" w:rsidP="3FD820E4" w:rsidRDefault="58977834" w14:paraId="3F939E7B" w14:textId="2E96236F">
      <w:pPr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D820E4" w:rsidR="3FD820E4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3FD820E4" w:rsidP="3FD820E4" w:rsidRDefault="3FD820E4" w14:noSpellErr="1" w14:paraId="34027E0B" w14:textId="3C486441">
      <w:pPr>
        <w:pStyle w:val="Normal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3FD820E4" w:rsidR="3FD820E4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sz w:val="22"/>
          <w:szCs w:val="22"/>
          <w:lang w:val="bg"/>
        </w:rPr>
        <w:t>Изготвяне на годишен отчет за дейността на клуба.</w:t>
      </w:r>
    </w:p>
    <w:p w:rsidR="58977834" w:rsidP="372B70B0" w:rsidRDefault="58977834" w14:paraId="7B112976" w14:textId="68EC9947" w14:noSpellErr="1">
      <w:pPr>
        <w:spacing w:line="276" w:lineRule="auto"/>
        <w:ind w:left="0" w:firstLine="708"/>
      </w:pPr>
      <w:r w:rsidRPr="372B70B0" w:rsidR="372B70B0">
        <w:rPr>
          <w:rFonts w:ascii="Calibri" w:hAnsi="Calibri" w:eastAsia="Calibri" w:cs="Calibri"/>
          <w:sz w:val="22"/>
          <w:szCs w:val="22"/>
          <w:lang w:val="bg"/>
        </w:rPr>
        <w:t>УС Възлага на Веселин Пенев да изготви отчета за дейността на клуба за изминалия период</w:t>
      </w:r>
    </w:p>
    <w:p w:rsidR="58977834" w:rsidP="372B70B0" w:rsidRDefault="58977834" w14:paraId="12F59B66" w14:textId="68F307F7" w14:noSpellErr="1">
      <w:pPr>
        <w:spacing w:line="276" w:lineRule="auto"/>
        <w:ind w:left="0" w:firstLine="708"/>
      </w:pPr>
      <w:r w:rsidRPr="372B70B0" w:rsidR="372B70B0">
        <w:rPr>
          <w:rFonts w:ascii="Calibri" w:hAnsi="Calibri" w:eastAsia="Calibri" w:cs="Calibri"/>
          <w:sz w:val="22"/>
          <w:szCs w:val="22"/>
          <w:lang w:val="bg"/>
        </w:rPr>
        <w:t>С три гласа "ЗА" точката е приета</w:t>
      </w:r>
    </w:p>
    <w:p w:rsidR="58977834" w:rsidP="3FD820E4" w:rsidRDefault="58977834" w14:noSpellErr="1" w14:paraId="2D81B6E0" w14:textId="55B897A5">
      <w:pPr>
        <w:ind w:left="0"/>
      </w:pPr>
      <w:r w:rsidRPr="3FD820E4" w:rsidR="3FD820E4">
        <w:rPr>
          <w:rFonts w:ascii="Calibri" w:hAnsi="Calibri" w:eastAsia="Calibri" w:cs="Calibri"/>
          <w:b w:val="1"/>
          <w:bCs w:val="1"/>
          <w:sz w:val="22"/>
          <w:szCs w:val="22"/>
          <w:lang w:val="bg"/>
        </w:rPr>
        <w:t xml:space="preserve"> </w:t>
      </w:r>
    </w:p>
    <w:p w:rsidR="58977834" w:rsidP="3FD820E4" w:rsidRDefault="58977834" w14:noSpellErr="1" w14:paraId="2DA336FF" w14:textId="29F70C51">
      <w:pPr>
        <w:pStyle w:val="Normal"/>
        <w:numPr>
          <w:ilvl w:val="0"/>
          <w:numId w:val="7"/>
        </w:numPr>
        <w:ind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3FD820E4" w:rsidR="3FD820E4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sz w:val="22"/>
          <w:szCs w:val="22"/>
          <w:lang w:val="bg"/>
        </w:rPr>
        <w:t>Изготвяне годишен финансов отчет на клуба</w:t>
      </w:r>
    </w:p>
    <w:p w:rsidR="58977834" w:rsidP="3FD820E4" w:rsidRDefault="58977834" w14:noSpellErr="1" w14:paraId="5022D7EE" w14:textId="448106B9">
      <w:pPr>
        <w:ind w:left="708" w:firstLine="0"/>
      </w:pPr>
      <w:r w:rsidRPr="3FD820E4" w:rsidR="3FD820E4"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bg"/>
        </w:rPr>
        <w:t xml:space="preserve">УС Възлага на Веселин Пенев </w:t>
      </w:r>
      <w:r w:rsidRPr="3FD820E4" w:rsidR="3FD820E4"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bg"/>
        </w:rPr>
        <w:t xml:space="preserve">и </w:t>
      </w:r>
      <w:r w:rsidRPr="3FD820E4" w:rsidR="3FD820E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Красен </w:t>
      </w:r>
      <w:r w:rsidRPr="3FD820E4" w:rsidR="3FD820E4">
        <w:rPr>
          <w:rFonts w:ascii="Calibri" w:hAnsi="Calibri" w:eastAsia="Calibri" w:cs="Calibri"/>
          <w:b w:val="0"/>
          <w:bCs w:val="0"/>
          <w:sz w:val="22"/>
          <w:szCs w:val="22"/>
        </w:rPr>
        <w:t>Георгиев</w:t>
      </w:r>
      <w:r w:rsidRPr="3FD820E4" w:rsidR="3FD820E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D820E4" w:rsidR="3FD820E4"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bg"/>
        </w:rPr>
        <w:t>да изготв</w:t>
      </w:r>
      <w:r w:rsidRPr="3FD820E4" w:rsidR="3FD820E4"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bg"/>
        </w:rPr>
        <w:t>ят</w:t>
      </w:r>
      <w:r w:rsidRPr="3FD820E4" w:rsidR="3FD820E4"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bg"/>
        </w:rPr>
        <w:t xml:space="preserve"> финансовият отчет за изминалия</w:t>
      </w:r>
      <w:r w:rsidRPr="3FD820E4" w:rsidR="3FD820E4"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bg"/>
        </w:rPr>
        <w:t xml:space="preserve"> </w:t>
      </w:r>
      <w:r w:rsidRPr="3FD820E4" w:rsidR="3FD820E4"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bg"/>
        </w:rPr>
        <w:t>период</w:t>
      </w:r>
      <w:r w:rsidRPr="3FD820E4" w:rsidR="3FD820E4"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bg"/>
        </w:rPr>
        <w:t>.</w:t>
      </w:r>
    </w:p>
    <w:p w:rsidR="58977834" w:rsidP="3FD820E4" w:rsidRDefault="58977834" w14:noSpellErr="1" w14:paraId="653963BA" w14:textId="60A4A3F6">
      <w:pPr>
        <w:ind w:left="708" w:firstLine="0"/>
      </w:pPr>
      <w:r w:rsidRPr="3FD820E4" w:rsidR="3FD820E4"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bg"/>
        </w:rPr>
        <w:t>С три гласа "ЗА" точката е приета</w:t>
      </w:r>
    </w:p>
    <w:p w:rsidR="58977834" w:rsidP="3FD820E4" w:rsidRDefault="58977834" w14:paraId="75102D2F" w14:textId="0CFAA7A8">
      <w:pPr>
        <w:pStyle w:val="Normal"/>
        <w:ind w:left="708" w:firstLine="0"/>
      </w:pPr>
    </w:p>
    <w:p w:rsidR="58977834" w:rsidP="3FD820E4" w:rsidRDefault="58977834" w14:noSpellErr="1" w14:paraId="401CA49A" w14:textId="46A693E2">
      <w:pPr>
        <w:pStyle w:val="Normal"/>
        <w:numPr>
          <w:ilvl w:val="0"/>
          <w:numId w:val="7"/>
        </w:numPr>
        <w:ind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3FD820E4" w:rsidR="3FD820E4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sz w:val="22"/>
          <w:szCs w:val="22"/>
          <w:lang w:val="bg"/>
        </w:rPr>
        <w:t>Откриване на кампания за издигане и обсъждане на кандидатури за ново ръководство на клуба.</w:t>
      </w:r>
    </w:p>
    <w:p w:rsidR="58977834" w:rsidP="3FD820E4" w:rsidRDefault="58977834" w14:paraId="2F095D65" w14:textId="21F39EC5">
      <w:pPr>
        <w:ind w:left="708" w:firstLine="0"/>
      </w:pPr>
      <w:r w:rsidRPr="3FD820E4" w:rsidR="3FD820E4"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bg"/>
        </w:rPr>
        <w:t xml:space="preserve">УС Възлага на Веселин Пенев </w:t>
      </w:r>
      <w:r w:rsidRPr="3FD820E4" w:rsidR="3FD820E4"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bg"/>
        </w:rPr>
        <w:t>д</w:t>
      </w:r>
      <w:r w:rsidRPr="3FD820E4" w:rsidR="3FD820E4">
        <w:rPr>
          <w:rFonts w:ascii="Calibri" w:hAnsi="Calibri" w:eastAsia="Calibri" w:cs="Calibri"/>
          <w:sz w:val="22"/>
          <w:szCs w:val="22"/>
          <w:lang w:val="bg"/>
        </w:rPr>
        <w:t xml:space="preserve">а </w:t>
      </w:r>
      <w:r w:rsidRPr="3FD820E4" w:rsidR="3FD820E4">
        <w:rPr>
          <w:rFonts w:ascii="Calibri" w:hAnsi="Calibri" w:eastAsia="Calibri" w:cs="Calibri"/>
          <w:sz w:val="22"/>
          <w:szCs w:val="22"/>
          <w:lang w:val="bg"/>
        </w:rPr>
        <w:t xml:space="preserve">отвори тема в клубният форум, в която всеки член на клуба да може да предложи кой да влезе в новия УС, като насърчим и </w:t>
      </w:r>
      <w:r w:rsidRPr="3FD820E4" w:rsidR="3FD820E4">
        <w:rPr>
          <w:rFonts w:ascii="Calibri" w:hAnsi="Calibri" w:eastAsia="Calibri" w:cs="Calibri"/>
          <w:sz w:val="22"/>
          <w:szCs w:val="22"/>
          <w:lang w:val="bg"/>
        </w:rPr>
        <w:t>самопредлагането на тези, които имат желание активно да работят за развитието на клуба. Като е добре тази тема да се отвори колкото е възможно по-рано.</w:t>
      </w:r>
    </w:p>
    <w:p w:rsidR="58977834" w:rsidP="58977834" w:rsidRDefault="58977834" w14:paraId="4A3D1338" w14:textId="47C39213">
      <w:pPr>
        <w:ind w:left="0" w:firstLine="708"/>
      </w:pPr>
      <w:r w:rsidRPr="58977834" w:rsidR="58977834">
        <w:rPr>
          <w:rFonts w:ascii="Calibri" w:hAnsi="Calibri" w:eastAsia="Calibri" w:cs="Calibri"/>
          <w:sz w:val="22"/>
          <w:szCs w:val="22"/>
          <w:lang w:val="bg"/>
        </w:rPr>
        <w:t>С три гласа "ЗА" точката е приета.</w:t>
      </w:r>
    </w:p>
    <w:p w:rsidR="58977834" w:rsidP="58977834" w:rsidRDefault="58977834" w14:paraId="5D173E2E" w14:textId="594EC57E">
      <w:pPr>
        <w:ind w:left="0"/>
      </w:pPr>
      <w:r w:rsidRPr="372B70B0" w:rsidR="372B70B0">
        <w:rPr>
          <w:rFonts w:ascii="Calibri" w:hAnsi="Calibri" w:eastAsia="Calibri" w:cs="Calibri"/>
          <w:sz w:val="22"/>
          <w:szCs w:val="22"/>
        </w:rPr>
        <w:t xml:space="preserve"> </w:t>
      </w:r>
    </w:p>
    <w:p w:rsidR="58977834" w:rsidP="372B70B0" w:rsidRDefault="58977834" w14:paraId="498AD578" w14:textId="561E21E5">
      <w:pPr>
        <w:pStyle w:val="Normal"/>
        <w:ind w:left="0"/>
      </w:pPr>
    </w:p>
    <w:p w:rsidR="58977834" w:rsidP="372B70B0" w:rsidRDefault="58977834" w14:paraId="4B188C0C" w14:textId="4AE68A43">
      <w:pPr>
        <w:pStyle w:val="Normal"/>
        <w:ind w:left="0"/>
      </w:pPr>
      <w:r w:rsidRPr="372B70B0" w:rsidR="372B70B0">
        <w:rPr>
          <w:rFonts w:ascii="Calibri" w:hAnsi="Calibri" w:eastAsia="Calibri" w:cs="Calibri"/>
          <w:sz w:val="22"/>
          <w:szCs w:val="22"/>
        </w:rPr>
        <w:t>/ …............................................. /</w:t>
      </w:r>
      <w:r>
        <w:br/>
      </w:r>
      <w:r w:rsidRPr="372B70B0" w:rsidR="372B70B0">
        <w:rPr>
          <w:rFonts w:ascii="Calibri" w:hAnsi="Calibri" w:eastAsia="Calibri" w:cs="Calibri"/>
          <w:sz w:val="22"/>
          <w:szCs w:val="22"/>
        </w:rPr>
        <w:t xml:space="preserve">         Ивайло Врачански</w:t>
      </w:r>
      <w:r>
        <w:br/>
      </w:r>
      <w:r w:rsidRPr="372B70B0" w:rsidR="372B70B0">
        <w:rPr>
          <w:rFonts w:ascii="Calibri" w:hAnsi="Calibri" w:eastAsia="Calibri" w:cs="Calibri"/>
          <w:sz w:val="22"/>
          <w:szCs w:val="22"/>
        </w:rPr>
        <w:t xml:space="preserve"> </w:t>
      </w:r>
      <w:r w:rsidRPr="372B70B0" w:rsidR="372B70B0">
        <w:rPr>
          <w:rFonts w:ascii="Calibri" w:hAnsi="Calibri" w:eastAsia="Calibri" w:cs="Calibri"/>
          <w:sz w:val="22"/>
          <w:szCs w:val="22"/>
        </w:rPr>
        <w:t>Протоколчик на заседанието</w:t>
      </w:r>
    </w:p>
    <w:p w:rsidR="58977834" w:rsidP="372B70B0" w:rsidRDefault="58977834" w14:paraId="2D3B90DB" w14:textId="7E87ED2F">
      <w:pPr>
        <w:pStyle w:val="Normal"/>
        <w:spacing w:line="276" w:lineRule="auto"/>
        <w:ind w:left="0"/>
      </w:pPr>
    </w:p>
    <w:p w:rsidR="58977834" w:rsidP="372B70B0" w:rsidRDefault="58977834" w14:paraId="200EE753" w14:textId="73B0BCA9">
      <w:pPr>
        <w:pStyle w:val="Normal"/>
        <w:spacing w:line="276" w:lineRule="auto"/>
        <w:ind w:left="0"/>
      </w:pPr>
      <w:r w:rsidRPr="372B70B0" w:rsidR="372B70B0">
        <w:rPr>
          <w:rFonts w:ascii="Calibri" w:hAnsi="Calibri" w:eastAsia="Calibri" w:cs="Calibri"/>
          <w:sz w:val="22"/>
          <w:szCs w:val="22"/>
        </w:rPr>
        <w:t>/ …............................................. /</w:t>
      </w:r>
      <w:r>
        <w:br/>
      </w:r>
      <w:r w:rsidRPr="372B70B0" w:rsidR="372B70B0">
        <w:rPr>
          <w:rFonts w:ascii="Calibri" w:hAnsi="Calibri" w:eastAsia="Calibri" w:cs="Calibri"/>
          <w:sz w:val="22"/>
          <w:szCs w:val="22"/>
        </w:rPr>
        <w:t xml:space="preserve">           </w:t>
      </w:r>
      <w:r w:rsidRPr="372B70B0" w:rsidR="372B70B0">
        <w:rPr>
          <w:rFonts w:ascii="Calibri" w:hAnsi="Calibri" w:eastAsia="Calibri" w:cs="Calibri"/>
          <w:sz w:val="22"/>
          <w:szCs w:val="22"/>
        </w:rPr>
        <w:t>Веселин Пенев</w:t>
      </w:r>
      <w:r>
        <w:br/>
      </w:r>
      <w:r w:rsidRPr="372B70B0" w:rsidR="372B70B0">
        <w:rPr>
          <w:rFonts w:ascii="Calibri" w:hAnsi="Calibri" w:eastAsia="Calibri" w:cs="Calibri"/>
          <w:sz w:val="22"/>
          <w:szCs w:val="22"/>
        </w:rPr>
        <w:t>Председател на заседанието</w:t>
      </w:r>
    </w:p>
    <w:p w:rsidR="58977834" w:rsidP="372B70B0" w:rsidRDefault="58977834" w14:paraId="4781912C" w14:textId="468F8D1C">
      <w:pPr>
        <w:pStyle w:val="Normal"/>
        <w:ind w:left="0"/>
      </w:pPr>
    </w:p>
    <w:p w:rsidR="58977834" w:rsidP="372B70B0" w:rsidRDefault="58977834" w14:paraId="324F0D3A" w14:textId="7938DCDD">
      <w:pPr>
        <w:pStyle w:val="Normal"/>
        <w:ind w:left="0"/>
      </w:pPr>
      <w:r w:rsidRPr="372B70B0" w:rsidR="372B70B0">
        <w:rPr>
          <w:rFonts w:ascii="Calibri" w:hAnsi="Calibri" w:eastAsia="Calibri" w:cs="Calibri"/>
          <w:sz w:val="22"/>
          <w:szCs w:val="22"/>
        </w:rPr>
        <w:t>/ …............................................. /</w:t>
      </w:r>
      <w:r>
        <w:br/>
      </w:r>
      <w:r w:rsidRPr="372B70B0" w:rsidR="372B70B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         </w:t>
      </w:r>
      <w:r w:rsidRPr="372B70B0" w:rsidR="372B70B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Красен </w:t>
      </w:r>
      <w:r w:rsidRPr="372B70B0" w:rsidR="372B70B0">
        <w:rPr>
          <w:rFonts w:ascii="Calibri" w:hAnsi="Calibri" w:eastAsia="Calibri" w:cs="Calibri"/>
          <w:b w:val="0"/>
          <w:bCs w:val="0"/>
          <w:sz w:val="22"/>
          <w:szCs w:val="22"/>
        </w:rPr>
        <w:t>Георгиев</w:t>
      </w:r>
    </w:p>
    <w:sectPr w:rsidRPr="00732880" w:rsidR="00787A74" w:rsidSect="00732880">
      <w:headerReference w:type="default" r:id="rId8"/>
      <w:footerReference w:type="default" r:id="rId9"/>
      <w:pgSz w:w="11906" w:h="16838" w:orient="portrait"/>
      <w:pgMar w:top="2694" w:right="851" w:bottom="1276" w:left="1134" w:header="855" w:footer="709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937DA6" w:rsidP="00456FC4" w:rsidRDefault="00937DA6" w14:paraId="5117792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37DA6" w:rsidP="00456FC4" w:rsidRDefault="00937DA6" w14:paraId="2F0376E4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200552951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xmlns:wp14="http://schemas.microsoft.com/office/word/2010/wordml" w:rsidR="00456FC4" w:rsidP="00456FC4" w:rsidRDefault="00456FC4" w14:paraId="30457DFE" wp14:textId="77777777">
            <w:pPr>
              <w:pStyle w:val="Footer"/>
              <w:jc w:val="right"/>
            </w:pPr>
            <w:r>
              <w:t xml:space="preserve"> Стр. 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7DA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от 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7DA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937DA6" w:rsidP="00456FC4" w:rsidRDefault="00937DA6" w14:paraId="5D1BD4F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37DA6" w:rsidP="00456FC4" w:rsidRDefault="00937DA6" w14:paraId="50BAB000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456FC4" w:rsidP="004F7642" w:rsidRDefault="004F7642" w14:paraId="27FD0325" wp14:textId="77777777">
    <w:pPr>
      <w:pStyle w:val="Header"/>
      <w:tabs>
        <w:tab w:val="clear" w:pos="4536"/>
      </w:tabs>
      <w:spacing w:after="240"/>
      <w:ind w:firstLine="2829"/>
      <w:jc w:val="center"/>
      <w:rPr>
        <w:rStyle w:val="txtdark1"/>
        <w:rFonts w:ascii="Times New Roman" w:hAnsi="Times New Roman" w:cs="Times New Roman"/>
        <w:b/>
        <w:color w:val="000000"/>
        <w:sz w:val="40"/>
        <w:szCs w:val="40"/>
        <w:u w:val="single"/>
      </w:rPr>
    </w:pPr>
    <w:r>
      <w:rPr>
        <w:rFonts w:ascii="Times New Roman" w:hAnsi="Times New Roman" w:cs="Times New Roman"/>
        <w:b/>
        <w:noProof/>
        <w:color w:val="000000"/>
        <w:sz w:val="40"/>
        <w:szCs w:val="40"/>
        <w:u w:val="single"/>
        <w:lang w:eastAsia="bg-BG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4B459EFA" wp14:editId="7777777">
          <wp:simplePos x="0" y="0"/>
          <wp:positionH relativeFrom="column">
            <wp:posOffset>13335</wp:posOffset>
          </wp:positionH>
          <wp:positionV relativeFrom="paragraph">
            <wp:posOffset>-171450</wp:posOffset>
          </wp:positionV>
          <wp:extent cx="1581150" cy="1028700"/>
          <wp:effectExtent l="19050" t="0" r="0" b="0"/>
          <wp:wrapSquare wrapText="bothSides"/>
          <wp:docPr id="2" name="Picture 0" descr="Logo MantaModelClu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ntaModelClub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115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6FC4" w:rsidR="00456FC4">
      <w:rPr>
        <w:rStyle w:val="txtdark1"/>
        <w:rFonts w:ascii="Times New Roman" w:hAnsi="Times New Roman" w:cs="Times New Roman"/>
        <w:b/>
        <w:color w:val="000000"/>
        <w:sz w:val="40"/>
        <w:szCs w:val="40"/>
        <w:u w:val="single"/>
      </w:rPr>
      <w:t>М А Н Т А     М О Д Е Л     К Л У Б</w:t>
    </w:r>
  </w:p>
  <w:p xmlns:wp14="http://schemas.microsoft.com/office/word/2010/wordml" w:rsidR="00456FC4" w:rsidP="004F7642" w:rsidRDefault="00456FC4" w14:paraId="186953AF" wp14:textId="77777777">
    <w:pPr>
      <w:pStyle w:val="Header"/>
      <w:tabs>
        <w:tab w:val="clear" w:pos="4536"/>
        <w:tab w:val="clear" w:pos="9072"/>
      </w:tabs>
      <w:spacing w:after="480"/>
      <w:ind w:firstLine="3119"/>
      <w:jc w:val="center"/>
      <w:rPr>
        <w:rStyle w:val="txtdark1"/>
        <w:rFonts w:ascii="Times New Roman" w:hAnsi="Times New Roman" w:cs="Times New Roman"/>
        <w:color w:val="000000"/>
        <w:sz w:val="24"/>
        <w:szCs w:val="24"/>
        <w:lang w:val="en-US"/>
      </w:rPr>
    </w:pPr>
    <w:r>
      <w:rPr>
        <w:rStyle w:val="txtdark1"/>
        <w:rFonts w:ascii="Times New Roman" w:hAnsi="Times New Roman" w:cs="Times New Roman"/>
        <w:color w:val="000000"/>
        <w:sz w:val="24"/>
        <w:szCs w:val="24"/>
        <w:lang w:val="en-US"/>
      </w:rPr>
      <w:t xml:space="preserve">e-mail: </w:t>
    </w:r>
    <w:r w:rsidRPr="00933015">
      <w:rPr>
        <w:rStyle w:val="txtdark1"/>
        <w:rFonts w:ascii="Times New Roman" w:hAnsi="Times New Roman" w:cs="Times New Roman"/>
        <w:color w:val="000000"/>
        <w:sz w:val="24"/>
        <w:szCs w:val="24"/>
        <w:lang w:val="en-US"/>
      </w:rPr>
      <w:t>club@mantamodels.eu</w:t>
    </w:r>
    <w:r>
      <w:rPr>
        <w:rStyle w:val="txtdark1"/>
        <w:rFonts w:ascii="Times New Roman" w:hAnsi="Times New Roman" w:cs="Times New Roman"/>
        <w:color w:val="000000"/>
        <w:sz w:val="24"/>
        <w:szCs w:val="24"/>
      </w:rPr>
      <w:t xml:space="preserve">       </w:t>
    </w:r>
    <w:r>
      <w:rPr>
        <w:rStyle w:val="txtdark1"/>
        <w:rFonts w:ascii="Times New Roman" w:hAnsi="Times New Roman" w:cs="Times New Roman"/>
        <w:color w:val="000000"/>
        <w:sz w:val="24"/>
        <w:szCs w:val="24"/>
        <w:lang w:val="en-US"/>
      </w:rPr>
      <w:t xml:space="preserve"> </w:t>
    </w:r>
    <w:r w:rsidRPr="00513AB3">
      <w:rPr>
        <w:rStyle w:val="txtdark1"/>
        <w:rFonts w:ascii="Times New Roman" w:hAnsi="Times New Roman" w:cs="Times New Roman"/>
        <w:color w:val="000000"/>
        <w:sz w:val="24"/>
        <w:szCs w:val="24"/>
        <w:lang w:val="en-US"/>
      </w:rPr>
      <w:t>www.mantamodels.eu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decimal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137A704C"/>
    <w:multiLevelType w:val="hybridMultilevel"/>
    <w:tmpl w:val="14D8EA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A42E5"/>
    <w:multiLevelType w:val="hybridMultilevel"/>
    <w:tmpl w:val="14D8EA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52EB0"/>
    <w:multiLevelType w:val="hybridMultilevel"/>
    <w:tmpl w:val="283021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67990"/>
    <w:multiLevelType w:val="hybridMultilevel"/>
    <w:tmpl w:val="0F582480"/>
    <w:lvl w:ilvl="0" w:tplc="722A256C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94F2AE4"/>
    <w:multiLevelType w:val="hybridMultilevel"/>
    <w:tmpl w:val="14D8EA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xmlns:w15="http://schemas.microsoft.com/office/word/2012/wordml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B13D3"/>
    <w:rsid w:val="00050A8C"/>
    <w:rsid w:val="001212A0"/>
    <w:rsid w:val="001C5B23"/>
    <w:rsid w:val="001F7F74"/>
    <w:rsid w:val="0020106D"/>
    <w:rsid w:val="00240EC1"/>
    <w:rsid w:val="002456EC"/>
    <w:rsid w:val="003016CB"/>
    <w:rsid w:val="003044B8"/>
    <w:rsid w:val="0032280C"/>
    <w:rsid w:val="00356EBC"/>
    <w:rsid w:val="003B771E"/>
    <w:rsid w:val="004008C0"/>
    <w:rsid w:val="0044476B"/>
    <w:rsid w:val="00456FC4"/>
    <w:rsid w:val="004730BE"/>
    <w:rsid w:val="00492F4A"/>
    <w:rsid w:val="004F7642"/>
    <w:rsid w:val="00502D2B"/>
    <w:rsid w:val="00513AB3"/>
    <w:rsid w:val="0054337B"/>
    <w:rsid w:val="00665BBF"/>
    <w:rsid w:val="00697502"/>
    <w:rsid w:val="006D0145"/>
    <w:rsid w:val="00732880"/>
    <w:rsid w:val="00787A74"/>
    <w:rsid w:val="0081661A"/>
    <w:rsid w:val="008308AC"/>
    <w:rsid w:val="008766DE"/>
    <w:rsid w:val="00933015"/>
    <w:rsid w:val="00937DA6"/>
    <w:rsid w:val="00A945C0"/>
    <w:rsid w:val="00AB13D3"/>
    <w:rsid w:val="00AC28D4"/>
    <w:rsid w:val="00AC2CAB"/>
    <w:rsid w:val="00B24BF9"/>
    <w:rsid w:val="00B30274"/>
    <w:rsid w:val="00B402AD"/>
    <w:rsid w:val="00B4221F"/>
    <w:rsid w:val="00C2378F"/>
    <w:rsid w:val="00C75D2E"/>
    <w:rsid w:val="00CC05E1"/>
    <w:rsid w:val="00CD74F4"/>
    <w:rsid w:val="00D61607"/>
    <w:rsid w:val="00D70EC9"/>
    <w:rsid w:val="00E43DAA"/>
    <w:rsid w:val="00E534C3"/>
    <w:rsid w:val="00F42EC9"/>
    <w:rsid w:val="00F53306"/>
    <w:rsid w:val="26FF6658"/>
    <w:rsid w:val="372B70B0"/>
    <w:rsid w:val="3FD820E4"/>
    <w:rsid w:val="5897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  <w14:docId w14:val="7932F1B2"/>
  <w15:docId w15:val="{2565ab78-5e01-4612-86d2-6de5081f350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5B2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xtdark1" w:customStyle="1">
    <w:name w:val="txtdark1"/>
    <w:basedOn w:val="DefaultParagraphFont"/>
    <w:rsid w:val="001F7F74"/>
    <w:rPr>
      <w:rFonts w:hint="default" w:ascii="Verdana" w:hAnsi="Verdana"/>
      <w:strike w:val="0"/>
      <w:dstrike w:val="0"/>
      <w:color w:val="333333"/>
      <w:sz w:val="15"/>
      <w:szCs w:val="15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240E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70E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66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FC4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6FC4"/>
  </w:style>
  <w:style w:type="paragraph" w:styleId="Footer">
    <w:name w:val="footer"/>
    <w:basedOn w:val="Normal"/>
    <w:link w:val="FooterChar"/>
    <w:uiPriority w:val="99"/>
    <w:unhideWhenUsed/>
    <w:rsid w:val="00456FC4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6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selin%20Penev\Desktop\v\3.%20&#1052;&#1072;&#1085;&#1090;&#1072;%20&#1052;&#1086;&#1076;&#1077;&#1083;%20&#1050;&#1083;&#1091;&#1073;\&#1064;&#1072;&#1087;&#1082;&#1072;%20&#1052;&#1072;&#1085;&#1090;&#1072;%20&#1052;&#1086;&#1076;&#1077;&#1083;%20&#1050;&#1083;&#1091;&#107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4A6115"/>
    <w:rsid w:val="004A6115"/>
    <w:rsid w:val="005F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E97F270A9D4C5A8FBF957C51047C4C">
    <w:name w:val="08E97F270A9D4C5A8FBF957C51047C4C"/>
    <w:rsid w:val="004A61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75AF-D7FB-4BD0-9249-1FE83BC91D6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Шапка Манта Модел Клуб.dotx</ap:Template>
  <ap:Application>Microsoft Office Word</ap:Application>
  <ap:DocSecurity>0</ap:DocSecurity>
  <ap:ScaleCrop>false</ap:ScaleCrop>
  <ap:Company>Ауто Гуми - Варна ООД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Веселин Пенев</dc:creator>
  <lastModifiedBy>Ivailo Vratchanski</lastModifiedBy>
  <revision>8</revision>
  <dcterms:created xsi:type="dcterms:W3CDTF">2011-12-10T16:21:00.0000000Z</dcterms:created>
  <dcterms:modified xsi:type="dcterms:W3CDTF">2016-01-27T20:34:08.0549165Z</dcterms:modified>
</coreProperties>
</file>