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C9" w:rsidRDefault="001A23B3" w:rsidP="00D70EC9">
      <w:pPr>
        <w:rPr>
          <w:rFonts w:ascii="Times New Roman" w:hAnsi="Times New Roman" w:cs="Times New Roman"/>
          <w:b/>
          <w:sz w:val="24"/>
          <w:szCs w:val="24"/>
        </w:rPr>
      </w:pPr>
      <w:r w:rsidRPr="001A23B3">
        <w:rPr>
          <w:rFonts w:ascii="Times New Roman" w:hAnsi="Times New Roman" w:cs="Times New Roman"/>
          <w:b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pt;margin-top:10.75pt;width:340.5pt;height:51.75pt;z-index:251660288;mso-width-relative:margin;mso-height-relative:margin" strokecolor="white [3212]" strokeweight="0">
            <v:textbox>
              <w:txbxContent>
                <w:p w:rsidR="00513AB3" w:rsidRPr="00513AB3" w:rsidRDefault="00513AB3" w:rsidP="00513AB3">
                  <w:pPr>
                    <w:spacing w:line="240" w:lineRule="auto"/>
                    <w:jc w:val="center"/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</w:pP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М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А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Н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Т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А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   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М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О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Д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Е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Л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   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К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Л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У</w:t>
                  </w:r>
                  <w:r w:rsidRPr="00513AB3">
                    <w:rPr>
                      <w:rStyle w:val="txtdark1"/>
                      <w:rFonts w:ascii="Forte" w:hAnsi="Forte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Б</w:t>
                  </w:r>
                </w:p>
                <w:p w:rsidR="00513AB3" w:rsidRDefault="00513AB3" w:rsidP="00513AB3">
                  <w:pPr>
                    <w:spacing w:line="240" w:lineRule="auto"/>
                    <w:jc w:val="center"/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e-mail</w:t>
                  </w:r>
                  <w:proofErr w:type="gramEnd"/>
                  <w:r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: </w:t>
                  </w:r>
                  <w:r w:rsidR="00933015" w:rsidRPr="00933015"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club@mantamodels.eu</w:t>
                  </w:r>
                  <w:r w:rsidR="00933015"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513AB3">
                    <w:rPr>
                      <w:rStyle w:val="txtdark1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www.mantamodels.eu</w:t>
                  </w:r>
                </w:p>
              </w:txbxContent>
            </v:textbox>
          </v:shape>
        </w:pict>
      </w:r>
      <w:r w:rsidR="00D70EC9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1581150" cy="1031922"/>
            <wp:effectExtent l="19050" t="0" r="0" b="0"/>
            <wp:docPr id="3" name="Picture 0" descr="Logo MantaModel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ntaModelClu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980" cy="103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DE" w:rsidRDefault="008766DE" w:rsidP="00D70EC9">
      <w:pPr>
        <w:rPr>
          <w:rFonts w:ascii="Times New Roman" w:hAnsi="Times New Roman" w:cs="Times New Roman"/>
          <w:b/>
          <w:sz w:val="24"/>
          <w:szCs w:val="24"/>
        </w:rPr>
      </w:pPr>
    </w:p>
    <w:p w:rsidR="008766DE" w:rsidRDefault="008766DE" w:rsidP="00876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О Т О К О Л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B2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/ 2</w:t>
      </w:r>
      <w:r w:rsidR="00DA7B2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A7B27"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DA7B2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766DE" w:rsidRDefault="008766DE" w:rsidP="00876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>От Заседание на Управителния съвет на МАНТА МОДЕЛ КЛУБ</w:t>
      </w:r>
    </w:p>
    <w:p w:rsidR="008766DE" w:rsidRDefault="008766DE" w:rsidP="008766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66DE" w:rsidRDefault="008766DE" w:rsidP="00876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Днес, 2</w:t>
      </w:r>
      <w:r w:rsidR="00DA7B27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7B27">
        <w:rPr>
          <w:rFonts w:ascii="Times New Roman" w:hAnsi="Times New Roman" w:cs="Times New Roman"/>
          <w:sz w:val="24"/>
          <w:szCs w:val="24"/>
          <w:lang w:val="en-US"/>
        </w:rPr>
        <w:t>08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A7B27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се проведе заседание на УС на МАНТА МОДЕЛ КЛУБ при следния дневен ред:</w:t>
      </w:r>
    </w:p>
    <w:p w:rsidR="00590751" w:rsidRPr="00590751" w:rsidRDefault="00590751" w:rsidP="008766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51">
        <w:rPr>
          <w:rFonts w:ascii="Times New Roman" w:hAnsi="Times New Roman" w:cs="Times New Roman"/>
          <w:sz w:val="24"/>
          <w:szCs w:val="24"/>
        </w:rPr>
        <w:t>Информация за финансовото състояние на клуба.</w:t>
      </w:r>
    </w:p>
    <w:p w:rsidR="008766DE" w:rsidRPr="00590751" w:rsidRDefault="008766DE" w:rsidP="008766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 xml:space="preserve"> </w:t>
      </w:r>
      <w:r w:rsidR="00590751" w:rsidRPr="00590751">
        <w:rPr>
          <w:rFonts w:ascii="Times New Roman" w:hAnsi="Times New Roman" w:cs="Times New Roman"/>
          <w:sz w:val="24"/>
          <w:szCs w:val="24"/>
        </w:rPr>
        <w:t>Насрочване на редовно Общо събрание на Манта Модел Клуб.</w:t>
      </w:r>
    </w:p>
    <w:p w:rsidR="00590751" w:rsidRDefault="00590751" w:rsidP="0059075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Определяне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90751" w:rsidRDefault="00590751" w:rsidP="0059075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Определяне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дневен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ред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90751" w:rsidRDefault="00590751" w:rsidP="0059075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Изготвяне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покана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90751" w:rsidRDefault="00590751" w:rsidP="0059075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Определяне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връчване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51">
        <w:rPr>
          <w:rFonts w:ascii="Times New Roman" w:hAnsi="Times New Roman" w:cs="Times New Roman"/>
          <w:sz w:val="24"/>
          <w:szCs w:val="24"/>
          <w:lang w:val="en-US"/>
        </w:rPr>
        <w:t>поканите</w:t>
      </w:r>
      <w:proofErr w:type="spellEnd"/>
      <w:r w:rsidRPr="005907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0751" w:rsidRPr="00590751" w:rsidRDefault="00590751" w:rsidP="005907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0751" w:rsidRDefault="00590751" w:rsidP="008766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51">
        <w:rPr>
          <w:rFonts w:ascii="Times New Roman" w:hAnsi="Times New Roman" w:cs="Times New Roman"/>
          <w:sz w:val="24"/>
          <w:szCs w:val="24"/>
        </w:rPr>
        <w:t>Проект за годишен отчет пред общото събрание.</w:t>
      </w:r>
    </w:p>
    <w:p w:rsidR="00590751" w:rsidRPr="00590751" w:rsidRDefault="00590751" w:rsidP="008766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51">
        <w:rPr>
          <w:rFonts w:ascii="Times New Roman" w:hAnsi="Times New Roman" w:cs="Times New Roman"/>
          <w:sz w:val="24"/>
          <w:szCs w:val="24"/>
        </w:rPr>
        <w:t>Проект за бюджет за 2013 г.</w:t>
      </w:r>
    </w:p>
    <w:p w:rsidR="008766DE" w:rsidRDefault="008766DE" w:rsidP="008766DE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заседанието присъстват всички членове на УС. Председател на заседанието Веселин Пенев, протоколчик – Ивайло Врачански.</w:t>
      </w:r>
    </w:p>
    <w:p w:rsidR="008766DE" w:rsidRDefault="008766DE" w:rsidP="008766D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 гласуване дневният ред е приет с три гласа „ЗА”.</w:t>
      </w:r>
    </w:p>
    <w:p w:rsidR="00590751" w:rsidRPr="00590751" w:rsidRDefault="00590751" w:rsidP="005907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751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финансовото състояние на клуба</w:t>
      </w:r>
    </w:p>
    <w:p w:rsidR="00590751" w:rsidRDefault="00590751" w:rsidP="008766D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Касиерът Красен Георгиев и Председателя</w:t>
      </w:r>
      <w:r w:rsidR="000A2B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на УС Веселин Пенев докладваха за текущите наличности в касата на клуба и банковата сметка на клуба.</w:t>
      </w:r>
    </w:p>
    <w:p w:rsidR="00590751" w:rsidRPr="00590751" w:rsidRDefault="00590751" w:rsidP="008766D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Управителният съвет реши: Приема информацията за финансовото състояние на клуба.</w:t>
      </w:r>
    </w:p>
    <w:p w:rsidR="001212A0" w:rsidRDefault="001212A0" w:rsidP="00121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по точка 1.  е прието с три гласа „ЗА”.</w:t>
      </w:r>
    </w:p>
    <w:p w:rsidR="00590751" w:rsidRDefault="00590751" w:rsidP="005907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751">
        <w:rPr>
          <w:rFonts w:ascii="Times New Roman" w:hAnsi="Times New Roman" w:cs="Times New Roman"/>
          <w:b/>
          <w:sz w:val="24"/>
          <w:szCs w:val="24"/>
          <w:u w:val="single"/>
        </w:rPr>
        <w:t>Насрочване на редовно Общо събрание на Манта Модел Клуб.</w:t>
      </w:r>
    </w:p>
    <w:p w:rsidR="00590751" w:rsidRPr="00590751" w:rsidRDefault="00590751" w:rsidP="0059075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Определяне на дата</w:t>
      </w:r>
    </w:p>
    <w:p w:rsidR="001212A0" w:rsidRDefault="00590751" w:rsidP="001212A0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 се насрочи редовно Общо събрание на Манта Модел Клуб на </w:t>
      </w:r>
      <w:r w:rsidRPr="003A4ADF">
        <w:rPr>
          <w:rFonts w:ascii="Times New Roman" w:hAnsi="Times New Roman" w:cs="Times New Roman"/>
          <w:b/>
          <w:sz w:val="24"/>
          <w:szCs w:val="24"/>
        </w:rPr>
        <w:t>24 Септември 2012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4ADF">
        <w:rPr>
          <w:rFonts w:ascii="Times New Roman" w:hAnsi="Times New Roman" w:cs="Times New Roman"/>
          <w:sz w:val="24"/>
          <w:szCs w:val="24"/>
        </w:rPr>
        <w:t xml:space="preserve"> Място на провеждане: специална тема в раздел „Общо събрание” в клубния форум.</w:t>
      </w:r>
    </w:p>
    <w:p w:rsidR="003A4ADF" w:rsidRPr="003A4ADF" w:rsidRDefault="003A4ADF" w:rsidP="003A4AD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ADF">
        <w:rPr>
          <w:rFonts w:ascii="Times New Roman" w:hAnsi="Times New Roman" w:cs="Times New Roman"/>
          <w:b/>
          <w:sz w:val="24"/>
          <w:szCs w:val="24"/>
          <w:u w:val="single"/>
        </w:rPr>
        <w:t>Определяне на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невния ред</w:t>
      </w:r>
    </w:p>
    <w:p w:rsidR="003A4ADF" w:rsidRDefault="003A4ADF" w:rsidP="001212A0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 се свика събранието със следния дневен ред:</w:t>
      </w:r>
    </w:p>
    <w:p w:rsidR="003A4ADF" w:rsidRPr="003A4ADF" w:rsidRDefault="003A4ADF" w:rsidP="003A4AD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A4ADF">
        <w:rPr>
          <w:rFonts w:ascii="Times New Roman" w:hAnsi="Times New Roman" w:cs="Times New Roman"/>
          <w:b/>
          <w:sz w:val="24"/>
          <w:szCs w:val="24"/>
        </w:rPr>
        <w:lastRenderedPageBreak/>
        <w:t>1. Приемане отчета на УС за изминалия период. (докладчик: В.Пенев)</w:t>
      </w:r>
    </w:p>
    <w:p w:rsidR="003A4ADF" w:rsidRPr="003A4ADF" w:rsidRDefault="003A4ADF" w:rsidP="003A4AD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A4ADF">
        <w:rPr>
          <w:rFonts w:ascii="Times New Roman" w:hAnsi="Times New Roman" w:cs="Times New Roman"/>
          <w:b/>
          <w:sz w:val="24"/>
          <w:szCs w:val="24"/>
        </w:rPr>
        <w:t>2. Приемане бюджета за 2013 г. (докладчик В.Пенев)</w:t>
      </w:r>
    </w:p>
    <w:p w:rsidR="003A4ADF" w:rsidRPr="003A4ADF" w:rsidRDefault="003A4ADF" w:rsidP="003A4AD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A4ADF">
        <w:rPr>
          <w:rFonts w:ascii="Times New Roman" w:hAnsi="Times New Roman" w:cs="Times New Roman"/>
          <w:b/>
          <w:sz w:val="24"/>
          <w:szCs w:val="24"/>
        </w:rPr>
        <w:t>3. Приемане на решение за организиране на изложба - конкурс организирана от Манта Модел Клуб.</w:t>
      </w:r>
    </w:p>
    <w:p w:rsidR="003A4ADF" w:rsidRPr="003A4ADF" w:rsidRDefault="003A4ADF" w:rsidP="003A4AD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A4ADF">
        <w:rPr>
          <w:rFonts w:ascii="Times New Roman" w:hAnsi="Times New Roman" w:cs="Times New Roman"/>
          <w:b/>
          <w:sz w:val="24"/>
          <w:szCs w:val="24"/>
        </w:rPr>
        <w:t>4. Утвърждаване размера на членския внос за 2013 г.</w:t>
      </w:r>
    </w:p>
    <w:p w:rsidR="003A4ADF" w:rsidRPr="003A4ADF" w:rsidRDefault="003A4ADF" w:rsidP="003A4ADF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2.3. Изготвяне покана за членовете на клуба</w:t>
      </w:r>
    </w:p>
    <w:p w:rsidR="003A4ADF" w:rsidRDefault="003A4ADF" w:rsidP="001212A0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Отговорник: Ивайло Врачански</w:t>
      </w:r>
    </w:p>
    <w:p w:rsidR="003A4ADF" w:rsidRPr="003A4ADF" w:rsidRDefault="003A4ADF" w:rsidP="003A4ADF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2.4.  Определяне реда за връчване на поканите</w:t>
      </w:r>
    </w:p>
    <w:p w:rsidR="003A4ADF" w:rsidRDefault="003A4ADF" w:rsidP="003A4AD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Отговорник: Ивайло Врачански</w:t>
      </w:r>
    </w:p>
    <w:p w:rsidR="00787A74" w:rsidRDefault="00787A74" w:rsidP="00787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по точка 2 е прието с три гла</w:t>
      </w:r>
      <w:r w:rsidR="003A4ADF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„ЗА”</w:t>
      </w:r>
    </w:p>
    <w:p w:rsidR="00787A74" w:rsidRPr="003A4ADF" w:rsidRDefault="003A4ADF" w:rsidP="003A4AD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Проект за годишен отчет  пред Общото събрание</w:t>
      </w:r>
      <w:r w:rsidR="00787A74" w:rsidRPr="003A4A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87A74" w:rsidRDefault="003A4ADF" w:rsidP="00787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Отговорник: Веселин Пенев</w:t>
      </w:r>
    </w:p>
    <w:p w:rsidR="00697502" w:rsidRDefault="00697502" w:rsidP="00787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</w:t>
      </w:r>
      <w:r w:rsidR="003A4AD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A4A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 точка 3 се взе с три гласа „ЗА”</w:t>
      </w:r>
    </w:p>
    <w:p w:rsidR="003A4ADF" w:rsidRPr="003A4ADF" w:rsidRDefault="003A4ADF" w:rsidP="003A4AD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Проект за Бюджет за 2013</w:t>
      </w:r>
      <w:r w:rsidRPr="003A4A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A4ADF" w:rsidRDefault="003A4ADF" w:rsidP="003A4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Отговорник: Веселин Пенев</w:t>
      </w:r>
    </w:p>
    <w:p w:rsidR="003A4ADF" w:rsidRDefault="003A4ADF" w:rsidP="003A4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Решението по точка </w:t>
      </w:r>
      <w:r w:rsidR="000A2B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се взе с три гласа „ЗА”</w:t>
      </w:r>
    </w:p>
    <w:p w:rsidR="00C75D2E" w:rsidRDefault="005232B3" w:rsidP="00787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3B3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ADA1978-C78D-4E8B-9691-28FDAE6C08A5}" provid="{00000000-0000-0000-0000-000000000000}" o:suggestedsigner="Ивайло Врачански" o:suggestedsigner2="Протоколчик на заседанието" allowcomments="t" issignatureline="t"/>
          </v:shape>
        </w:pict>
      </w:r>
    </w:p>
    <w:p w:rsidR="00697502" w:rsidRDefault="005232B3" w:rsidP="00787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3B3">
        <w:rPr>
          <w:rFonts w:ascii="Times New Roman" w:hAnsi="Times New Roman" w:cs="Times New Roman"/>
          <w:sz w:val="24"/>
          <w:szCs w:val="24"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47039D7A-82E5-4D22-B0FA-5A4786AF1BAA}" provid="{00000000-0000-0000-0000-000000000000}" o:suggestedsigner="Веселин Пенев" o:suggestedsigner2="Председател на заседанието" allowcomments="t" issignatureline="t"/>
          </v:shape>
        </w:pict>
      </w:r>
    </w:p>
    <w:p w:rsidR="00787A74" w:rsidRDefault="005232B3" w:rsidP="00787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3B3">
        <w:rPr>
          <w:rFonts w:ascii="Times New Roman" w:hAnsi="Times New Roman" w:cs="Times New Roman"/>
          <w:sz w:val="24"/>
          <w:szCs w:val="24"/>
        </w:rPr>
        <w:pict>
          <v:shape id="_x0000_i1027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8F919C88-113D-46AE-8B36-58ADD52C76C8}" provid="{00000000-0000-0000-0000-000000000000}" o:suggestedsigner="Красен Георгиев" allowcomments="t" issignatureline="t"/>
          </v:shape>
        </w:pict>
      </w:r>
    </w:p>
    <w:sectPr w:rsidR="00787A74" w:rsidSect="001C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04C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E59"/>
    <w:multiLevelType w:val="multilevel"/>
    <w:tmpl w:val="D060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C7A1AC4"/>
    <w:multiLevelType w:val="multilevel"/>
    <w:tmpl w:val="D060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EDA42E5"/>
    <w:multiLevelType w:val="multilevel"/>
    <w:tmpl w:val="6390F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EE52EB0"/>
    <w:multiLevelType w:val="multilevel"/>
    <w:tmpl w:val="D060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3B67990"/>
    <w:multiLevelType w:val="hybridMultilevel"/>
    <w:tmpl w:val="0F582480"/>
    <w:lvl w:ilvl="0" w:tplc="722A256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4F2AE4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AB13D3"/>
    <w:rsid w:val="00050A8C"/>
    <w:rsid w:val="000A2B55"/>
    <w:rsid w:val="001212A0"/>
    <w:rsid w:val="001A23B3"/>
    <w:rsid w:val="001C5B23"/>
    <w:rsid w:val="001F7F74"/>
    <w:rsid w:val="0020106D"/>
    <w:rsid w:val="00240EC1"/>
    <w:rsid w:val="003016CB"/>
    <w:rsid w:val="003044B8"/>
    <w:rsid w:val="0032280C"/>
    <w:rsid w:val="00356EBC"/>
    <w:rsid w:val="003A4ADF"/>
    <w:rsid w:val="004008C0"/>
    <w:rsid w:val="0044476B"/>
    <w:rsid w:val="004730BE"/>
    <w:rsid w:val="00492F4A"/>
    <w:rsid w:val="00502D2B"/>
    <w:rsid w:val="00513AB3"/>
    <w:rsid w:val="005232B3"/>
    <w:rsid w:val="0054337B"/>
    <w:rsid w:val="00590751"/>
    <w:rsid w:val="00665BBF"/>
    <w:rsid w:val="00697502"/>
    <w:rsid w:val="006D0145"/>
    <w:rsid w:val="00787A74"/>
    <w:rsid w:val="0081661A"/>
    <w:rsid w:val="008308AC"/>
    <w:rsid w:val="008766DE"/>
    <w:rsid w:val="00933015"/>
    <w:rsid w:val="00A945C0"/>
    <w:rsid w:val="00AB13D3"/>
    <w:rsid w:val="00B24BF9"/>
    <w:rsid w:val="00B30274"/>
    <w:rsid w:val="00B4221F"/>
    <w:rsid w:val="00B75139"/>
    <w:rsid w:val="00C2378F"/>
    <w:rsid w:val="00C75D2E"/>
    <w:rsid w:val="00CC05E1"/>
    <w:rsid w:val="00D61607"/>
    <w:rsid w:val="00D70EC9"/>
    <w:rsid w:val="00DA7B27"/>
    <w:rsid w:val="00E43DAA"/>
    <w:rsid w:val="00E5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in%20Penev\Desktop\v\3.%20&#1052;&#1072;&#1085;&#1090;&#1072;%20&#1052;&#1086;&#1076;&#1077;&#1083;%20&#1050;&#1083;&#1091;&#1073;\&#1064;&#1072;&#1087;&#1082;&#1072;%20&#1052;&#1072;&#1085;&#1090;&#1072;%20&#1052;&#1086;&#1076;&#1077;&#1083;%20&#1050;&#1083;&#1091;&#107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q/6YA4lUujgCXHMMQt17JRw8v4Q=</DigestValue>
    </Reference>
    <Reference URI="#idOfficeObject" Type="http://www.w3.org/2000/09/xmldsig#Object">
      <DigestMethod Algorithm="http://www.w3.org/2000/09/xmldsig#sha1"/>
      <DigestValue>UoaxVXcRbXvAnppAvtcL3AxBizc=</DigestValue>
    </Reference>
    <Reference URI="#idValidSigLnImg" Type="http://www.w3.org/2000/09/xmldsig#Object">
      <DigestMethod Algorithm="http://www.w3.org/2000/09/xmldsig#sha1"/>
      <DigestValue>be7ukwz+AZBYYf5kfcmqXwNTAO4=</DigestValue>
    </Reference>
    <Reference URI="#idInvalidSigLnImg" Type="http://www.w3.org/2000/09/xmldsig#Object">
      <DigestMethod Algorithm="http://www.w3.org/2000/09/xmldsig#sha1"/>
      <DigestValue>UiLWYYw5La88gyY7YTRiKGeQpZs=</DigestValue>
    </Reference>
  </SignedInfo>
  <SignatureValue>
    aA/YJMsTu6TYvfZSfumhiou9Dynzx4tMyhSNQctmyWyvITIsdhYWhTcuuAowtDDKdrBo8WXi
    sG+0jMBPzAM4WpnmCZtCfZM/DSC1xATkuT1ZaB+GwrxgYSKjUwmLGwhjlQIFNWebHZmbD4Ji
    1jSAxWi4/xsZhQQeC3A/pVnmVXQ=
  </SignatureValue>
  <KeyInfo>
    <KeyValue>
      <RSAKeyValue>
        <Modulus>
            lUoJca4arQPzXtxjl1Meyb5zSDAzKG8bYDosR55XL9BggsTH6jbZakvsuiZgAW/iKzy2/fl0
            iOK3fY8sT+oNHjSktT3rj/V37BRhs7bTY225A74+SrnZXDMljp5bhLYD+NG/zmjlfjbX2OdM
            qVHt1xzpQ9FrGNY6fR5aq57wUSE=
          </Modulus>
        <Exponent>AQAB</Exponent>
      </RSAKeyValue>
    </KeyValue>
    <X509Data>
      <X509Certificate>
          MIIE/zCCAuegAwIBAgIDDD7AMA0GCSqGSIb3DQEBBQUAMHkxEDAOBgNVBAoTB1Jvb3QgQ0Ex
          HjAcBgNVBAsTFWh0dHA6Ly93d3cuY2FjZXJ0Lm9yZzEiMCAGA1UEAxMZQ0EgQ2VydCBTaWdu
          aW5nIEF1dGhvcml0eTEhMB8GCSqGSIb3DQEJARYSc3VwcG9ydEBjYWNlcnQub3JnMB4XDTEy
          MDkxNzE0MDUxMVoXDTEzMDMxNjE0MDUxMVowQzEYMBYGA1UEAxMPQ0FjZXJ0IFdvVCBVc2Vy
          MScwJQYJKoZIhvcNAQkBFhhpdnJhdGNoYW5za2lAaG90bWFpbC5jb20wgZ8wDQYJKoZIhvcN
          AQEBBQADgY0AMIGJAoGBAJVKCXGuGq0D817cY5dTHsm+c0gwMyhvG2A6LEeeVy/QYILEx+o2
          2WpL7LomYAFv4is8tv35dIjit32PLE/qDR40pLU964/1d+wUYbO202NtuQO+Pkq52VwzJY6e
          W4S2A/jRv85o5X4219jnTKlR7dcc6UPRaxjWOn0eWque8FEhAgMBAAGjggFIMIIBRDAMBgNV
          HRMBAf8EAjAAMFYGCWCGSAGG+EIBDQRJFkdUbyBnZXQgeW91ciBvd24gY2VydGlmaWNhdGUg
          Zm9yIEZSRUUgaGVhZCBvdmVyIHRvIGh0dHA6Ly93d3cuQ0FjZXJ0Lm9yZzAOBgNVHQ8BAf8E
          BAMCA6gwQAYDVR0lBDkwNwYIKwYBBQUHAwQGCCsGAQUFBwMCBgorBgEEAYI3CgMEBgorBgEE
          AYI3CgMDBglghkgBhvhCBAEwMgYIKwYBBQUHAQEEJjAkMCIGCCsGAQUFBzABhhZodHRwOi8v
          b2NzcC5jYWNlcnQub3JnMDEGA1UdHwQqMCgwJqAkoCKGIGh0dHA6Ly9jcmwuY2FjZXJ0Lm9y
          Zy9yZXZva2UuY3JsMCMGA1UdEQQcMBqBGGl2cmF0Y2hhbnNraUBob3RtYWlsLmNvbTANBgkq
          hkiG9w0BAQUFAAOCAgEAIv+ufFmSxEQJzadwQ4bbKUgcPQ0dMRM1U6LNXzUc5y2Bn5jZPk83
          lU309m6/nxfgLPe6hLVzWMhsAt0povl8nJg6oF/IAkUehhwUGkjGbyc6oYi3AgQ1GJsTqC95
          1/mwk0SfK3w4OI1kWboBX0hZZaMd0f6NMVo9/cTgHmyYTmaVSJe9cmV7Zd6YQ8Sp/6jy+7yh
          05d81kokNAtUz+xCg0f3VcYI6kDY3Q7oYC5ak7+1/F4tXqMXYcZoW/X67HPQqFRVi5gvdk27
          T0st0Js/Qgkb4wz/cfkHAbg2bHW8ReyZVq+I03QF++eSGdmWjz5srTd0wKVOKZfSUK/d4gY3
          BcnCb7S+yV+jA+hVlpJylX77ZDC+Irm/JSXLc4p8IS6MjtHTUUC5BXiryU//uTANhMtvWGBx
          F/IcHph7/jyQIBAEIsds+VuoVY8B002u8hVwoexFdIXGpnejFFitb8/eTIrhBHll5gnYCvf/
          IE4Ln9Oj6RN0hEogzwrjpkhRLQaRGju6zJVf2DC2bfx3n8I1fGyZwJDOSOVpC4aAozYjcXp8
          CVqS+RnXSBk9EeAUsZEfKYBYTzQgmua8GTAm52oiamdT0zVOHQNktYDxS7veYPxERx8luG7Y
          NsfsnguWXpfohmHueEUVUyeb9x6faqqn2Jos5tyoCfbeao6GUUa8qrw=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SVa3i+0Le+jj8nbI1zPc03YGXnM=</DigestValue>
      </Reference>
      <Reference URI="/word/document.xml?ContentType=application/vnd.openxmlformats-officedocument.wordprocessingml.document.main+xml">
        <DigestMethod Algorithm="http://www.w3.org/2000/09/xmldsig#sha1"/>
        <DigestValue>t4ZjW2QswbrAr+5hdKWkA1HbHeM=</DigestValue>
      </Reference>
      <Reference URI="/word/fontTable.xml?ContentType=application/vnd.openxmlformats-officedocument.wordprocessingml.fontTable+xml">
        <DigestMethod Algorithm="http://www.w3.org/2000/09/xmldsig#sha1"/>
        <DigestValue>sEWIfftG04YdRs7vrAlfpOlEAig=</DigestValue>
      </Reference>
      <Reference URI="/word/media/image1.png?ContentType=image/png">
        <DigestMethod Algorithm="http://www.w3.org/2000/09/xmldsig#sha1"/>
        <DigestValue>RQqm2U3M/TgbzR8K6sTVFui5T50=</DigestValue>
      </Reference>
      <Reference URI="/word/media/image2.emf?ContentType=image/x-emf">
        <DigestMethod Algorithm="http://www.w3.org/2000/09/xmldsig#sha1"/>
        <DigestValue>FoLbKxgvEzVy9QRLUxooFsnPEMg=</DigestValue>
      </Reference>
      <Reference URI="/word/media/image3.emf?ContentType=image/x-emf">
        <DigestMethod Algorithm="http://www.w3.org/2000/09/xmldsig#sha1"/>
        <DigestValue>dCk/2zrkkPrebxgypDcVAEGGzco=</DigestValue>
      </Reference>
      <Reference URI="/word/media/image4.emf?ContentType=image/x-emf">
        <DigestMethod Algorithm="http://www.w3.org/2000/09/xmldsig#sha1"/>
        <DigestValue>YiEtsg88wih7xhrOnE8lzotpZm0=</DigestValue>
      </Reference>
      <Reference URI="/word/numbering.xml?ContentType=application/vnd.openxmlformats-officedocument.wordprocessingml.numbering+xml">
        <DigestMethod Algorithm="http://www.w3.org/2000/09/xmldsig#sha1"/>
        <DigestValue>E8WIMiMu46ZIrMa2alI0He86VFw=</DigestValue>
      </Reference>
      <Reference URI="/word/settings.xml?ContentType=application/vnd.openxmlformats-officedocument.wordprocessingml.settings+xml">
        <DigestMethod Algorithm="http://www.w3.org/2000/09/xmldsig#sha1"/>
        <DigestValue>JAyBCvMOhan8OQN3ghZ9eIN4M6Q=</DigestValue>
      </Reference>
      <Reference URI="/word/styles.xml?ContentType=application/vnd.openxmlformats-officedocument.wordprocessingml.styles+xml">
        <DigestMethod Algorithm="http://www.w3.org/2000/09/xmldsig#sha1"/>
        <DigestValue>eDDT1Mbvc9yPFogDTBjzzr+yvbU=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2012-09-17T14:13:45Z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{9ADA1978-C78D-4E8B-9691-28FDAE6C08A5}</SetupID>
          <SignatureText/>
          <SignatureImage>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vnecc757vXfee957/n/+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xnu1pZUllOe1I5SntSmlbbXtteHGc8Z5133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ecz1nnFb4PRlC1zk5Qhg+e0pZRllGOUL4Pfg9OUY5RnlOuVocZ1xvvnvee/9//3//f/9//3//f/9//3//f/9//3//f/9//3//f/9//3//f/9//3//f/9//3//f/9//3//f/9//3//f/9//3//f/9//3//f/9/vnued11v/WJ7TntSvFodYxtjnnOe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5rnFK8UnpKWkJaQntG/V5+a79znm9+a15n3FYZQjlCek74PTlGGEI5RjpO21ree/9//3//f/9//3//f/9//3//f/9//3//f/9//3//f/9//3//f/9//3//f/9//3//f/9//3//f/9//3//f/9//3//f997nnPcXrxaW0o7RhpGnE5aRnpOWkZbRppSvFb8Xp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793/VqcTpxKe0rdVp5z33v/f/9//3//f/9//3//f/9/v3eeb35vXmscXzlGOEYYQhhCWEpZTlxrnXf/f/9//3//f/9//3//f/9//3//f/9//3//f/9//3//f/9//3//f/9//3//f/9//3//f/9//3//f/9/3n/cVlpGWkr3PTpCe0ocVz1jXWPeVv1Wm0o6RhlCOUY4SlpSHGd9c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mseY3xK3VZdZ993/3v/f/9//3//f/9//3//f/9//3//f/9//3//f/9//3+fd31rPl/dWllGOkr2QXhK+l7fe/9//3//f/9//3//f/9//3//f/9//3//f/9//3//f/9//3//f/9//3//f/9//3//f/9//3+ec7xWOkY6RptGHVefc99733v/f/9//3/fe993fmv+Vr1Ke0YaRjlOWErbX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338eY7xSvE7+Vp9r/3/ff/9//n//f/5//3//f/9//3//f/9//3//f/9//3//f/5//3//f/9//39/b7tWGT45QhlCOUo7a/9//3/+f/9//3//f/9//3//f/9//3//f/9//3//f/9//3//f/9//3//f/9//3//f7573VpaRppK/Vbfd/9//3//f/9//3//f/9//3//f/9//3//f55v/VZaQhhCOEZ6Vl1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avVLdVn5n33v/f/9//3//f/9//3//f/9//3//f/9//3//f/9//3//f/9//3//f/9//3//f/9//3//f793PmN6Rvc9GEKaVjxr33//f/9//3//f/9//3//f/9//3//f/9//3//f/9//3//f/9//3//f/9/33s+Y3tKOUJeZ/9//3//f/9//3//f/9//3//f/9//3//f/9//3//f/97n3P8VlpG+D05SptannP+f/9//3//f/9//3//f/9//3//f/9//3//f/9//3//f/9//3//f/9//3//f/9//3//f/9//3//f/9//3//f/9//3//f/9//3//f/9//3//f/9//3//f/9//3//f/9//3//f/9//3//f/9//3//f/9//3//f/9//3//f/9//3//f/9//3//f/9//3//f/9//3//f/9//3//f/9//3//f/9//3/ef/9//3//f/9//3//f/9//3//f/9//3//f/9//3//f/9//3//f/9//3//f/9//3//f/9//3//f/9//3//f/9//3//f/9//3//f/9//3//f/9//3//f/9/HV/cUt5Wn2//e/9//3//f/9//3//f/9//3//f/9//3//f/9//3//f/9//3//f/9//3//f/9//3//f/9//3//f/9/v3PbUjpC9z34QZpSnXf/f/9//3//f/9//3//f/9//3//f/9//3//f/9//3//f/9//3//f9973FJ8SpxK/3v/e/9//3//f/9//3//f/9//3//f/9//3//f/9//3//f/9//3uea71SGEIYRhpK/WL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75SHlvfd/9//3//f/9//3//f/9//3//f/9//3//f/9//3//f/9//3//f/9//3//f/9//3//f/9//3//f/9//3//f/9//3/fd9xSGD74PRlCeVZdb/9//3//f/9//3//f/9//3//f/9//3//f/9//3//f/9//39fa51Se06/c/9//3//f/9//3//f/9//3//f/9//3//f/9//3//f/9//3//f/9//3//ex1fOkKbSjlGmla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H2PdVp9v/3v/f/9//3//f/9//3//f/9//3//f/9//3//f/9//3//f/9//3//f/9//3//f/9//3//f/9//3//f/9//3//f/5//3/fez5jOkIZPhhCeVL6Xt57/3//f/9//3//f/9//3//f/9//3//f/9//3//f997/lpaSpxO33f/f/9//3//f/9//3//f/9//3//f/9//3//f/9//3//f/9//3//f/9//3//e59vPV84Qvc9WEp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71Sf2f/f/9//3//f/9//3//f/9//3//f/9//3//f/9//3//f/9//3//f/9//3//f/9//3//f/9//3//f/9//3//f/9//3//f/9//3//f997HV9bThhGGEKZUt57/3//f/9//3//f/9//3//f/9//3//f/9//3//f95WfU4+Z/9//3//f/9//3//f/9//3//f/9//3//f/9//3//f/9//3//f/9//3//f/9//3//f/9/fWt8Svo9WUo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VodW79z/3//f/9//3//f/9//3//f/9//3//f/9//3//f/9//3//f/9//3//f/9//3//f/9//3//f/9//3//f/9//3//f/9//3//f/9//3//f/9/nmucUtc5GEJ5Up5z/n//f/9//3//f/9//3//f/9//3//f/9//3/+WlpKXmv/f/9//3//f/9//3//f/9//3//f/9//3//f/9//3//f/9//3//f/9//3//f/9//3//f/9/v3MdWzpCGkbcX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5af2v/f/9//3//f/9//3//f/9//3//f/9//3//f/9//3//f/9//3//f/9//3//f/9//3//f/9//3//f/9//3//f/9//3//f/9//3//f/9//3//f/9/v3fdVllCOEZZShxj/n//f/9//3//f/9//3//f/9//3//f/9/HV85Qj1j33v/f/9//3//f/9//3//f/9//3//f/9//3//f/9//3//f/9//3//f/9//3//f/9//3//f/9//38/ZztCWk55Tr53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f2fdUl5r33v/f/9//3//f/9//3//f/9//3//f/9//3//f/9//3//f/9//3//f/9//3//f/9//3//f/9//3//f/9//3//f/9//3//f/9//3//f/9//3/+f/9//3ueb1lG+UEXQttevnv/f/9//3//f/9//n//f/9//3//f59rOkK8TrhWvXf+f/9//3//f/9//3//f/9//3//f/9//3//f/9//3//f/9//3//f/9//3//f/9//3//f/9//3ueb1pKGEJZ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3VY9Y997/3//f/9//3//f/9//3//f/9//3//f/9//3//f/9//3//f/9//3//f/9//3//f/9//3//f/9//3//f/9//3//f/9//3//f/9//3//f/9//3//f/9//3++d3tGGD6aVptWvnv/f/5//3//f/9//3//f/9//3/fd31OvFKTORJG/3//f/9//3//f/9//3//f/9//3//f/9//3//f/9//3//f/9//3//f/9//3//f/9//3//f/9/33vcVhc+OUKaUr53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38eX95WXmv/f/9//3//f/9//3//f/9//3//f/9//3//f/9//3//f/9//3//f/9//3//f/9//3//f/9//3//f/5//3//f/9//3//f/9//3//f/9//3//f/9//3//f/9//3//e9tOGT4XQrtavXf/f/9//3//f/9//3//f/9//38+X5tOekpVTv9//3//f/9//3//f/9//3//f/9//3//f/9//3//f/9//3//f/9//3//f/9//3//f/9//3//f/9//3vbVhhCF0baWt9//3//f/5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993n29/ax5bXmM9Y11rnmtdZ553fWtda953vXd9c513nndcb1xrmFaYTlpK9j1YSjhGmk7fc/9//3//f/9//3//f/9//3//f/9//3//f/9//3//f/9//3//f/9//3//f/9//3//f/9//3//f/9//3//f/9//3//f/9//3//f/9//3//f/9//3//f/9//3//f/9//3//f/9//3//f/9//3+/dx5jmkr4ORg+WkYYRn1vvXf/f/9//3//f/9//3//f/9//3//f/9/v3c/Zx9f/lq8Ur9z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fe/97nm+fczxnPWcdXz1ju1r7YrlSu1a7Vttaek55TrQxGT6aTntO21aeb997/3//f/9//3//f/9//3//f/9//3//f/9//3//f/9//3//f/9//3//f/9//3//f/9//3//f/9//3//f/9//3//f/9//3//f/9//3//f/9//3//f/9//3//f/9//3//f/9//3//f/9//3//f/9//3//f/97PV8dW3pOOUJaSrtavFo8a35vnne9d/9/3nvff957vntea95a3lbdUpxKn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v2+fb/tWu1K7UttSXmddZz1jXGOeZ793/3//f/9//3//f/9//3//f/9//3//f/9//3//f/9//3//f/9//3//f/9//3//f/9//3//f/9//3//f/9//3//f/9//3//f/9//3//f/9//3//f/9//3//f/9//3//f/9//3//f/9//3//f/9//3//f/9//3//f/9//3//f/9//3vfd15nvE5aRhlKek4eX3pSe1LcVtxevFb+Xr5W3VYeWx1fPWPfc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fe99733v/e/9//3//f/9//3//f/9//3//f/9//3//f/9//3/+f/9//3//f/9//3//f/9//3//f/9//3//f/9//3//f/9//3//f/9//3//f/9//3//f/9//3//f/9//3//f/9//3//f/9//3//f/9//3//f/9//3//f/9//n//f/9//3//f/9//3//f/9//3//f/9//3//f753n2+cTvxWu1JaQjlCeko5RlpKm067Ut1Wn2+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79zXmddZ11jf2d+Z35nXme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aQAAAEAAAAAAAAAAAAAAAGoAAABB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HQsAACBFTUYAAAEA/OwAAKMAAAAGAAAAAAAAAAAAAAAAAAAAgAcAADgE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QDAChLCAAAAACSGNQGAAAAAAAAAABTAGkAZwBuAGEAdAB1AHIAZQBMAGkAbgBlAAAAXqAdX5afHV9wTvIEAAAEABxFKQBcbCJfYH7jA1xBHV95bCJfnHbWKrxFKQABAAQAAAAEABhFKQBN2BxfAAAEABhFKQCQuiZfAMjhAwAA4QO8RSkAvEUpAAEABAAAAAQAjEUpAAAAAAD/////UEUpAIxFKQANvCZfAMjhA1hFKQBcQR1fF7wmXwx21ioAACkAYH7jA+Bm5AMAAAAAMAAAAKBFKQAAAAAAA2IcXwAAAACABCoAAAAAAMDW4QOERSkAqGAcX1QB5AM/RikAZHYACAAAAAAlAAAADAAAAAQAAAAYAAAADAAAAAAAAAISAAAADAAAAAEAAAAWAAAADAAAAAgAAABUAAAAVAAAAAoAAAA3AAAAHgAAAFoAAAABAAAAVVWFQRzHs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FVVhUEcx7FB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OgAAAAKAAAAcAAAAJ8AAAB8AAAAAQAAAFVVhUEcx7FBCgAAAHAAAAAaAAAATAAAAAAAAAAAAAAAAAAAAP//////////gAAAAB8EQAQ+BEIEPgQ6BD4EOwRHBDgEOgQgAD0EMAQgADcEMARBBDUENAQwBD0EOAQ1BEIEPgQHAAAABgAAAAYAAAAGAAAABgAAAAYAAAAGAAAABgAAAAYAAAAGAAAABgAAAAMAAAAGAAAABgAAAAMAAAAFAAAABgAAAAUAAAAGAAAABwAAAAYAAAAGAAAABgAAAAYAAAAGAAAABgAAAEsAAAAQAAAAAAAAAAUAAAAlAAAADAAAAA0AAIAKAAAAEAAAAAAAAAAAAAAADgAAABQAAAAAAAAAEAAAABQAAAA=</Object>
  <Object Id="idInvalidSigLnImg">AQAAAGwAAAAAAAAAAAAAAP8AAAB/AAAAAAAAAAAAAACrEAAAHQsAACBFTUYAAAEApPAAAKkAAAAGAAAAAAAAAAAAAAAAAAAAgAcAADgE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WgA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DYA7NtJX7DgKQAOiyFfYOqmA+TgKQBQpCFfYOqmA6DK4wPgQwxgAAAAAKDK4wMEAAAA////AQAAAAD/////+OApAF2EIQD44CkAdIQhX+BDDGBg6qYDAAAAAIDiKQCjCSZf1DhUX2DqpgMAAAAA4uDjA+Dg4wOIhKYDhnElXwAA4wOdUx1foMrjA+BDDGA8iJABAAAAAEAAAAABAgAAGQAAAAAAAAAAAAAApOEpANzhKQAAEeAD0m8oXwAAAAAAAI5dAwAAACMAAwDc4SkAAQIAAAIAAADIWkAAAAAAAAEAAAgjAAMA3OEpAAIAAADIWkAAAAAAAAEAAAhN2BxfZHYACAAAAAAlAAAADAAAAAMAAAAYAAAADAAAAP8AAAISAAAADAAAAAEAAAAeAAAAGAAAACIAAAAEAAAAdAAAABEAAABUAAAAtAAAACMAAAAEAAAAcgAAABAAAAABAAAAVVWFQRzHsUE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QDAChLCAAAAACSGNQGAAAAAAAAAABTAGkAZwBuAGEAdAB1AHIAZQBMAGkAbgBlAAAAXqAdX5afHV9wTvIEAAAEABxFKQBcbCJfYH7jA1xBHV95bCJfnHbWKrxFKQABAAQAAAAEABhFKQBN2BxfAAAEABhFKQCQuiZfAMjhAwAA4QO8RSkAvEUpAAEABAAAAAQAjEUpAAAAAAD/////UEUpAIxFKQANvCZfAMjhA1hFKQBcQR1fF7wmXwx21ioAACkAYH7jA+Bm5AMAAAAAMAAAAKBFKQAAAAAAA2IcXwAAAACABCoAAAAAAMDW4QOERSkAqGAcX1QB5AM/RikAZHYACAAAAAAlAAAADAAAAAQAAAAYAAAADAAAAAAAAAISAAAADAAAAAEAAAAWAAAADAAAAAgAAABUAAAAVAAAAAoAAAA3AAAAHgAAAFoAAAABAAAAVVWFQRzHs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FVVhUEcx7FB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OgAAAAKAAAAcAAAAJ8AAAB8AAAAAQAAAFVVhUEcx7FBCgAAAHAAAAAaAAAATAAAAAAAAAAAAAAAAAAAAP//////////gAAAAB8EQAQ+BEIEPgQ6BD4EOwRHBDgEOgQgAD0EMAQgADcEMARBBDUENAQwBD0EOAQ1BEIEPgQHAAAABgAAAAYAAAAGAAAABgAAAAYAAAAGAAAABgAAAAYAAAAGAAAABgAAAAMAAAAGAAAABgAAAAMAAAAFAAAABgAAAAUAAAAGAAAABwAAAAYAAAAGAAAABgAAAAY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688C-C4FA-4A28-B2CD-D56DDED4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Шапка Манта Модел Клуб</Template>
  <TotalTime>20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Веселин Пенев</dc:creator>
  <cp:keywords/>
  <dc:description/>
  <cp:lastModifiedBy>Веселин Пенев</cp:lastModifiedBy>
  <cp:revision>5</cp:revision>
  <dcterms:created xsi:type="dcterms:W3CDTF">2012-09-17T08:01:00Z</dcterms:created>
  <dcterms:modified xsi:type="dcterms:W3CDTF">2012-09-17T08:20:00Z</dcterms:modified>
</cp:coreProperties>
</file>